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90F2" w14:textId="7F69DBCD" w:rsidR="001114E2" w:rsidRPr="004D7BD6" w:rsidRDefault="00F90F80" w:rsidP="00FF2E2B">
      <w:pPr>
        <w:pStyle w:val="Titel"/>
      </w:pPr>
      <w:r>
        <w:t>Wo</w:t>
      </w:r>
      <w:r w:rsidR="00DF0700">
        <w:t>hin</w:t>
      </w:r>
      <w:r>
        <w:t xml:space="preserve"> führt die Reise?</w:t>
      </w:r>
      <w:r w:rsidR="005B099A">
        <w:t xml:space="preserve"> – Ein Blick auf die Schule von morgen</w:t>
      </w:r>
    </w:p>
    <w:p w14:paraId="3ECF641F" w14:textId="34A2A388" w:rsidR="001114E2" w:rsidRPr="002F2417" w:rsidRDefault="00397484" w:rsidP="006C2B84">
      <w:pPr>
        <w:pStyle w:val="Author"/>
        <w:rPr>
          <w:rFonts w:cs="Open Sans SemiCondensed"/>
          <w:lang w:val="it-CH"/>
        </w:rPr>
      </w:pPr>
      <w:r>
        <w:rPr>
          <w:rFonts w:cs="Open Sans SemiCondensed"/>
          <w:lang w:val="it-CH"/>
        </w:rPr>
        <w:t>Milena Gautschi</w:t>
      </w:r>
    </w:p>
    <w:p w14:paraId="724ED171" w14:textId="7F2A6B6D" w:rsidR="00851CD7" w:rsidRPr="002829C3" w:rsidRDefault="00EA4676" w:rsidP="00FB70CA">
      <w:pPr>
        <w:pStyle w:val="Textkrper3"/>
        <w:rPr>
          <w:rFonts w:cs="Open Sans SemiCondensed"/>
          <w:bCs/>
          <w:iCs/>
          <w:lang w:val="it-IT"/>
        </w:rPr>
      </w:pPr>
      <w:r w:rsidRPr="002829C3">
        <w:rPr>
          <w:rStyle w:val="Fett"/>
          <w:rFonts w:cs="Open Sans SemiCondensed"/>
          <w:lang w:val="it-IT"/>
        </w:rPr>
        <w:t>DOI</w:t>
      </w:r>
      <w:r w:rsidRPr="002829C3">
        <w:rPr>
          <w:rFonts w:cs="Open Sans SemiCondensed"/>
          <w:lang w:val="it-IT"/>
        </w:rPr>
        <w:t xml:space="preserve">: </w:t>
      </w:r>
      <w:hyperlink r:id="rId11" w:history="1">
        <w:r w:rsidR="00397484" w:rsidRPr="00FE1EE0">
          <w:rPr>
            <w:rStyle w:val="Hyperlink"/>
            <w:rFonts w:cs="Open Sans SemiCondensed"/>
            <w:lang w:val="it-IT"/>
          </w:rPr>
          <w:t>https://doi.org/10.57161/z2025-05-</w:t>
        </w:r>
        <w:r w:rsidR="00397484" w:rsidRPr="00FE1EE0">
          <w:rPr>
            <w:rStyle w:val="Hyperlink"/>
            <w:lang w:val="it-IT"/>
          </w:rPr>
          <w:t>00</w:t>
        </w:r>
      </w:hyperlink>
    </w:p>
    <w:p w14:paraId="3A6002A1" w14:textId="3C380D19" w:rsidR="001161D6" w:rsidRPr="00353DEC" w:rsidRDefault="001161D6" w:rsidP="00FB70CA">
      <w:pPr>
        <w:pStyle w:val="Textkrper3"/>
      </w:pPr>
      <w:r w:rsidRPr="00353DEC">
        <w:t xml:space="preserve">Schweizerische Zeitschrift für Heilpädagogik, Jg. </w:t>
      </w:r>
      <w:r w:rsidR="009D21AF" w:rsidRPr="00353DEC">
        <w:t>3</w:t>
      </w:r>
      <w:r w:rsidR="00D02C0F">
        <w:t>1</w:t>
      </w:r>
      <w:r w:rsidRPr="00353DEC">
        <w:t xml:space="preserve">, </w:t>
      </w:r>
      <w:r w:rsidR="00BB7F81">
        <w:t>0</w:t>
      </w:r>
      <w:r w:rsidR="00397484">
        <w:t>5</w:t>
      </w:r>
      <w:r w:rsidR="00BB7F81">
        <w:t>/202</w:t>
      </w:r>
      <w:r w:rsidR="00D02C0F">
        <w:t>5</w:t>
      </w:r>
    </w:p>
    <w:p w14:paraId="0DE6FBBD" w14:textId="77777777" w:rsidR="00014185" w:rsidRPr="00E3560A" w:rsidRDefault="00014185" w:rsidP="00014185">
      <w:pPr>
        <w:pStyle w:val="Textkrper3"/>
      </w:pPr>
      <w:r w:rsidRPr="00E3560A">
        <w:rPr>
          <w:noProof/>
        </w:rPr>
        <w:drawing>
          <wp:inline distT="0" distB="0" distL="0" distR="0" wp14:anchorId="71544D56" wp14:editId="4A27C79D">
            <wp:extent cx="1143000" cy="400050"/>
            <wp:effectExtent l="0" t="0" r="0" b="0"/>
            <wp:docPr id="17373689" name="Grafik 17373689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C420E" w14:textId="4477B1CF" w:rsidR="002F4AD7" w:rsidRPr="00391117" w:rsidRDefault="001E5A2F" w:rsidP="0036616D">
      <w:pPr>
        <w:pStyle w:val="Textkrper"/>
        <w:ind w:firstLine="0"/>
        <w:rPr>
          <w:highlight w:val="yellow"/>
        </w:rPr>
      </w:pPr>
      <w:r w:rsidRPr="00391117">
        <w:t xml:space="preserve">Die Schweiz hat sich mit der Ratifizierung der Behindertenrechtskonvention im Jahr 2014 dazu verpflichtet, Chancengleichheit in der Bildung zu verwirklichen. </w:t>
      </w:r>
      <w:r w:rsidR="00B62F78">
        <w:t>Die</w:t>
      </w:r>
      <w:r w:rsidRPr="00391117">
        <w:t xml:space="preserve"> BRK fordert</w:t>
      </w:r>
      <w:r w:rsidR="00EC4A32">
        <w:t xml:space="preserve"> unter anderem</w:t>
      </w:r>
      <w:r w:rsidR="00E80D19" w:rsidRPr="00391117">
        <w:t>,</w:t>
      </w:r>
      <w:r w:rsidRPr="00391117">
        <w:t xml:space="preserve"> das</w:t>
      </w:r>
      <w:r w:rsidR="00E80D19" w:rsidRPr="00391117">
        <w:t>s</w:t>
      </w:r>
      <w:r w:rsidRPr="00391117">
        <w:t xml:space="preserve"> Menschen mit Behinderungen </w:t>
      </w:r>
      <w:r w:rsidR="00E80D19" w:rsidRPr="00391117">
        <w:t>«</w:t>
      </w:r>
      <w:r w:rsidR="00CC5887" w:rsidRPr="00391117">
        <w:t>Zugang zu einem integrativen, hochwertigen und unentgeltlichen Unterricht an Grundschulen und weiterführenden Schulen haben</w:t>
      </w:r>
      <w:r w:rsidR="005A233C">
        <w:t>»</w:t>
      </w:r>
      <w:r w:rsidR="00E80D19" w:rsidRPr="00391117">
        <w:t xml:space="preserve"> (Art. 24, Abs. 2b). </w:t>
      </w:r>
      <w:r w:rsidR="008B17F8">
        <w:t xml:space="preserve">Kinder und Jugendliche, für die </w:t>
      </w:r>
      <w:r w:rsidR="008B17F8" w:rsidRPr="008B17F8">
        <w:t xml:space="preserve">der </w:t>
      </w:r>
      <w:r w:rsidR="008B17F8">
        <w:t>Besuch der Regelschule</w:t>
      </w:r>
      <w:r w:rsidR="008B17F8" w:rsidRPr="008B17F8">
        <w:t xml:space="preserve"> auch mit Unterstützungsangeboten nicht möglich ist</w:t>
      </w:r>
      <w:r w:rsidR="008B17F8">
        <w:t>, besuchen eine Sonderschule</w:t>
      </w:r>
      <w:r w:rsidR="008B17F8" w:rsidRPr="008B17F8">
        <w:t>.</w:t>
      </w:r>
      <w:r w:rsidR="008B17F8">
        <w:t xml:space="preserve"> </w:t>
      </w:r>
      <w:r w:rsidR="00B74BC2">
        <w:t xml:space="preserve">Der </w:t>
      </w:r>
      <w:hyperlink r:id="rId14" w:history="1">
        <w:r w:rsidR="00B74BC2" w:rsidRPr="00B62F78">
          <w:rPr>
            <w:rStyle w:val="Hyperlink"/>
          </w:rPr>
          <w:t>Dachverband Lehrerinnen und Lehrer Schweiz (LCH)</w:t>
        </w:r>
      </w:hyperlink>
      <w:r w:rsidR="00B74BC2">
        <w:t xml:space="preserve"> </w:t>
      </w:r>
      <w:r w:rsidR="00DB7DDE">
        <w:t>vertritt die Haltung</w:t>
      </w:r>
      <w:r w:rsidR="00B62F78">
        <w:t>:</w:t>
      </w:r>
      <w:r w:rsidR="00B74BC2">
        <w:t xml:space="preserve"> </w:t>
      </w:r>
      <w:hyperlink r:id="rId15" w:history="1">
        <w:r w:rsidR="00DB7DDE" w:rsidRPr="004A6270">
          <w:rPr>
            <w:rStyle w:val="Hyperlink"/>
          </w:rPr>
          <w:t>«</w:t>
        </w:r>
        <w:r w:rsidR="00B74BC2" w:rsidRPr="004A6270">
          <w:rPr>
            <w:rStyle w:val="Hyperlink"/>
          </w:rPr>
          <w:t>Integration</w:t>
        </w:r>
        <w:r w:rsidR="00B62F78" w:rsidRPr="004A6270">
          <w:rPr>
            <w:rStyle w:val="Hyperlink"/>
          </w:rPr>
          <w:t>,</w:t>
        </w:r>
        <w:r w:rsidR="00B74BC2" w:rsidRPr="004A6270">
          <w:rPr>
            <w:rStyle w:val="Hyperlink"/>
          </w:rPr>
          <w:t xml:space="preserve"> wenn möglich, und Segregation, wo nötig</w:t>
        </w:r>
        <w:r w:rsidR="00F76D46" w:rsidRPr="004A6270">
          <w:rPr>
            <w:rStyle w:val="Hyperlink"/>
          </w:rPr>
          <w:t>.</w:t>
        </w:r>
        <w:r w:rsidR="00DB7DDE" w:rsidRPr="004A6270">
          <w:rPr>
            <w:rStyle w:val="Hyperlink"/>
          </w:rPr>
          <w:t>»</w:t>
        </w:r>
      </w:hyperlink>
      <w:r w:rsidR="00B74BC2">
        <w:t xml:space="preserve"> Es gibt aber auch Bestrebungen, die einen </w:t>
      </w:r>
      <w:proofErr w:type="spellStart"/>
      <w:r w:rsidR="00B74BC2">
        <w:t>separative</w:t>
      </w:r>
      <w:r w:rsidR="00E972AA">
        <w:t>re</w:t>
      </w:r>
      <w:r w:rsidR="00B74BC2">
        <w:t>n</w:t>
      </w:r>
      <w:proofErr w:type="spellEnd"/>
      <w:r w:rsidR="00B74BC2">
        <w:t xml:space="preserve"> Ansatz fordern. Beispielsweise </w:t>
      </w:r>
      <w:r w:rsidR="00723587">
        <w:t>hat der</w:t>
      </w:r>
      <w:r w:rsidR="00BF1299" w:rsidRPr="00391117">
        <w:t xml:space="preserve"> Kanton Zürich die </w:t>
      </w:r>
      <w:hyperlink r:id="rId16" w:history="1">
        <w:r w:rsidR="00BF1299" w:rsidRPr="003834C4">
          <w:rPr>
            <w:rStyle w:val="Hyperlink"/>
          </w:rPr>
          <w:t>Förderklasseninitiative</w:t>
        </w:r>
      </w:hyperlink>
      <w:r w:rsidR="00BF1299" w:rsidRPr="00391117">
        <w:t xml:space="preserve"> </w:t>
      </w:r>
      <w:r w:rsidR="00597CCB">
        <w:t>angenommen</w:t>
      </w:r>
      <w:r w:rsidR="00BF1299" w:rsidRPr="00391117">
        <w:t xml:space="preserve">. Die Initiative verlangt, dass </w:t>
      </w:r>
      <w:proofErr w:type="spellStart"/>
      <w:r w:rsidR="008B17F8">
        <w:t>Schüler:innen</w:t>
      </w:r>
      <w:proofErr w:type="spellEnd"/>
      <w:r w:rsidR="008B17F8">
        <w:t xml:space="preserve"> </w:t>
      </w:r>
      <w:r w:rsidR="009822AE" w:rsidRPr="009822AE">
        <w:t xml:space="preserve">mit besonderen Bedürfnissen oder mit Verhaltensauffälligkeiten </w:t>
      </w:r>
      <w:r w:rsidR="006440FF">
        <w:t xml:space="preserve">je nach Bedarf und </w:t>
      </w:r>
      <w:r w:rsidR="00767AC2">
        <w:t>in Rücksprache mit</w:t>
      </w:r>
      <w:r w:rsidR="00BF1299" w:rsidRPr="00391117">
        <w:t xml:space="preserve"> der Schulpflege </w:t>
      </w:r>
      <w:r w:rsidR="005A6E35">
        <w:t xml:space="preserve">semesterweise </w:t>
      </w:r>
      <w:r w:rsidR="00B85352">
        <w:t xml:space="preserve">oder auch länger </w:t>
      </w:r>
      <w:r w:rsidR="00BF1299" w:rsidRPr="00391117">
        <w:t xml:space="preserve">in Förderklassen </w:t>
      </w:r>
      <w:r w:rsidR="009822AE">
        <w:t>unterrichtet</w:t>
      </w:r>
      <w:r w:rsidR="00BF1299" w:rsidRPr="00391117">
        <w:t xml:space="preserve"> werden.</w:t>
      </w:r>
    </w:p>
    <w:p w14:paraId="1A8DBFCC" w14:textId="7C1FDC4F" w:rsidR="00E83112" w:rsidRDefault="00D36C5C" w:rsidP="00B62F78">
      <w:pPr>
        <w:pStyle w:val="Textkrper"/>
      </w:pPr>
      <w:r>
        <w:t>Die Schule steh</w:t>
      </w:r>
      <w:r w:rsidR="002D5936">
        <w:t>t</w:t>
      </w:r>
      <w:r>
        <w:t xml:space="preserve"> </w:t>
      </w:r>
      <w:r w:rsidRPr="000E0443">
        <w:t xml:space="preserve">vor Herausforderungen: </w:t>
      </w:r>
      <w:r w:rsidR="003F2E8D" w:rsidRPr="000E0443">
        <w:t xml:space="preserve">Sie </w:t>
      </w:r>
      <w:r w:rsidR="000E0443" w:rsidRPr="000E0443">
        <w:t>verfolg</w:t>
      </w:r>
      <w:r w:rsidR="002D5936">
        <w:t>t</w:t>
      </w:r>
      <w:r w:rsidR="000E0443" w:rsidRPr="000E0443">
        <w:t xml:space="preserve"> ein integratives Ziel</w:t>
      </w:r>
      <w:r w:rsidR="00B21096">
        <w:t>,</w:t>
      </w:r>
      <w:r w:rsidR="00613166">
        <w:t xml:space="preserve"> </w:t>
      </w:r>
      <w:r w:rsidR="00E83112">
        <w:t>m</w:t>
      </w:r>
      <w:r w:rsidR="002D5936">
        <w:t>uss</w:t>
      </w:r>
      <w:r w:rsidR="00E83112">
        <w:t xml:space="preserve"> auf gesellschaftliche Entwicklungen wie beispielsweise die Digitalisierung reagieren</w:t>
      </w:r>
      <w:r w:rsidR="00613166">
        <w:t xml:space="preserve"> und </w:t>
      </w:r>
      <w:r w:rsidR="00204979">
        <w:t xml:space="preserve">unterschiedliche Erwartungen </w:t>
      </w:r>
      <w:r w:rsidR="00A56C2F">
        <w:t>erfüllen</w:t>
      </w:r>
      <w:r w:rsidR="00E83112">
        <w:t>.</w:t>
      </w:r>
      <w:r w:rsidR="000E0443">
        <w:t xml:space="preserve"> </w:t>
      </w:r>
      <w:r w:rsidR="00E83112" w:rsidRPr="000E0443">
        <w:t>Gleichzeitig fehlt es an ausreichend qualifizierten Fachpersonen.</w:t>
      </w:r>
      <w:r w:rsidR="00E83112">
        <w:t xml:space="preserve"> </w:t>
      </w:r>
      <w:r w:rsidR="00432888">
        <w:t>Es stellen sich viele Fragen</w:t>
      </w:r>
      <w:r w:rsidR="00CE2256">
        <w:t xml:space="preserve">, </w:t>
      </w:r>
      <w:r w:rsidR="004577CF">
        <w:t>wie sich die Schule weiterentwickeln wird. Z</w:t>
      </w:r>
      <w:r w:rsidR="00CE2256">
        <w:t>um Beispiel</w:t>
      </w:r>
      <w:r w:rsidR="00432888">
        <w:t xml:space="preserve">: </w:t>
      </w:r>
      <w:r w:rsidR="00CE2256">
        <w:t xml:space="preserve">Wie geht die Schule </w:t>
      </w:r>
      <w:r w:rsidR="00270243">
        <w:t xml:space="preserve">zukünftig </w:t>
      </w:r>
      <w:r w:rsidR="00CE2256">
        <w:t xml:space="preserve">mit </w:t>
      </w:r>
      <w:r w:rsidR="00CD6752">
        <w:t xml:space="preserve">Leistungsdruck, </w:t>
      </w:r>
      <w:r w:rsidR="00CE2256">
        <w:t>Noten und Hausaufgaben um</w:t>
      </w:r>
      <w:r w:rsidR="003D4E2E">
        <w:t>? W</w:t>
      </w:r>
      <w:r w:rsidR="00CE2256">
        <w:t xml:space="preserve">elche Unterrichts- und Beurteilungsformen sind zeitgemäss? </w:t>
      </w:r>
      <w:r w:rsidR="00391FC9">
        <w:t xml:space="preserve">Ist eine Selektion in unterschiedliche Leistungsniveaus nach der Primarstufe sinnvoll? </w:t>
      </w:r>
      <w:r w:rsidR="002D5936">
        <w:t>W</w:t>
      </w:r>
      <w:r w:rsidR="00CE2256">
        <w:t xml:space="preserve">ie kann die Zusammenarbeit </w:t>
      </w:r>
      <w:r w:rsidR="00660532">
        <w:t xml:space="preserve">zwischen </w:t>
      </w:r>
      <w:r w:rsidR="00CE2256">
        <w:t>Regel- und Sonderschule</w:t>
      </w:r>
      <w:r w:rsidR="00660532">
        <w:t>n</w:t>
      </w:r>
      <w:r w:rsidR="00CE2256">
        <w:t xml:space="preserve"> gefördert werden?</w:t>
      </w:r>
    </w:p>
    <w:p w14:paraId="6BDBD79E" w14:textId="75B38B99" w:rsidR="00BB2871" w:rsidRDefault="00BB2871" w:rsidP="00BB2871">
      <w:pPr>
        <w:pStyle w:val="Textkrper"/>
      </w:pPr>
      <w:r>
        <w:t xml:space="preserve">Die Vielfalt unserer Gesellschaft fordert die Schule nicht nur heraus, sondern bereichert sie vielmehr. </w:t>
      </w:r>
      <w:r w:rsidRPr="00431E55">
        <w:t>Lehrpersonen arbeiten in diversen und multiprofessionellen Teams zusammen</w:t>
      </w:r>
      <w:r>
        <w:t xml:space="preserve"> – zum Team gehören auch Fachpersonen wie </w:t>
      </w:r>
      <w:proofErr w:type="spellStart"/>
      <w:r>
        <w:t>Psycholog:innen</w:t>
      </w:r>
      <w:proofErr w:type="spellEnd"/>
      <w:r>
        <w:t>,</w:t>
      </w:r>
      <w:r w:rsidRPr="00431E55">
        <w:t xml:space="preserve"> Lehrpersonen </w:t>
      </w:r>
      <w:r>
        <w:t xml:space="preserve">mit Migrationserfahrungen </w:t>
      </w:r>
      <w:r w:rsidRPr="00431E55">
        <w:t xml:space="preserve">und Lehrkräfte mit </w:t>
      </w:r>
      <w:r>
        <w:t xml:space="preserve">Behinderungen. Sie gestalten mit den </w:t>
      </w:r>
      <w:proofErr w:type="spellStart"/>
      <w:r>
        <w:t>Schüler:innen</w:t>
      </w:r>
      <w:proofErr w:type="spellEnd"/>
      <w:r>
        <w:t xml:space="preserve"> gemeinsam eine </w:t>
      </w:r>
      <w:r w:rsidR="008C6A2C">
        <w:t xml:space="preserve">förderliche </w:t>
      </w:r>
      <w:r w:rsidR="0038363D">
        <w:t>Lernumgebung</w:t>
      </w:r>
      <w:r>
        <w:t>, in de</w:t>
      </w:r>
      <w:r w:rsidR="0038363D">
        <w:t>r</w:t>
      </w:r>
      <w:r>
        <w:t xml:space="preserve"> die </w:t>
      </w:r>
      <w:proofErr w:type="spellStart"/>
      <w:r>
        <w:t>Schüler:innen</w:t>
      </w:r>
      <w:proofErr w:type="spellEnd"/>
      <w:r>
        <w:t xml:space="preserve"> positive Lernerfahrungen machen. </w:t>
      </w:r>
      <w:r w:rsidR="007F7771">
        <w:t>Die</w:t>
      </w:r>
      <w:r w:rsidR="003D6C67">
        <w:t xml:space="preserve"> Bedürfnisse und Fähigkeiten </w:t>
      </w:r>
      <w:r w:rsidR="007F7771">
        <w:t xml:space="preserve">der Lernenden </w:t>
      </w:r>
      <w:r w:rsidR="0094697A">
        <w:t xml:space="preserve">stehen im </w:t>
      </w:r>
      <w:r w:rsidR="000909F7">
        <w:t>Zentrum</w:t>
      </w:r>
      <w:r w:rsidR="0038363D">
        <w:t xml:space="preserve"> des Unterrichts.</w:t>
      </w:r>
      <w:r w:rsidR="000909F7">
        <w:t xml:space="preserve"> </w:t>
      </w:r>
      <w:r>
        <w:t xml:space="preserve">Eine solche </w:t>
      </w:r>
      <w:r w:rsidR="00E36BDD">
        <w:t>Vision</w:t>
      </w:r>
      <w:r>
        <w:t xml:space="preserve"> beschreibt auch der </w:t>
      </w:r>
      <w:r w:rsidRPr="00DB7DDE">
        <w:t>Gymnasiallehrer und Fachdidaktiker Philippe</w:t>
      </w:r>
      <w:r w:rsidRPr="00431E55">
        <w:t xml:space="preserve"> Wampfler </w:t>
      </w:r>
      <w:r>
        <w:t>(2024) i</w:t>
      </w:r>
      <w:r w:rsidRPr="00431E55">
        <w:t xml:space="preserve">n seinem Buch </w:t>
      </w:r>
      <w:hyperlink r:id="rId17" w:history="1">
        <w:r w:rsidRPr="00BE3D51">
          <w:rPr>
            <w:rStyle w:val="Hyperlink"/>
            <w:bCs w:val="0"/>
            <w:iCs w:val="0"/>
          </w:rPr>
          <w:t>«</w:t>
        </w:r>
        <w:proofErr w:type="spellStart"/>
        <w:r w:rsidRPr="00BE3D51">
          <w:rPr>
            <w:rStyle w:val="Hyperlink"/>
            <w:bCs w:val="0"/>
            <w:iCs w:val="0"/>
          </w:rPr>
          <w:t>L’école</w:t>
        </w:r>
        <w:proofErr w:type="spellEnd"/>
        <w:r w:rsidRPr="00BE3D51">
          <w:rPr>
            <w:rStyle w:val="Hyperlink"/>
            <w:bCs w:val="0"/>
            <w:iCs w:val="0"/>
          </w:rPr>
          <w:t xml:space="preserve">, c’est </w:t>
        </w:r>
        <w:proofErr w:type="spellStart"/>
        <w:r w:rsidRPr="00BE3D51">
          <w:rPr>
            <w:rStyle w:val="Hyperlink"/>
            <w:bCs w:val="0"/>
            <w:iCs w:val="0"/>
          </w:rPr>
          <w:t>moi</w:t>
        </w:r>
        <w:proofErr w:type="spellEnd"/>
        <w:r w:rsidRPr="00BE3D51">
          <w:rPr>
            <w:rStyle w:val="Hyperlink"/>
            <w:bCs w:val="0"/>
            <w:iCs w:val="0"/>
          </w:rPr>
          <w:t>»</w:t>
        </w:r>
      </w:hyperlink>
      <w:r>
        <w:t>.</w:t>
      </w:r>
    </w:p>
    <w:p w14:paraId="4BD2001F" w14:textId="08F237E2" w:rsidR="00AE7644" w:rsidRDefault="00E83112" w:rsidP="00022D26">
      <w:pPr>
        <w:pStyle w:val="Textkrper"/>
      </w:pPr>
      <w:r>
        <w:t xml:space="preserve">Die Debatten um das Bildungssystem sind hitzig. Es gibt verschiedene </w:t>
      </w:r>
      <w:r w:rsidR="005C2D30">
        <w:t xml:space="preserve">Kritikpunkte und </w:t>
      </w:r>
      <w:r>
        <w:t xml:space="preserve">Vorschläge aus der Politik, der Praxis und der Forschung. </w:t>
      </w:r>
      <w:r w:rsidR="00AF5CE4">
        <w:t xml:space="preserve">Trotz unterschiedlicher Ansichten sind sich </w:t>
      </w:r>
      <w:r w:rsidR="003B6831">
        <w:t xml:space="preserve">viele </w:t>
      </w:r>
      <w:r w:rsidR="00AF5CE4">
        <w:t xml:space="preserve">in einem Punkt einig: Die Schule muss sich </w:t>
      </w:r>
      <w:r w:rsidR="004125D1">
        <w:t>weiterentwickeln</w:t>
      </w:r>
      <w:r w:rsidR="00AF5CE4">
        <w:t xml:space="preserve">. Doch Veränderungen brauchen Zeit. </w:t>
      </w:r>
      <w:r w:rsidR="0026309D">
        <w:t xml:space="preserve">Es gibt keine einfachen Lösungen, </w:t>
      </w:r>
      <w:r w:rsidR="009D0015">
        <w:t xml:space="preserve">wie die Schule mit den </w:t>
      </w:r>
      <w:r w:rsidR="005C2D30">
        <w:t xml:space="preserve">gegenwärtigen und zukünftigen </w:t>
      </w:r>
      <w:r w:rsidR="009D0015">
        <w:t xml:space="preserve">Herausforderungen umgehen kann. </w:t>
      </w:r>
      <w:r w:rsidR="00F602A1">
        <w:t>A</w:t>
      </w:r>
      <w:r w:rsidR="00022D26">
        <w:t>uch</w:t>
      </w:r>
      <w:r w:rsidR="006570A8">
        <w:t xml:space="preserve"> gibt es</w:t>
      </w:r>
      <w:r w:rsidR="00022D26">
        <w:t xml:space="preserve"> nicht </w:t>
      </w:r>
      <w:r w:rsidR="006570A8">
        <w:t xml:space="preserve">die </w:t>
      </w:r>
      <w:r w:rsidR="00022D26">
        <w:t xml:space="preserve">eine </w:t>
      </w:r>
      <w:r w:rsidR="00561EF8">
        <w:rPr>
          <w:rFonts w:cs="Open Sans SemiCondensed"/>
        </w:rPr>
        <w:t>‹richtige›</w:t>
      </w:r>
      <w:r w:rsidR="00B67893">
        <w:rPr>
          <w:rFonts w:cs="Open Sans SemiCondensed"/>
        </w:rPr>
        <w:t xml:space="preserve"> </w:t>
      </w:r>
      <w:r w:rsidR="00022D26">
        <w:t>Lösung.</w:t>
      </w:r>
    </w:p>
    <w:p w14:paraId="1F8D6222" w14:textId="64C4342D" w:rsidR="00503B90" w:rsidRDefault="001044A0" w:rsidP="00503B90">
      <w:pPr>
        <w:pStyle w:val="Textkrper"/>
      </w:pPr>
      <w:r w:rsidRPr="001044A0">
        <w:t>Die Beiträge</w:t>
      </w:r>
      <w:r>
        <w:t xml:space="preserve"> der aktuellen Ausgabe </w:t>
      </w:r>
      <w:r w:rsidR="00082233">
        <w:t>vermitteln</w:t>
      </w:r>
      <w:r>
        <w:t xml:space="preserve"> verschiedene Perspektiven</w:t>
      </w:r>
      <w:r w:rsidR="000A0296">
        <w:t xml:space="preserve"> </w:t>
      </w:r>
      <w:r w:rsidR="00861DFA">
        <w:t xml:space="preserve">auf </w:t>
      </w:r>
      <w:r w:rsidR="00841EE2">
        <w:t>die Schule von morgen</w:t>
      </w:r>
      <w:r>
        <w:t xml:space="preserve">. </w:t>
      </w:r>
      <w:r w:rsidR="0040324B">
        <w:t xml:space="preserve">Schulleitungen, Lehrpersonen, Schulische </w:t>
      </w:r>
      <w:proofErr w:type="spellStart"/>
      <w:r w:rsidR="0040324B">
        <w:t>Heilpädagog:innen</w:t>
      </w:r>
      <w:proofErr w:type="spellEnd"/>
      <w:r w:rsidR="004F540A">
        <w:t xml:space="preserve"> und </w:t>
      </w:r>
      <w:proofErr w:type="spellStart"/>
      <w:r w:rsidR="00660532">
        <w:t>Schüler:innen</w:t>
      </w:r>
      <w:proofErr w:type="spellEnd"/>
      <w:r w:rsidR="00660532">
        <w:t xml:space="preserve"> z</w:t>
      </w:r>
      <w:r w:rsidR="002145B2">
        <w:t xml:space="preserve">eigen Problembereiche auf und </w:t>
      </w:r>
      <w:r w:rsidR="00660532">
        <w:t xml:space="preserve">diskutieren </w:t>
      </w:r>
      <w:r w:rsidR="002145B2">
        <w:t xml:space="preserve">Lösungsansätze. </w:t>
      </w:r>
      <w:r w:rsidR="009923A1">
        <w:t>Ein Artikel stellt</w:t>
      </w:r>
      <w:r w:rsidR="00660532">
        <w:t xml:space="preserve"> ein</w:t>
      </w:r>
      <w:r w:rsidR="00660532" w:rsidRPr="00660532">
        <w:t xml:space="preserve"> Modell für eine zukunftsfähige Schule</w:t>
      </w:r>
      <w:r w:rsidR="00660532">
        <w:t xml:space="preserve"> vor</w:t>
      </w:r>
      <w:r w:rsidR="00A82CC9">
        <w:t>, das Schulen auf ihrem Weg Orientierung g</w:t>
      </w:r>
      <w:r w:rsidR="0063476B">
        <w:t>eben kann</w:t>
      </w:r>
      <w:r w:rsidR="00660532">
        <w:t xml:space="preserve">. </w:t>
      </w:r>
      <w:r w:rsidR="00014960">
        <w:t xml:space="preserve">Den Diskurs erweitern </w:t>
      </w:r>
      <w:r w:rsidR="00841EE2">
        <w:t>Beiträge zu e</w:t>
      </w:r>
      <w:r w:rsidR="00F6061D">
        <w:t>ine</w:t>
      </w:r>
      <w:r w:rsidR="00841EE2">
        <w:t>r</w:t>
      </w:r>
      <w:r w:rsidR="00F6061D">
        <w:t xml:space="preserve"> inklusive</w:t>
      </w:r>
      <w:r w:rsidR="00841EE2">
        <w:t>n</w:t>
      </w:r>
      <w:r w:rsidR="00F6061D">
        <w:t xml:space="preserve"> PDA-spezifische</w:t>
      </w:r>
      <w:r w:rsidR="00841EE2">
        <w:t>n</w:t>
      </w:r>
      <w:r w:rsidR="00F6061D">
        <w:t xml:space="preserve"> Förderung, </w:t>
      </w:r>
      <w:r w:rsidR="00841EE2">
        <w:t>zu</w:t>
      </w:r>
      <w:r w:rsidR="00523050">
        <w:t xml:space="preserve"> sonderpädagogischem Personal in der</w:t>
      </w:r>
      <w:r w:rsidR="00841EE2">
        <w:t xml:space="preserve"> </w:t>
      </w:r>
      <w:r w:rsidR="00F6061D">
        <w:t xml:space="preserve">Begabtenförderung, </w:t>
      </w:r>
      <w:r w:rsidR="00841EE2">
        <w:t>zu</w:t>
      </w:r>
      <w:r w:rsidR="00F6061D">
        <w:t xml:space="preserve"> </w:t>
      </w:r>
      <w:r w:rsidR="0025542D">
        <w:t xml:space="preserve">integrativen </w:t>
      </w:r>
      <w:r w:rsidR="008E38FC">
        <w:t>Unterrichtsformen im Rahmen der Berufsbildung</w:t>
      </w:r>
      <w:r w:rsidR="00F6061D">
        <w:t xml:space="preserve"> und </w:t>
      </w:r>
      <w:r w:rsidR="00841EE2">
        <w:t>zur digitalen Hochschulbildung</w:t>
      </w:r>
      <w:r w:rsidR="000A0296">
        <w:t xml:space="preserve">. </w:t>
      </w:r>
      <w:r w:rsidR="00014960">
        <w:t xml:space="preserve">Sie </w:t>
      </w:r>
      <w:r w:rsidR="00841EE2">
        <w:t>erhalten einen</w:t>
      </w:r>
      <w:r w:rsidR="00432888">
        <w:t xml:space="preserve"> Einblick, wo</w:t>
      </w:r>
      <w:r w:rsidR="00031523">
        <w:t>hin</w:t>
      </w:r>
      <w:r w:rsidR="00432888">
        <w:t xml:space="preserve"> die Reise der Schule</w:t>
      </w:r>
      <w:r w:rsidR="00660532">
        <w:t>n</w:t>
      </w:r>
      <w:r w:rsidR="00432888">
        <w:t xml:space="preserve"> führen könnte.</w:t>
      </w:r>
    </w:p>
    <w:p w14:paraId="1528F8F4" w14:textId="77777777" w:rsidR="006D453C" w:rsidRPr="002F7B6E" w:rsidRDefault="006D453C" w:rsidP="00841EE2">
      <w:pPr>
        <w:pStyle w:val="Textkrper"/>
      </w:pPr>
    </w:p>
    <w:tbl>
      <w:tblPr>
        <w:tblW w:w="5670" w:type="pct"/>
        <w:tblLook w:val="04A0" w:firstRow="1" w:lastRow="0" w:firstColumn="1" w:lastColumn="0" w:noHBand="0" w:noVBand="1"/>
      </w:tblPr>
      <w:tblGrid>
        <w:gridCol w:w="3233"/>
        <w:gridCol w:w="2354"/>
        <w:gridCol w:w="2350"/>
        <w:gridCol w:w="2350"/>
      </w:tblGrid>
      <w:tr w:rsidR="00287082" w:rsidRPr="002829C3" w14:paraId="231D43DF" w14:textId="77777777" w:rsidTr="00F24075">
        <w:trPr>
          <w:trHeight w:val="960"/>
        </w:trPr>
        <w:tc>
          <w:tcPr>
            <w:tcW w:w="1572" w:type="pct"/>
            <w:vAlign w:val="center"/>
          </w:tcPr>
          <w:p w14:paraId="5F70B8A7" w14:textId="1879A2DA" w:rsidR="00287082" w:rsidRPr="00287082" w:rsidRDefault="00397484" w:rsidP="00287082">
            <w:pPr>
              <w:rPr>
                <w:rFonts w:cs="Open Sans SemiCondensed"/>
                <w:szCs w:val="24"/>
              </w:rPr>
            </w:pPr>
            <w:r>
              <w:rPr>
                <w:rFonts w:cs="Open Sans SemiCondensed"/>
                <w:szCs w:val="24"/>
              </w:rPr>
              <w:t>Milena Gautschi</w:t>
            </w:r>
          </w:p>
          <w:p w14:paraId="0268C553" w14:textId="77777777" w:rsidR="00287082" w:rsidRPr="00287082" w:rsidRDefault="00287082" w:rsidP="00287082">
            <w:pPr>
              <w:rPr>
                <w:rFonts w:cs="Open Sans SemiCondensed"/>
                <w:szCs w:val="24"/>
              </w:rPr>
            </w:pPr>
            <w:r w:rsidRPr="00287082">
              <w:rPr>
                <w:rFonts w:cs="Open Sans SemiCondensed"/>
                <w:szCs w:val="24"/>
              </w:rPr>
              <w:t>Wissenschaftliche Mitarbeiterin</w:t>
            </w:r>
          </w:p>
          <w:p w14:paraId="0866AECA" w14:textId="595F27D7" w:rsidR="00287082" w:rsidRPr="001D664E" w:rsidRDefault="00287082" w:rsidP="00287082">
            <w:pPr>
              <w:rPr>
                <w:rFonts w:cs="Open Sans SemiCondensed"/>
                <w:szCs w:val="24"/>
              </w:rPr>
            </w:pPr>
            <w:r w:rsidRPr="001D664E">
              <w:rPr>
                <w:rFonts w:cs="Open Sans SemiCondensed"/>
                <w:szCs w:val="24"/>
              </w:rPr>
              <w:t>SZH/CSPS</w:t>
            </w:r>
          </w:p>
          <w:p w14:paraId="664C203F" w14:textId="28B62F69" w:rsidR="00287082" w:rsidRPr="001D664E" w:rsidRDefault="00397484" w:rsidP="00287082">
            <w:pPr>
              <w:rPr>
                <w:rFonts w:cs="Open Sans SemiCondensed"/>
                <w:bCs/>
                <w:iCs/>
                <w:szCs w:val="24"/>
              </w:rPr>
            </w:pPr>
            <w:hyperlink r:id="rId18" w:history="1">
              <w:r w:rsidRPr="00FE1EE0">
                <w:rPr>
                  <w:rStyle w:val="Hyperlink"/>
                  <w:rFonts w:cs="Open Sans SemiCondensed"/>
                  <w:szCs w:val="24"/>
                </w:rPr>
                <w:t>milena.gautschi@szh.ch</w:t>
              </w:r>
            </w:hyperlink>
          </w:p>
        </w:tc>
        <w:tc>
          <w:tcPr>
            <w:tcW w:w="1144" w:type="pct"/>
            <w:hideMark/>
          </w:tcPr>
          <w:p w14:paraId="117E0FCF" w14:textId="2F820F28" w:rsidR="00287082" w:rsidRPr="001D664E" w:rsidRDefault="00F1528F" w:rsidP="00287082">
            <w:pPr>
              <w:rPr>
                <w:rFonts w:cs="Open Sans SemiCondensed"/>
                <w:szCs w:val="24"/>
              </w:rPr>
            </w:pPr>
            <w:r w:rsidRPr="00B20B8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693DE8" wp14:editId="55702CD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-33548</wp:posOffset>
                  </wp:positionV>
                  <wp:extent cx="756000" cy="756000"/>
                  <wp:effectExtent l="0" t="0" r="6350" b="6350"/>
                  <wp:wrapNone/>
                  <wp:docPr id="222112377" name="Grafik 3" descr="Ein Bild, das Menschliches Gesicht, Lächeln, Person, Porträ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12377" name="Grafik 3" descr="Ein Bild, das Menschliches Gesicht, Lächeln, Person, Porträ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2" w:type="pct"/>
          </w:tcPr>
          <w:p w14:paraId="2C313737" w14:textId="77777777" w:rsidR="00287082" w:rsidRPr="001D664E" w:rsidRDefault="00287082" w:rsidP="00287082">
            <w:pPr>
              <w:rPr>
                <w:rFonts w:cs="Open Sans SemiCondensed"/>
                <w:szCs w:val="24"/>
              </w:rPr>
            </w:pPr>
          </w:p>
        </w:tc>
        <w:tc>
          <w:tcPr>
            <w:tcW w:w="1142" w:type="pct"/>
          </w:tcPr>
          <w:p w14:paraId="7720099A" w14:textId="77777777" w:rsidR="00287082" w:rsidRPr="001D664E" w:rsidRDefault="00287082" w:rsidP="00287082">
            <w:pPr>
              <w:rPr>
                <w:rFonts w:cs="Open Sans SemiCondensed"/>
                <w:szCs w:val="24"/>
              </w:rPr>
            </w:pPr>
          </w:p>
        </w:tc>
      </w:tr>
    </w:tbl>
    <w:p w14:paraId="623CA13F" w14:textId="77777777" w:rsidR="008D6BDA" w:rsidRPr="001D664E" w:rsidRDefault="008D6BDA" w:rsidP="00AE7644">
      <w:pPr>
        <w:pStyle w:val="Textkrper"/>
        <w:ind w:firstLine="0"/>
      </w:pPr>
    </w:p>
    <w:sectPr w:rsidR="008D6BDA" w:rsidRPr="001D664E" w:rsidSect="00C651E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54B6" w14:textId="77777777" w:rsidR="006C4B44" w:rsidRPr="00BC5459" w:rsidRDefault="006C4B44">
      <w:pPr>
        <w:spacing w:line="240" w:lineRule="auto"/>
      </w:pPr>
      <w:r w:rsidRPr="00BC5459">
        <w:separator/>
      </w:r>
    </w:p>
  </w:endnote>
  <w:endnote w:type="continuationSeparator" w:id="0">
    <w:p w14:paraId="362D2B8F" w14:textId="77777777" w:rsidR="006C4B44" w:rsidRPr="00BC5459" w:rsidRDefault="006C4B44">
      <w:pPr>
        <w:spacing w:line="240" w:lineRule="auto"/>
      </w:pPr>
      <w:r w:rsidRPr="00BC5459">
        <w:continuationSeparator/>
      </w:r>
    </w:p>
  </w:endnote>
  <w:endnote w:type="continuationNotice" w:id="1">
    <w:p w14:paraId="02A1191B" w14:textId="77777777" w:rsidR="006C4B44" w:rsidRPr="00BC5459" w:rsidRDefault="006C4B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AABB0DE0-CEE7-470C-90F8-7BA098206E70}"/>
    <w:embedBold r:id="rId2" w:fontKey="{FF042CE1-62C7-4169-B9F4-8AA03287E012}"/>
    <w:embedItalic r:id="rId3" w:fontKey="{CBFB14B9-C115-423B-AC7D-C441DB8760BC}"/>
    <w:embedBoldItalic r:id="rId4" w:fontKey="{DBD4C345-7CF5-488B-8510-5B02B74378A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1E577065-9F01-4958-9814-FC17C1E3719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5054" w14:textId="77777777" w:rsidR="002B1F7B" w:rsidRDefault="002B1F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A73C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1D3BFB" w:rsidRPr="00BC5459">
      <w:rPr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57D5" w14:textId="77777777" w:rsidR="002B1F7B" w:rsidRDefault="002B1F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68D1" w14:textId="77777777" w:rsidR="006C4B44" w:rsidRPr="00BC5459" w:rsidRDefault="006C4B44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0C58E8D2" w14:textId="77777777" w:rsidR="006C4B44" w:rsidRPr="00BC5459" w:rsidRDefault="006C4B44">
      <w:r w:rsidRPr="00BC5459">
        <w:continuationSeparator/>
      </w:r>
    </w:p>
  </w:footnote>
  <w:footnote w:type="continuationNotice" w:id="1">
    <w:p w14:paraId="760713DD" w14:textId="77777777" w:rsidR="006C4B44" w:rsidRPr="00BC5459" w:rsidRDefault="006C4B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E4172" w14:textId="77777777" w:rsidR="002B1F7B" w:rsidRDefault="002B1F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AF29" w14:textId="75A80767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E3CC1" id="Gerader Verbinder 3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3368EE">
      <w:rPr>
        <w:lang w:val="de-CH"/>
      </w:rPr>
      <w:t xml:space="preserve">DIE </w:t>
    </w:r>
    <w:r w:rsidR="00397484">
      <w:rPr>
        <w:lang w:val="de-CH"/>
      </w:rPr>
      <w:t>SCHULE VON MORGEN</w:t>
    </w:r>
    <w:r w:rsidR="001F392B" w:rsidRPr="00BC5459">
      <w:rPr>
        <w:noProof w:val="0"/>
        <w:lang w:val="de-CH"/>
      </w:rPr>
      <w:tab/>
    </w:r>
    <w:r w:rsidR="001F392B" w:rsidRPr="00BC5459">
      <w:rPr>
        <w:noProof w:val="0"/>
        <w:lang w:val="de-CH"/>
      </w:rPr>
      <w:tab/>
    </w:r>
    <w:r w:rsidR="00745A85" w:rsidRPr="00745A85">
      <w:rPr>
        <w:b w:val="0"/>
        <w:bCs/>
        <w:noProof w:val="0"/>
        <w:lang w:val="de-CH"/>
      </w:rPr>
      <w:t xml:space="preserve">Schweizerische Zeitschrift für Heilpädagogik, Jg. </w:t>
    </w:r>
    <w:r w:rsidR="00193983">
      <w:rPr>
        <w:b w:val="0"/>
        <w:bCs/>
        <w:noProof w:val="0"/>
        <w:lang w:val="de-CH"/>
      </w:rPr>
      <w:t>3</w:t>
    </w:r>
    <w:r w:rsidR="00D02C0F">
      <w:rPr>
        <w:b w:val="0"/>
        <w:bCs/>
        <w:noProof w:val="0"/>
        <w:lang w:val="de-CH"/>
      </w:rPr>
      <w:t>1</w:t>
    </w:r>
    <w:r w:rsidR="00745A85" w:rsidRPr="00745A85">
      <w:rPr>
        <w:b w:val="0"/>
        <w:bCs/>
        <w:noProof w:val="0"/>
        <w:lang w:val="de-CH"/>
      </w:rPr>
      <w:t xml:space="preserve">, </w:t>
    </w:r>
    <w:r w:rsidR="00BB7F81">
      <w:rPr>
        <w:b w:val="0"/>
        <w:bCs/>
        <w:noProof w:val="0"/>
        <w:lang w:val="de-CH"/>
      </w:rPr>
      <w:t>0</w:t>
    </w:r>
    <w:r w:rsidR="00397484">
      <w:rPr>
        <w:b w:val="0"/>
        <w:bCs/>
        <w:noProof w:val="0"/>
        <w:lang w:val="de-CH"/>
      </w:rPr>
      <w:t>5</w:t>
    </w:r>
    <w:r w:rsidR="00BB7F81">
      <w:rPr>
        <w:b w:val="0"/>
        <w:bCs/>
        <w:noProof w:val="0"/>
        <w:lang w:val="de-CH"/>
      </w:rPr>
      <w:t>/202</w:t>
    </w:r>
    <w:r w:rsidR="00D02C0F">
      <w:rPr>
        <w:b w:val="0"/>
        <w:bCs/>
        <w:noProof w:val="0"/>
        <w:lang w:val="de-CH"/>
      </w:rPr>
      <w:t>5</w:t>
    </w:r>
  </w:p>
  <w:p w14:paraId="41A771E5" w14:textId="50EA1E58" w:rsidR="00237079" w:rsidRPr="00183B0A" w:rsidRDefault="00B7489C" w:rsidP="00183B0A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88F5" w14:textId="77777777" w:rsidR="002B1F7B" w:rsidRDefault="002B1F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8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1"/>
  </w:num>
  <w:num w:numId="20" w16cid:durableId="11883124">
    <w:abstractNumId w:val="39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5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6"/>
  </w:num>
  <w:num w:numId="30" w16cid:durableId="461922985">
    <w:abstractNumId w:val="37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40"/>
  </w:num>
  <w:num w:numId="35" w16cid:durableId="391268124">
    <w:abstractNumId w:val="34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  <w:num w:numId="42" w16cid:durableId="23628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0714"/>
    <w:rsid w:val="00001E0F"/>
    <w:rsid w:val="00001FF4"/>
    <w:rsid w:val="00005B74"/>
    <w:rsid w:val="0000640E"/>
    <w:rsid w:val="00006CAA"/>
    <w:rsid w:val="00006F19"/>
    <w:rsid w:val="0001163D"/>
    <w:rsid w:val="000118DB"/>
    <w:rsid w:val="00012488"/>
    <w:rsid w:val="0001294F"/>
    <w:rsid w:val="00012A46"/>
    <w:rsid w:val="000130A3"/>
    <w:rsid w:val="00014185"/>
    <w:rsid w:val="00014960"/>
    <w:rsid w:val="000150F2"/>
    <w:rsid w:val="00016BFF"/>
    <w:rsid w:val="00020ABD"/>
    <w:rsid w:val="00020DF0"/>
    <w:rsid w:val="000229CA"/>
    <w:rsid w:val="00022D26"/>
    <w:rsid w:val="00024143"/>
    <w:rsid w:val="00025651"/>
    <w:rsid w:val="0002637A"/>
    <w:rsid w:val="00026E1B"/>
    <w:rsid w:val="000302CB"/>
    <w:rsid w:val="00030FE7"/>
    <w:rsid w:val="00031523"/>
    <w:rsid w:val="000327D2"/>
    <w:rsid w:val="0003314D"/>
    <w:rsid w:val="00034D5F"/>
    <w:rsid w:val="000352CE"/>
    <w:rsid w:val="00036AFC"/>
    <w:rsid w:val="00036EA8"/>
    <w:rsid w:val="000419E5"/>
    <w:rsid w:val="000431E4"/>
    <w:rsid w:val="00043B25"/>
    <w:rsid w:val="00046EAE"/>
    <w:rsid w:val="00051210"/>
    <w:rsid w:val="00052120"/>
    <w:rsid w:val="00052238"/>
    <w:rsid w:val="00052F41"/>
    <w:rsid w:val="0005334B"/>
    <w:rsid w:val="00053353"/>
    <w:rsid w:val="000557E6"/>
    <w:rsid w:val="00057259"/>
    <w:rsid w:val="000572CB"/>
    <w:rsid w:val="00057605"/>
    <w:rsid w:val="00062BDD"/>
    <w:rsid w:val="00063C3F"/>
    <w:rsid w:val="0006412E"/>
    <w:rsid w:val="00065119"/>
    <w:rsid w:val="00066C14"/>
    <w:rsid w:val="000703EE"/>
    <w:rsid w:val="00071B5D"/>
    <w:rsid w:val="00071F47"/>
    <w:rsid w:val="00072465"/>
    <w:rsid w:val="00072B23"/>
    <w:rsid w:val="0007319B"/>
    <w:rsid w:val="00074FD8"/>
    <w:rsid w:val="000759D7"/>
    <w:rsid w:val="000768E1"/>
    <w:rsid w:val="000770AB"/>
    <w:rsid w:val="000807F9"/>
    <w:rsid w:val="00080A17"/>
    <w:rsid w:val="00081E04"/>
    <w:rsid w:val="00082233"/>
    <w:rsid w:val="00082EE3"/>
    <w:rsid w:val="0008467B"/>
    <w:rsid w:val="0008472D"/>
    <w:rsid w:val="000847B1"/>
    <w:rsid w:val="00090162"/>
    <w:rsid w:val="000903C4"/>
    <w:rsid w:val="000909F7"/>
    <w:rsid w:val="000913F1"/>
    <w:rsid w:val="00091613"/>
    <w:rsid w:val="00092292"/>
    <w:rsid w:val="000925EC"/>
    <w:rsid w:val="0009268D"/>
    <w:rsid w:val="00093710"/>
    <w:rsid w:val="00096D12"/>
    <w:rsid w:val="000971A6"/>
    <w:rsid w:val="000A0296"/>
    <w:rsid w:val="000A0825"/>
    <w:rsid w:val="000A0CA3"/>
    <w:rsid w:val="000A1445"/>
    <w:rsid w:val="000A17A5"/>
    <w:rsid w:val="000A311E"/>
    <w:rsid w:val="000A56FE"/>
    <w:rsid w:val="000B29E9"/>
    <w:rsid w:val="000B2DD3"/>
    <w:rsid w:val="000B388C"/>
    <w:rsid w:val="000B423C"/>
    <w:rsid w:val="000B56D0"/>
    <w:rsid w:val="000B5BB8"/>
    <w:rsid w:val="000B66D1"/>
    <w:rsid w:val="000B6C53"/>
    <w:rsid w:val="000B7D92"/>
    <w:rsid w:val="000C01B6"/>
    <w:rsid w:val="000C0A1B"/>
    <w:rsid w:val="000C19C1"/>
    <w:rsid w:val="000C1ECA"/>
    <w:rsid w:val="000C55A5"/>
    <w:rsid w:val="000C6289"/>
    <w:rsid w:val="000C6D79"/>
    <w:rsid w:val="000D00FF"/>
    <w:rsid w:val="000D1095"/>
    <w:rsid w:val="000D1B09"/>
    <w:rsid w:val="000D218A"/>
    <w:rsid w:val="000D3765"/>
    <w:rsid w:val="000D3C1B"/>
    <w:rsid w:val="000D4474"/>
    <w:rsid w:val="000D494D"/>
    <w:rsid w:val="000D49D9"/>
    <w:rsid w:val="000D4B4F"/>
    <w:rsid w:val="000D6422"/>
    <w:rsid w:val="000D6863"/>
    <w:rsid w:val="000D6C07"/>
    <w:rsid w:val="000E0443"/>
    <w:rsid w:val="000E1AF0"/>
    <w:rsid w:val="000E1DDC"/>
    <w:rsid w:val="000E2856"/>
    <w:rsid w:val="000E2DA3"/>
    <w:rsid w:val="000E3788"/>
    <w:rsid w:val="000E43A6"/>
    <w:rsid w:val="000E6668"/>
    <w:rsid w:val="000E6A66"/>
    <w:rsid w:val="000E732C"/>
    <w:rsid w:val="000F02E8"/>
    <w:rsid w:val="000F0956"/>
    <w:rsid w:val="000F3221"/>
    <w:rsid w:val="000F4B54"/>
    <w:rsid w:val="000F4E6A"/>
    <w:rsid w:val="000F5288"/>
    <w:rsid w:val="0010059C"/>
    <w:rsid w:val="00100A87"/>
    <w:rsid w:val="0010107F"/>
    <w:rsid w:val="00101E73"/>
    <w:rsid w:val="0010334E"/>
    <w:rsid w:val="001044A0"/>
    <w:rsid w:val="00104696"/>
    <w:rsid w:val="00104753"/>
    <w:rsid w:val="00105045"/>
    <w:rsid w:val="00105351"/>
    <w:rsid w:val="00106324"/>
    <w:rsid w:val="00106BB3"/>
    <w:rsid w:val="00106DF1"/>
    <w:rsid w:val="00107CA5"/>
    <w:rsid w:val="001100FA"/>
    <w:rsid w:val="00110D06"/>
    <w:rsid w:val="001114E2"/>
    <w:rsid w:val="0011251F"/>
    <w:rsid w:val="001148D8"/>
    <w:rsid w:val="001150A5"/>
    <w:rsid w:val="00115EF5"/>
    <w:rsid w:val="001161D6"/>
    <w:rsid w:val="00117142"/>
    <w:rsid w:val="001172A7"/>
    <w:rsid w:val="001178AB"/>
    <w:rsid w:val="001178BA"/>
    <w:rsid w:val="00120C15"/>
    <w:rsid w:val="00120CBF"/>
    <w:rsid w:val="00121427"/>
    <w:rsid w:val="00121825"/>
    <w:rsid w:val="00122C46"/>
    <w:rsid w:val="00123075"/>
    <w:rsid w:val="00125411"/>
    <w:rsid w:val="001265A8"/>
    <w:rsid w:val="0012743D"/>
    <w:rsid w:val="00127F85"/>
    <w:rsid w:val="001301DD"/>
    <w:rsid w:val="00130205"/>
    <w:rsid w:val="00132CB6"/>
    <w:rsid w:val="001335E9"/>
    <w:rsid w:val="0013462C"/>
    <w:rsid w:val="00136596"/>
    <w:rsid w:val="00136BD6"/>
    <w:rsid w:val="00140128"/>
    <w:rsid w:val="00140406"/>
    <w:rsid w:val="00142B25"/>
    <w:rsid w:val="001449F3"/>
    <w:rsid w:val="00144CB9"/>
    <w:rsid w:val="00147C4D"/>
    <w:rsid w:val="00150364"/>
    <w:rsid w:val="00151BCA"/>
    <w:rsid w:val="00152886"/>
    <w:rsid w:val="00153133"/>
    <w:rsid w:val="00154902"/>
    <w:rsid w:val="00154A74"/>
    <w:rsid w:val="00155814"/>
    <w:rsid w:val="0015622C"/>
    <w:rsid w:val="00157D7E"/>
    <w:rsid w:val="00160AA1"/>
    <w:rsid w:val="001620CA"/>
    <w:rsid w:val="0016362F"/>
    <w:rsid w:val="0016372D"/>
    <w:rsid w:val="00164F35"/>
    <w:rsid w:val="00167858"/>
    <w:rsid w:val="00170CA9"/>
    <w:rsid w:val="001716C2"/>
    <w:rsid w:val="00172353"/>
    <w:rsid w:val="00172C53"/>
    <w:rsid w:val="00173503"/>
    <w:rsid w:val="00174D82"/>
    <w:rsid w:val="00174F76"/>
    <w:rsid w:val="0017629A"/>
    <w:rsid w:val="00176B48"/>
    <w:rsid w:val="0018044B"/>
    <w:rsid w:val="00182AD4"/>
    <w:rsid w:val="00183885"/>
    <w:rsid w:val="00183A01"/>
    <w:rsid w:val="00183B0A"/>
    <w:rsid w:val="001847A7"/>
    <w:rsid w:val="00184943"/>
    <w:rsid w:val="00185018"/>
    <w:rsid w:val="0018766F"/>
    <w:rsid w:val="00190E8C"/>
    <w:rsid w:val="00191102"/>
    <w:rsid w:val="00191229"/>
    <w:rsid w:val="00191498"/>
    <w:rsid w:val="00191D82"/>
    <w:rsid w:val="00193699"/>
    <w:rsid w:val="00193983"/>
    <w:rsid w:val="001941EA"/>
    <w:rsid w:val="00195D60"/>
    <w:rsid w:val="0019755B"/>
    <w:rsid w:val="00197838"/>
    <w:rsid w:val="001A0833"/>
    <w:rsid w:val="001A1481"/>
    <w:rsid w:val="001A2EEC"/>
    <w:rsid w:val="001A5206"/>
    <w:rsid w:val="001A5595"/>
    <w:rsid w:val="001A571E"/>
    <w:rsid w:val="001A6BAF"/>
    <w:rsid w:val="001A74B3"/>
    <w:rsid w:val="001A7D75"/>
    <w:rsid w:val="001B05BD"/>
    <w:rsid w:val="001B16E8"/>
    <w:rsid w:val="001B1E61"/>
    <w:rsid w:val="001B25F3"/>
    <w:rsid w:val="001B2AA9"/>
    <w:rsid w:val="001B7781"/>
    <w:rsid w:val="001B78EE"/>
    <w:rsid w:val="001B7B31"/>
    <w:rsid w:val="001B7F93"/>
    <w:rsid w:val="001C4388"/>
    <w:rsid w:val="001C4A3B"/>
    <w:rsid w:val="001C4B4B"/>
    <w:rsid w:val="001C6416"/>
    <w:rsid w:val="001C6AB6"/>
    <w:rsid w:val="001C7D6D"/>
    <w:rsid w:val="001D0568"/>
    <w:rsid w:val="001D06EB"/>
    <w:rsid w:val="001D0C8D"/>
    <w:rsid w:val="001D2B27"/>
    <w:rsid w:val="001D3BFB"/>
    <w:rsid w:val="001D4207"/>
    <w:rsid w:val="001D5300"/>
    <w:rsid w:val="001D664E"/>
    <w:rsid w:val="001D67AE"/>
    <w:rsid w:val="001D67D0"/>
    <w:rsid w:val="001E16FF"/>
    <w:rsid w:val="001E1744"/>
    <w:rsid w:val="001E1ECA"/>
    <w:rsid w:val="001E2161"/>
    <w:rsid w:val="001E2C19"/>
    <w:rsid w:val="001E39DD"/>
    <w:rsid w:val="001E3BE9"/>
    <w:rsid w:val="001E4A1B"/>
    <w:rsid w:val="001E4ECC"/>
    <w:rsid w:val="001E5A2F"/>
    <w:rsid w:val="001E5E1B"/>
    <w:rsid w:val="001E6D9F"/>
    <w:rsid w:val="001E6F87"/>
    <w:rsid w:val="001F05FC"/>
    <w:rsid w:val="001F297A"/>
    <w:rsid w:val="001F2A01"/>
    <w:rsid w:val="001F2BCD"/>
    <w:rsid w:val="001F2F9A"/>
    <w:rsid w:val="001F392B"/>
    <w:rsid w:val="001F3C4D"/>
    <w:rsid w:val="001F4A0B"/>
    <w:rsid w:val="001F5433"/>
    <w:rsid w:val="001F66BF"/>
    <w:rsid w:val="00200211"/>
    <w:rsid w:val="00201313"/>
    <w:rsid w:val="00201FB3"/>
    <w:rsid w:val="00202A19"/>
    <w:rsid w:val="0020358C"/>
    <w:rsid w:val="002039DA"/>
    <w:rsid w:val="00203DA7"/>
    <w:rsid w:val="0020467E"/>
    <w:rsid w:val="0020479B"/>
    <w:rsid w:val="00204979"/>
    <w:rsid w:val="00210843"/>
    <w:rsid w:val="002109FD"/>
    <w:rsid w:val="00211E4E"/>
    <w:rsid w:val="00211EE8"/>
    <w:rsid w:val="00212718"/>
    <w:rsid w:val="00212DA2"/>
    <w:rsid w:val="002145B2"/>
    <w:rsid w:val="00214B48"/>
    <w:rsid w:val="00216052"/>
    <w:rsid w:val="00216549"/>
    <w:rsid w:val="00220817"/>
    <w:rsid w:val="002226C1"/>
    <w:rsid w:val="0022407D"/>
    <w:rsid w:val="002251B1"/>
    <w:rsid w:val="00226E99"/>
    <w:rsid w:val="00230289"/>
    <w:rsid w:val="00230A6B"/>
    <w:rsid w:val="002317D3"/>
    <w:rsid w:val="00232597"/>
    <w:rsid w:val="00233C69"/>
    <w:rsid w:val="002345A9"/>
    <w:rsid w:val="00234D3B"/>
    <w:rsid w:val="00235A6C"/>
    <w:rsid w:val="00237079"/>
    <w:rsid w:val="00237478"/>
    <w:rsid w:val="00241303"/>
    <w:rsid w:val="00243445"/>
    <w:rsid w:val="00243887"/>
    <w:rsid w:val="002443A6"/>
    <w:rsid w:val="00245D92"/>
    <w:rsid w:val="00246AF8"/>
    <w:rsid w:val="00247660"/>
    <w:rsid w:val="002516C9"/>
    <w:rsid w:val="00252782"/>
    <w:rsid w:val="00254B14"/>
    <w:rsid w:val="00254DB4"/>
    <w:rsid w:val="0025542D"/>
    <w:rsid w:val="002554B3"/>
    <w:rsid w:val="002567DC"/>
    <w:rsid w:val="002574CF"/>
    <w:rsid w:val="002575DC"/>
    <w:rsid w:val="00262FED"/>
    <w:rsid w:val="0026309D"/>
    <w:rsid w:val="002631B2"/>
    <w:rsid w:val="00263D3F"/>
    <w:rsid w:val="00264F3D"/>
    <w:rsid w:val="00270243"/>
    <w:rsid w:val="002721D0"/>
    <w:rsid w:val="0027480A"/>
    <w:rsid w:val="00275A79"/>
    <w:rsid w:val="0027606E"/>
    <w:rsid w:val="0027653F"/>
    <w:rsid w:val="00276B2C"/>
    <w:rsid w:val="00276DCA"/>
    <w:rsid w:val="002829C2"/>
    <w:rsid w:val="002829C3"/>
    <w:rsid w:val="00282A33"/>
    <w:rsid w:val="00282FA5"/>
    <w:rsid w:val="002837C6"/>
    <w:rsid w:val="00283ACA"/>
    <w:rsid w:val="00284E4F"/>
    <w:rsid w:val="00284EA0"/>
    <w:rsid w:val="002862AA"/>
    <w:rsid w:val="0028665A"/>
    <w:rsid w:val="00287082"/>
    <w:rsid w:val="00290643"/>
    <w:rsid w:val="00292DAD"/>
    <w:rsid w:val="0029351D"/>
    <w:rsid w:val="00295B58"/>
    <w:rsid w:val="002A1A02"/>
    <w:rsid w:val="002A1F46"/>
    <w:rsid w:val="002A2D9D"/>
    <w:rsid w:val="002A4348"/>
    <w:rsid w:val="002A4CD1"/>
    <w:rsid w:val="002A4FFA"/>
    <w:rsid w:val="002A51C0"/>
    <w:rsid w:val="002A588D"/>
    <w:rsid w:val="002A66A9"/>
    <w:rsid w:val="002B01B3"/>
    <w:rsid w:val="002B1640"/>
    <w:rsid w:val="002B1F7B"/>
    <w:rsid w:val="002B28D4"/>
    <w:rsid w:val="002B2C97"/>
    <w:rsid w:val="002B2E6C"/>
    <w:rsid w:val="002B488E"/>
    <w:rsid w:val="002B605E"/>
    <w:rsid w:val="002B745C"/>
    <w:rsid w:val="002C1604"/>
    <w:rsid w:val="002C1E68"/>
    <w:rsid w:val="002C1EC0"/>
    <w:rsid w:val="002C372D"/>
    <w:rsid w:val="002C4E5D"/>
    <w:rsid w:val="002C5235"/>
    <w:rsid w:val="002C66B5"/>
    <w:rsid w:val="002D0187"/>
    <w:rsid w:val="002D0E38"/>
    <w:rsid w:val="002D1356"/>
    <w:rsid w:val="002D39A1"/>
    <w:rsid w:val="002D3CCB"/>
    <w:rsid w:val="002D4527"/>
    <w:rsid w:val="002D4D8E"/>
    <w:rsid w:val="002D5936"/>
    <w:rsid w:val="002E13B6"/>
    <w:rsid w:val="002E148F"/>
    <w:rsid w:val="002E18C6"/>
    <w:rsid w:val="002E2074"/>
    <w:rsid w:val="002E3785"/>
    <w:rsid w:val="002E3D01"/>
    <w:rsid w:val="002E5374"/>
    <w:rsid w:val="002E5FE3"/>
    <w:rsid w:val="002E6AFA"/>
    <w:rsid w:val="002E7DF1"/>
    <w:rsid w:val="002F080A"/>
    <w:rsid w:val="002F0AB3"/>
    <w:rsid w:val="002F2417"/>
    <w:rsid w:val="002F4AD7"/>
    <w:rsid w:val="002F697B"/>
    <w:rsid w:val="002F6F9F"/>
    <w:rsid w:val="002F7B6E"/>
    <w:rsid w:val="00300215"/>
    <w:rsid w:val="003008D3"/>
    <w:rsid w:val="003016DB"/>
    <w:rsid w:val="00303697"/>
    <w:rsid w:val="0030447C"/>
    <w:rsid w:val="00307EC7"/>
    <w:rsid w:val="00311947"/>
    <w:rsid w:val="00312B5A"/>
    <w:rsid w:val="003146A1"/>
    <w:rsid w:val="00314F1E"/>
    <w:rsid w:val="00315A22"/>
    <w:rsid w:val="00315FA7"/>
    <w:rsid w:val="00316F65"/>
    <w:rsid w:val="00317571"/>
    <w:rsid w:val="003216E2"/>
    <w:rsid w:val="003218C9"/>
    <w:rsid w:val="00322024"/>
    <w:rsid w:val="003222A6"/>
    <w:rsid w:val="0032251A"/>
    <w:rsid w:val="003235A5"/>
    <w:rsid w:val="00324179"/>
    <w:rsid w:val="003257A5"/>
    <w:rsid w:val="003263A5"/>
    <w:rsid w:val="00326746"/>
    <w:rsid w:val="00327EC8"/>
    <w:rsid w:val="00330022"/>
    <w:rsid w:val="003306F4"/>
    <w:rsid w:val="00332AB3"/>
    <w:rsid w:val="003343B7"/>
    <w:rsid w:val="00334B29"/>
    <w:rsid w:val="003368EE"/>
    <w:rsid w:val="0034116F"/>
    <w:rsid w:val="003414BB"/>
    <w:rsid w:val="00341796"/>
    <w:rsid w:val="00342C11"/>
    <w:rsid w:val="00343335"/>
    <w:rsid w:val="0034499F"/>
    <w:rsid w:val="00346EE1"/>
    <w:rsid w:val="003501A4"/>
    <w:rsid w:val="003508DD"/>
    <w:rsid w:val="0035149E"/>
    <w:rsid w:val="003519ED"/>
    <w:rsid w:val="00351A24"/>
    <w:rsid w:val="003529F4"/>
    <w:rsid w:val="00352A31"/>
    <w:rsid w:val="00353DEC"/>
    <w:rsid w:val="00353F23"/>
    <w:rsid w:val="00354752"/>
    <w:rsid w:val="003563B1"/>
    <w:rsid w:val="00356615"/>
    <w:rsid w:val="00360227"/>
    <w:rsid w:val="0036031A"/>
    <w:rsid w:val="00360D6A"/>
    <w:rsid w:val="00360EB6"/>
    <w:rsid w:val="00361A29"/>
    <w:rsid w:val="003620E2"/>
    <w:rsid w:val="00362917"/>
    <w:rsid w:val="00365305"/>
    <w:rsid w:val="0036533B"/>
    <w:rsid w:val="0036569A"/>
    <w:rsid w:val="00365730"/>
    <w:rsid w:val="0036616D"/>
    <w:rsid w:val="0036665D"/>
    <w:rsid w:val="003668E4"/>
    <w:rsid w:val="00367AB2"/>
    <w:rsid w:val="00370CE6"/>
    <w:rsid w:val="00370E90"/>
    <w:rsid w:val="00371954"/>
    <w:rsid w:val="00373103"/>
    <w:rsid w:val="00373608"/>
    <w:rsid w:val="0037695C"/>
    <w:rsid w:val="003817FC"/>
    <w:rsid w:val="003819B7"/>
    <w:rsid w:val="00382314"/>
    <w:rsid w:val="00383074"/>
    <w:rsid w:val="003834C4"/>
    <w:rsid w:val="0038363D"/>
    <w:rsid w:val="00383682"/>
    <w:rsid w:val="00385276"/>
    <w:rsid w:val="00386CFF"/>
    <w:rsid w:val="00386DEF"/>
    <w:rsid w:val="003876B8"/>
    <w:rsid w:val="00391117"/>
    <w:rsid w:val="00391FC9"/>
    <w:rsid w:val="0039249B"/>
    <w:rsid w:val="003929B5"/>
    <w:rsid w:val="00393D20"/>
    <w:rsid w:val="0039428D"/>
    <w:rsid w:val="00394771"/>
    <w:rsid w:val="003953AA"/>
    <w:rsid w:val="003967E6"/>
    <w:rsid w:val="00396D28"/>
    <w:rsid w:val="00397484"/>
    <w:rsid w:val="003A09E5"/>
    <w:rsid w:val="003A0EA7"/>
    <w:rsid w:val="003A2717"/>
    <w:rsid w:val="003A4137"/>
    <w:rsid w:val="003A5190"/>
    <w:rsid w:val="003A68E3"/>
    <w:rsid w:val="003A76D9"/>
    <w:rsid w:val="003A7B6A"/>
    <w:rsid w:val="003B16C3"/>
    <w:rsid w:val="003B461B"/>
    <w:rsid w:val="003B4C81"/>
    <w:rsid w:val="003B50C7"/>
    <w:rsid w:val="003B6831"/>
    <w:rsid w:val="003B6A97"/>
    <w:rsid w:val="003B6EF9"/>
    <w:rsid w:val="003C2983"/>
    <w:rsid w:val="003C4939"/>
    <w:rsid w:val="003C525E"/>
    <w:rsid w:val="003D03FC"/>
    <w:rsid w:val="003D15C1"/>
    <w:rsid w:val="003D1BB7"/>
    <w:rsid w:val="003D221C"/>
    <w:rsid w:val="003D3448"/>
    <w:rsid w:val="003D350E"/>
    <w:rsid w:val="003D355D"/>
    <w:rsid w:val="003D4E2E"/>
    <w:rsid w:val="003D502F"/>
    <w:rsid w:val="003D63D8"/>
    <w:rsid w:val="003D6C67"/>
    <w:rsid w:val="003D740D"/>
    <w:rsid w:val="003E022D"/>
    <w:rsid w:val="003E0578"/>
    <w:rsid w:val="003E22CB"/>
    <w:rsid w:val="003E3D5B"/>
    <w:rsid w:val="003E4546"/>
    <w:rsid w:val="003E4B3C"/>
    <w:rsid w:val="003E4BAC"/>
    <w:rsid w:val="003E4DBA"/>
    <w:rsid w:val="003E522C"/>
    <w:rsid w:val="003E5D0A"/>
    <w:rsid w:val="003E5D33"/>
    <w:rsid w:val="003E64DA"/>
    <w:rsid w:val="003E6667"/>
    <w:rsid w:val="003E67C5"/>
    <w:rsid w:val="003E7088"/>
    <w:rsid w:val="003E7B25"/>
    <w:rsid w:val="003F2679"/>
    <w:rsid w:val="003F299B"/>
    <w:rsid w:val="003F2E8D"/>
    <w:rsid w:val="003F4B08"/>
    <w:rsid w:val="003F4F34"/>
    <w:rsid w:val="003F55DF"/>
    <w:rsid w:val="003F6A6B"/>
    <w:rsid w:val="003F78C2"/>
    <w:rsid w:val="004027D5"/>
    <w:rsid w:val="0040324B"/>
    <w:rsid w:val="0040382D"/>
    <w:rsid w:val="00404EFC"/>
    <w:rsid w:val="00404F18"/>
    <w:rsid w:val="004071B4"/>
    <w:rsid w:val="004108D3"/>
    <w:rsid w:val="00410FA5"/>
    <w:rsid w:val="004125D1"/>
    <w:rsid w:val="00413702"/>
    <w:rsid w:val="00414332"/>
    <w:rsid w:val="00414931"/>
    <w:rsid w:val="00415A16"/>
    <w:rsid w:val="00420131"/>
    <w:rsid w:val="0042069B"/>
    <w:rsid w:val="00421B47"/>
    <w:rsid w:val="00421D05"/>
    <w:rsid w:val="00421FDF"/>
    <w:rsid w:val="00425AFC"/>
    <w:rsid w:val="00426606"/>
    <w:rsid w:val="0042671A"/>
    <w:rsid w:val="00427D7C"/>
    <w:rsid w:val="00431E55"/>
    <w:rsid w:val="00432888"/>
    <w:rsid w:val="00432DDC"/>
    <w:rsid w:val="00432F75"/>
    <w:rsid w:val="00432F97"/>
    <w:rsid w:val="0043335A"/>
    <w:rsid w:val="004347AD"/>
    <w:rsid w:val="00434C3D"/>
    <w:rsid w:val="00434FFD"/>
    <w:rsid w:val="004364F4"/>
    <w:rsid w:val="00436F74"/>
    <w:rsid w:val="00437723"/>
    <w:rsid w:val="00441294"/>
    <w:rsid w:val="00441946"/>
    <w:rsid w:val="00441CE4"/>
    <w:rsid w:val="00441F45"/>
    <w:rsid w:val="004421C7"/>
    <w:rsid w:val="00443FB3"/>
    <w:rsid w:val="00444BA4"/>
    <w:rsid w:val="00444CFF"/>
    <w:rsid w:val="0044573A"/>
    <w:rsid w:val="00445F0E"/>
    <w:rsid w:val="00446E7F"/>
    <w:rsid w:val="00447DBD"/>
    <w:rsid w:val="0045144F"/>
    <w:rsid w:val="00451606"/>
    <w:rsid w:val="00454BCF"/>
    <w:rsid w:val="00454EC4"/>
    <w:rsid w:val="004577CF"/>
    <w:rsid w:val="00460932"/>
    <w:rsid w:val="004609F9"/>
    <w:rsid w:val="00460D47"/>
    <w:rsid w:val="00461981"/>
    <w:rsid w:val="00462035"/>
    <w:rsid w:val="00462F20"/>
    <w:rsid w:val="0046489D"/>
    <w:rsid w:val="004670C9"/>
    <w:rsid w:val="0046769E"/>
    <w:rsid w:val="0046774E"/>
    <w:rsid w:val="00467E46"/>
    <w:rsid w:val="0047168D"/>
    <w:rsid w:val="00471822"/>
    <w:rsid w:val="004739C6"/>
    <w:rsid w:val="00473CA6"/>
    <w:rsid w:val="00473E5E"/>
    <w:rsid w:val="004815EE"/>
    <w:rsid w:val="0048280A"/>
    <w:rsid w:val="004843F9"/>
    <w:rsid w:val="00484679"/>
    <w:rsid w:val="00485C10"/>
    <w:rsid w:val="00486270"/>
    <w:rsid w:val="0049009F"/>
    <w:rsid w:val="00491D8E"/>
    <w:rsid w:val="004927CF"/>
    <w:rsid w:val="00492C68"/>
    <w:rsid w:val="00494240"/>
    <w:rsid w:val="004A258E"/>
    <w:rsid w:val="004A2854"/>
    <w:rsid w:val="004A2DA5"/>
    <w:rsid w:val="004A3429"/>
    <w:rsid w:val="004A3B9E"/>
    <w:rsid w:val="004A41D2"/>
    <w:rsid w:val="004A49B9"/>
    <w:rsid w:val="004A6270"/>
    <w:rsid w:val="004A6FAD"/>
    <w:rsid w:val="004B0376"/>
    <w:rsid w:val="004B1634"/>
    <w:rsid w:val="004B1834"/>
    <w:rsid w:val="004B1D5D"/>
    <w:rsid w:val="004B1EF3"/>
    <w:rsid w:val="004B1F7A"/>
    <w:rsid w:val="004B2436"/>
    <w:rsid w:val="004B29F8"/>
    <w:rsid w:val="004B3001"/>
    <w:rsid w:val="004B3A29"/>
    <w:rsid w:val="004B47AB"/>
    <w:rsid w:val="004B4DE1"/>
    <w:rsid w:val="004B5BE5"/>
    <w:rsid w:val="004B7F2C"/>
    <w:rsid w:val="004C13EB"/>
    <w:rsid w:val="004C1832"/>
    <w:rsid w:val="004C1B30"/>
    <w:rsid w:val="004C227E"/>
    <w:rsid w:val="004C23ED"/>
    <w:rsid w:val="004C3F38"/>
    <w:rsid w:val="004C4A76"/>
    <w:rsid w:val="004C5827"/>
    <w:rsid w:val="004D078E"/>
    <w:rsid w:val="004D0EAE"/>
    <w:rsid w:val="004D15C3"/>
    <w:rsid w:val="004D2004"/>
    <w:rsid w:val="004D217B"/>
    <w:rsid w:val="004D3366"/>
    <w:rsid w:val="004D485D"/>
    <w:rsid w:val="004D4E1A"/>
    <w:rsid w:val="004D50E1"/>
    <w:rsid w:val="004D542D"/>
    <w:rsid w:val="004D58AC"/>
    <w:rsid w:val="004D5955"/>
    <w:rsid w:val="004D5F86"/>
    <w:rsid w:val="004D7351"/>
    <w:rsid w:val="004D7BD6"/>
    <w:rsid w:val="004E002B"/>
    <w:rsid w:val="004E232F"/>
    <w:rsid w:val="004E4116"/>
    <w:rsid w:val="004E46BD"/>
    <w:rsid w:val="004E486C"/>
    <w:rsid w:val="004E4CFB"/>
    <w:rsid w:val="004E5E91"/>
    <w:rsid w:val="004E684D"/>
    <w:rsid w:val="004E7BF5"/>
    <w:rsid w:val="004F0859"/>
    <w:rsid w:val="004F0C21"/>
    <w:rsid w:val="004F306D"/>
    <w:rsid w:val="004F41B8"/>
    <w:rsid w:val="004F540A"/>
    <w:rsid w:val="004F5C23"/>
    <w:rsid w:val="004F648B"/>
    <w:rsid w:val="004F655F"/>
    <w:rsid w:val="004F79AB"/>
    <w:rsid w:val="005035CB"/>
    <w:rsid w:val="00503B90"/>
    <w:rsid w:val="00503D63"/>
    <w:rsid w:val="00504772"/>
    <w:rsid w:val="005052BE"/>
    <w:rsid w:val="005055D5"/>
    <w:rsid w:val="0050778F"/>
    <w:rsid w:val="005112BF"/>
    <w:rsid w:val="0051512E"/>
    <w:rsid w:val="00516145"/>
    <w:rsid w:val="0051654B"/>
    <w:rsid w:val="00520FF2"/>
    <w:rsid w:val="00521559"/>
    <w:rsid w:val="005216E9"/>
    <w:rsid w:val="0052181A"/>
    <w:rsid w:val="00522212"/>
    <w:rsid w:val="00523050"/>
    <w:rsid w:val="00523C74"/>
    <w:rsid w:val="005242B0"/>
    <w:rsid w:val="0052632D"/>
    <w:rsid w:val="00526C30"/>
    <w:rsid w:val="00530452"/>
    <w:rsid w:val="00530E98"/>
    <w:rsid w:val="005319C4"/>
    <w:rsid w:val="00531F6E"/>
    <w:rsid w:val="00531F94"/>
    <w:rsid w:val="005321B2"/>
    <w:rsid w:val="00533467"/>
    <w:rsid w:val="00533DA1"/>
    <w:rsid w:val="00535FF7"/>
    <w:rsid w:val="00537423"/>
    <w:rsid w:val="00541016"/>
    <w:rsid w:val="00541845"/>
    <w:rsid w:val="00542147"/>
    <w:rsid w:val="00542366"/>
    <w:rsid w:val="00542D4E"/>
    <w:rsid w:val="00544226"/>
    <w:rsid w:val="0054602F"/>
    <w:rsid w:val="00546210"/>
    <w:rsid w:val="00546490"/>
    <w:rsid w:val="00546D56"/>
    <w:rsid w:val="00546E09"/>
    <w:rsid w:val="00550A11"/>
    <w:rsid w:val="00550A8A"/>
    <w:rsid w:val="00550CDF"/>
    <w:rsid w:val="00550F68"/>
    <w:rsid w:val="00551956"/>
    <w:rsid w:val="00551A03"/>
    <w:rsid w:val="00551FF4"/>
    <w:rsid w:val="005520CD"/>
    <w:rsid w:val="005544C7"/>
    <w:rsid w:val="00556BAF"/>
    <w:rsid w:val="00556DA3"/>
    <w:rsid w:val="00557D40"/>
    <w:rsid w:val="00560046"/>
    <w:rsid w:val="005612EA"/>
    <w:rsid w:val="00561EF8"/>
    <w:rsid w:val="00562902"/>
    <w:rsid w:val="0056330F"/>
    <w:rsid w:val="0056354C"/>
    <w:rsid w:val="00563D42"/>
    <w:rsid w:val="00564066"/>
    <w:rsid w:val="00564DB0"/>
    <w:rsid w:val="0056578A"/>
    <w:rsid w:val="0056595B"/>
    <w:rsid w:val="0057090D"/>
    <w:rsid w:val="00570D93"/>
    <w:rsid w:val="00571261"/>
    <w:rsid w:val="00571774"/>
    <w:rsid w:val="00571C0D"/>
    <w:rsid w:val="00572035"/>
    <w:rsid w:val="005721B4"/>
    <w:rsid w:val="00572C4C"/>
    <w:rsid w:val="00573DC4"/>
    <w:rsid w:val="005740F6"/>
    <w:rsid w:val="00574556"/>
    <w:rsid w:val="00575B1F"/>
    <w:rsid w:val="0057605E"/>
    <w:rsid w:val="00576E09"/>
    <w:rsid w:val="00577261"/>
    <w:rsid w:val="00577DF2"/>
    <w:rsid w:val="00581C76"/>
    <w:rsid w:val="00581DB2"/>
    <w:rsid w:val="00584E3D"/>
    <w:rsid w:val="00584FC6"/>
    <w:rsid w:val="00585ED0"/>
    <w:rsid w:val="00585F88"/>
    <w:rsid w:val="0058623E"/>
    <w:rsid w:val="00586347"/>
    <w:rsid w:val="00586926"/>
    <w:rsid w:val="00586971"/>
    <w:rsid w:val="00587A92"/>
    <w:rsid w:val="00587EF6"/>
    <w:rsid w:val="00590327"/>
    <w:rsid w:val="005918E8"/>
    <w:rsid w:val="00592201"/>
    <w:rsid w:val="0059245B"/>
    <w:rsid w:val="00592B57"/>
    <w:rsid w:val="00593123"/>
    <w:rsid w:val="00594747"/>
    <w:rsid w:val="00594807"/>
    <w:rsid w:val="00594844"/>
    <w:rsid w:val="005953C2"/>
    <w:rsid w:val="00597CCB"/>
    <w:rsid w:val="00597EDF"/>
    <w:rsid w:val="005A233C"/>
    <w:rsid w:val="005A2930"/>
    <w:rsid w:val="005A2D34"/>
    <w:rsid w:val="005A3A52"/>
    <w:rsid w:val="005A646E"/>
    <w:rsid w:val="005A6E35"/>
    <w:rsid w:val="005A6F41"/>
    <w:rsid w:val="005A7AE7"/>
    <w:rsid w:val="005B0462"/>
    <w:rsid w:val="005B099A"/>
    <w:rsid w:val="005B1B5A"/>
    <w:rsid w:val="005B211A"/>
    <w:rsid w:val="005B4E83"/>
    <w:rsid w:val="005B4E97"/>
    <w:rsid w:val="005B6461"/>
    <w:rsid w:val="005B7CC8"/>
    <w:rsid w:val="005C1F7D"/>
    <w:rsid w:val="005C23EF"/>
    <w:rsid w:val="005C2698"/>
    <w:rsid w:val="005C2D30"/>
    <w:rsid w:val="005C2F5D"/>
    <w:rsid w:val="005C35F1"/>
    <w:rsid w:val="005C3EF0"/>
    <w:rsid w:val="005C4B78"/>
    <w:rsid w:val="005C58AB"/>
    <w:rsid w:val="005C6DD2"/>
    <w:rsid w:val="005C72AE"/>
    <w:rsid w:val="005C7929"/>
    <w:rsid w:val="005C7B53"/>
    <w:rsid w:val="005D156B"/>
    <w:rsid w:val="005D15B8"/>
    <w:rsid w:val="005D35DE"/>
    <w:rsid w:val="005D50CF"/>
    <w:rsid w:val="005D621F"/>
    <w:rsid w:val="005D6C7C"/>
    <w:rsid w:val="005D6FA5"/>
    <w:rsid w:val="005E150A"/>
    <w:rsid w:val="005E1F99"/>
    <w:rsid w:val="005E229D"/>
    <w:rsid w:val="005E28CB"/>
    <w:rsid w:val="005E3E3A"/>
    <w:rsid w:val="005E425D"/>
    <w:rsid w:val="005E5248"/>
    <w:rsid w:val="005E7DD5"/>
    <w:rsid w:val="005F0857"/>
    <w:rsid w:val="005F088D"/>
    <w:rsid w:val="005F2773"/>
    <w:rsid w:val="005F3DC2"/>
    <w:rsid w:val="005F75CE"/>
    <w:rsid w:val="006014F9"/>
    <w:rsid w:val="00601A06"/>
    <w:rsid w:val="00601A5D"/>
    <w:rsid w:val="00602383"/>
    <w:rsid w:val="00603182"/>
    <w:rsid w:val="00603690"/>
    <w:rsid w:val="006052CF"/>
    <w:rsid w:val="006062FC"/>
    <w:rsid w:val="006111D5"/>
    <w:rsid w:val="006111F5"/>
    <w:rsid w:val="006123C5"/>
    <w:rsid w:val="0061264F"/>
    <w:rsid w:val="00612BD4"/>
    <w:rsid w:val="00613166"/>
    <w:rsid w:val="00613B02"/>
    <w:rsid w:val="00614131"/>
    <w:rsid w:val="0061453C"/>
    <w:rsid w:val="00615EAA"/>
    <w:rsid w:val="006163FA"/>
    <w:rsid w:val="0061793E"/>
    <w:rsid w:val="00617EE1"/>
    <w:rsid w:val="0062018D"/>
    <w:rsid w:val="00621319"/>
    <w:rsid w:val="00622228"/>
    <w:rsid w:val="0062334B"/>
    <w:rsid w:val="006234CB"/>
    <w:rsid w:val="00623E11"/>
    <w:rsid w:val="00626872"/>
    <w:rsid w:val="006269EC"/>
    <w:rsid w:val="006300C8"/>
    <w:rsid w:val="00630CBB"/>
    <w:rsid w:val="006334CA"/>
    <w:rsid w:val="006341E4"/>
    <w:rsid w:val="0063476B"/>
    <w:rsid w:val="00635C69"/>
    <w:rsid w:val="006361B8"/>
    <w:rsid w:val="006362D9"/>
    <w:rsid w:val="006411DE"/>
    <w:rsid w:val="006412B7"/>
    <w:rsid w:val="0064338D"/>
    <w:rsid w:val="006440FF"/>
    <w:rsid w:val="006448C5"/>
    <w:rsid w:val="00644A66"/>
    <w:rsid w:val="0064511D"/>
    <w:rsid w:val="006506CD"/>
    <w:rsid w:val="00653247"/>
    <w:rsid w:val="00653EEA"/>
    <w:rsid w:val="006555BD"/>
    <w:rsid w:val="00655AF7"/>
    <w:rsid w:val="006570A8"/>
    <w:rsid w:val="00657D9A"/>
    <w:rsid w:val="00660532"/>
    <w:rsid w:val="00660561"/>
    <w:rsid w:val="00660E59"/>
    <w:rsid w:val="0066240D"/>
    <w:rsid w:val="006625EA"/>
    <w:rsid w:val="0066389F"/>
    <w:rsid w:val="0066402B"/>
    <w:rsid w:val="00664501"/>
    <w:rsid w:val="00664CE2"/>
    <w:rsid w:val="00665863"/>
    <w:rsid w:val="006676E2"/>
    <w:rsid w:val="006704E0"/>
    <w:rsid w:val="0067276A"/>
    <w:rsid w:val="00673A64"/>
    <w:rsid w:val="00674F2E"/>
    <w:rsid w:val="00675AE1"/>
    <w:rsid w:val="0068034A"/>
    <w:rsid w:val="0068199D"/>
    <w:rsid w:val="00681AB7"/>
    <w:rsid w:val="00681B69"/>
    <w:rsid w:val="00682B8C"/>
    <w:rsid w:val="00683133"/>
    <w:rsid w:val="00683583"/>
    <w:rsid w:val="00683ED1"/>
    <w:rsid w:val="00685EB4"/>
    <w:rsid w:val="00685F96"/>
    <w:rsid w:val="0069199C"/>
    <w:rsid w:val="0069215F"/>
    <w:rsid w:val="00692A7E"/>
    <w:rsid w:val="00693119"/>
    <w:rsid w:val="00693D91"/>
    <w:rsid w:val="00694E6D"/>
    <w:rsid w:val="0069530E"/>
    <w:rsid w:val="0069533D"/>
    <w:rsid w:val="00695675"/>
    <w:rsid w:val="00696681"/>
    <w:rsid w:val="00696CAE"/>
    <w:rsid w:val="00697767"/>
    <w:rsid w:val="00697778"/>
    <w:rsid w:val="006A35A9"/>
    <w:rsid w:val="006A380D"/>
    <w:rsid w:val="006A4C05"/>
    <w:rsid w:val="006A537A"/>
    <w:rsid w:val="006A5749"/>
    <w:rsid w:val="006A640A"/>
    <w:rsid w:val="006A7CE6"/>
    <w:rsid w:val="006B1549"/>
    <w:rsid w:val="006B3710"/>
    <w:rsid w:val="006B5540"/>
    <w:rsid w:val="006B6AA0"/>
    <w:rsid w:val="006B6F54"/>
    <w:rsid w:val="006C2B84"/>
    <w:rsid w:val="006C3DFC"/>
    <w:rsid w:val="006C4B44"/>
    <w:rsid w:val="006C6EC5"/>
    <w:rsid w:val="006C6EFC"/>
    <w:rsid w:val="006D0C11"/>
    <w:rsid w:val="006D1BCD"/>
    <w:rsid w:val="006D2996"/>
    <w:rsid w:val="006D31C6"/>
    <w:rsid w:val="006D3837"/>
    <w:rsid w:val="006D453C"/>
    <w:rsid w:val="006D483F"/>
    <w:rsid w:val="006D5D28"/>
    <w:rsid w:val="006D5E7B"/>
    <w:rsid w:val="006D66F2"/>
    <w:rsid w:val="006D6E56"/>
    <w:rsid w:val="006D7550"/>
    <w:rsid w:val="006E210A"/>
    <w:rsid w:val="006E260B"/>
    <w:rsid w:val="006E306F"/>
    <w:rsid w:val="006E3936"/>
    <w:rsid w:val="006E3E66"/>
    <w:rsid w:val="006E468E"/>
    <w:rsid w:val="006E6119"/>
    <w:rsid w:val="006E625B"/>
    <w:rsid w:val="006E6C05"/>
    <w:rsid w:val="006E779C"/>
    <w:rsid w:val="006F025A"/>
    <w:rsid w:val="006F4AA9"/>
    <w:rsid w:val="006F4BC8"/>
    <w:rsid w:val="006F55C8"/>
    <w:rsid w:val="006F5B69"/>
    <w:rsid w:val="00702BE5"/>
    <w:rsid w:val="00704795"/>
    <w:rsid w:val="00705053"/>
    <w:rsid w:val="00705079"/>
    <w:rsid w:val="00705909"/>
    <w:rsid w:val="00710490"/>
    <w:rsid w:val="007118A7"/>
    <w:rsid w:val="00713E6B"/>
    <w:rsid w:val="0071478F"/>
    <w:rsid w:val="007155B8"/>
    <w:rsid w:val="007158B1"/>
    <w:rsid w:val="00720DBF"/>
    <w:rsid w:val="007222E4"/>
    <w:rsid w:val="007223C0"/>
    <w:rsid w:val="00723587"/>
    <w:rsid w:val="00723F58"/>
    <w:rsid w:val="007254AE"/>
    <w:rsid w:val="007304CD"/>
    <w:rsid w:val="007307EB"/>
    <w:rsid w:val="0073275B"/>
    <w:rsid w:val="00733CDA"/>
    <w:rsid w:val="007365C1"/>
    <w:rsid w:val="00736F0E"/>
    <w:rsid w:val="007373E7"/>
    <w:rsid w:val="00737638"/>
    <w:rsid w:val="00740F75"/>
    <w:rsid w:val="007424F5"/>
    <w:rsid w:val="007430C8"/>
    <w:rsid w:val="0074442C"/>
    <w:rsid w:val="00745A85"/>
    <w:rsid w:val="00745FD4"/>
    <w:rsid w:val="007476ED"/>
    <w:rsid w:val="007501B7"/>
    <w:rsid w:val="00752F2D"/>
    <w:rsid w:val="0075452C"/>
    <w:rsid w:val="007545FE"/>
    <w:rsid w:val="00762491"/>
    <w:rsid w:val="00762C53"/>
    <w:rsid w:val="0076399B"/>
    <w:rsid w:val="00764FC4"/>
    <w:rsid w:val="007664F8"/>
    <w:rsid w:val="00766577"/>
    <w:rsid w:val="00767AC2"/>
    <w:rsid w:val="00770BB5"/>
    <w:rsid w:val="0077170C"/>
    <w:rsid w:val="0077344A"/>
    <w:rsid w:val="00774802"/>
    <w:rsid w:val="00775449"/>
    <w:rsid w:val="00775C44"/>
    <w:rsid w:val="007765B5"/>
    <w:rsid w:val="00777A2F"/>
    <w:rsid w:val="00780BC7"/>
    <w:rsid w:val="00782A96"/>
    <w:rsid w:val="00782DAA"/>
    <w:rsid w:val="00782F43"/>
    <w:rsid w:val="007853BE"/>
    <w:rsid w:val="00786669"/>
    <w:rsid w:val="00787B6E"/>
    <w:rsid w:val="00790372"/>
    <w:rsid w:val="00790847"/>
    <w:rsid w:val="00793A8D"/>
    <w:rsid w:val="00794AA2"/>
    <w:rsid w:val="007A3489"/>
    <w:rsid w:val="007A3B96"/>
    <w:rsid w:val="007A4988"/>
    <w:rsid w:val="007A6E6B"/>
    <w:rsid w:val="007A75E1"/>
    <w:rsid w:val="007B1112"/>
    <w:rsid w:val="007B272F"/>
    <w:rsid w:val="007B2F28"/>
    <w:rsid w:val="007B3966"/>
    <w:rsid w:val="007B448B"/>
    <w:rsid w:val="007B4994"/>
    <w:rsid w:val="007B4F54"/>
    <w:rsid w:val="007B544A"/>
    <w:rsid w:val="007B5690"/>
    <w:rsid w:val="007B5701"/>
    <w:rsid w:val="007B62B5"/>
    <w:rsid w:val="007B7241"/>
    <w:rsid w:val="007C097B"/>
    <w:rsid w:val="007C287F"/>
    <w:rsid w:val="007C3E10"/>
    <w:rsid w:val="007C4F71"/>
    <w:rsid w:val="007C5AB3"/>
    <w:rsid w:val="007C7B34"/>
    <w:rsid w:val="007D1317"/>
    <w:rsid w:val="007D3DD4"/>
    <w:rsid w:val="007D5017"/>
    <w:rsid w:val="007D5201"/>
    <w:rsid w:val="007D5604"/>
    <w:rsid w:val="007D67D8"/>
    <w:rsid w:val="007E0B55"/>
    <w:rsid w:val="007E3318"/>
    <w:rsid w:val="007E3CCB"/>
    <w:rsid w:val="007E4264"/>
    <w:rsid w:val="007E46F6"/>
    <w:rsid w:val="007E4E98"/>
    <w:rsid w:val="007E56A6"/>
    <w:rsid w:val="007E58EE"/>
    <w:rsid w:val="007E5CC1"/>
    <w:rsid w:val="007E5CD4"/>
    <w:rsid w:val="007E5D4F"/>
    <w:rsid w:val="007E74A3"/>
    <w:rsid w:val="007E78D0"/>
    <w:rsid w:val="007E7903"/>
    <w:rsid w:val="007F0799"/>
    <w:rsid w:val="007F43B0"/>
    <w:rsid w:val="007F4D62"/>
    <w:rsid w:val="007F5E1D"/>
    <w:rsid w:val="007F5FBD"/>
    <w:rsid w:val="007F74B3"/>
    <w:rsid w:val="007F7771"/>
    <w:rsid w:val="007F7B51"/>
    <w:rsid w:val="00800874"/>
    <w:rsid w:val="00801055"/>
    <w:rsid w:val="0080231D"/>
    <w:rsid w:val="00802ED1"/>
    <w:rsid w:val="00803C2C"/>
    <w:rsid w:val="00804209"/>
    <w:rsid w:val="0080610A"/>
    <w:rsid w:val="00806ECC"/>
    <w:rsid w:val="008074D8"/>
    <w:rsid w:val="00807C02"/>
    <w:rsid w:val="008152E5"/>
    <w:rsid w:val="00816DC7"/>
    <w:rsid w:val="00824EDC"/>
    <w:rsid w:val="00825626"/>
    <w:rsid w:val="00826E68"/>
    <w:rsid w:val="008277C3"/>
    <w:rsid w:val="00827BD9"/>
    <w:rsid w:val="00830A17"/>
    <w:rsid w:val="00830F06"/>
    <w:rsid w:val="00831CE5"/>
    <w:rsid w:val="00831EFD"/>
    <w:rsid w:val="0083375B"/>
    <w:rsid w:val="008340ED"/>
    <w:rsid w:val="00834DB0"/>
    <w:rsid w:val="008351F7"/>
    <w:rsid w:val="0083695E"/>
    <w:rsid w:val="008375B5"/>
    <w:rsid w:val="00841EE2"/>
    <w:rsid w:val="00842226"/>
    <w:rsid w:val="008427D8"/>
    <w:rsid w:val="00842FAC"/>
    <w:rsid w:val="00846133"/>
    <w:rsid w:val="00850519"/>
    <w:rsid w:val="00850C9F"/>
    <w:rsid w:val="00850D37"/>
    <w:rsid w:val="008515DA"/>
    <w:rsid w:val="0085180E"/>
    <w:rsid w:val="00851CD7"/>
    <w:rsid w:val="00853805"/>
    <w:rsid w:val="00855097"/>
    <w:rsid w:val="00855423"/>
    <w:rsid w:val="0085594D"/>
    <w:rsid w:val="0085638E"/>
    <w:rsid w:val="008566C4"/>
    <w:rsid w:val="00857EBA"/>
    <w:rsid w:val="00861DFA"/>
    <w:rsid w:val="00862260"/>
    <w:rsid w:val="0086252F"/>
    <w:rsid w:val="0086305F"/>
    <w:rsid w:val="00864208"/>
    <w:rsid w:val="00864414"/>
    <w:rsid w:val="00866054"/>
    <w:rsid w:val="008669A5"/>
    <w:rsid w:val="00866EC2"/>
    <w:rsid w:val="00867328"/>
    <w:rsid w:val="00870508"/>
    <w:rsid w:val="00871431"/>
    <w:rsid w:val="00871C38"/>
    <w:rsid w:val="00872A00"/>
    <w:rsid w:val="00873114"/>
    <w:rsid w:val="00875AC3"/>
    <w:rsid w:val="0088020D"/>
    <w:rsid w:val="00881D8F"/>
    <w:rsid w:val="00882403"/>
    <w:rsid w:val="00882B9B"/>
    <w:rsid w:val="008839DE"/>
    <w:rsid w:val="00883CF0"/>
    <w:rsid w:val="008854C8"/>
    <w:rsid w:val="00886197"/>
    <w:rsid w:val="0089061C"/>
    <w:rsid w:val="00890871"/>
    <w:rsid w:val="008918F9"/>
    <w:rsid w:val="00891E7D"/>
    <w:rsid w:val="008924D4"/>
    <w:rsid w:val="00895E73"/>
    <w:rsid w:val="00895EFC"/>
    <w:rsid w:val="008A2229"/>
    <w:rsid w:val="008A3357"/>
    <w:rsid w:val="008A53E5"/>
    <w:rsid w:val="008A609D"/>
    <w:rsid w:val="008B049B"/>
    <w:rsid w:val="008B0815"/>
    <w:rsid w:val="008B1216"/>
    <w:rsid w:val="008B17F8"/>
    <w:rsid w:val="008B2F1F"/>
    <w:rsid w:val="008B32E8"/>
    <w:rsid w:val="008B3968"/>
    <w:rsid w:val="008B5030"/>
    <w:rsid w:val="008B595C"/>
    <w:rsid w:val="008B6854"/>
    <w:rsid w:val="008C1E88"/>
    <w:rsid w:val="008C41CD"/>
    <w:rsid w:val="008C6220"/>
    <w:rsid w:val="008C6A2C"/>
    <w:rsid w:val="008C6EDB"/>
    <w:rsid w:val="008D0570"/>
    <w:rsid w:val="008D07E2"/>
    <w:rsid w:val="008D0E7B"/>
    <w:rsid w:val="008D1119"/>
    <w:rsid w:val="008D11D4"/>
    <w:rsid w:val="008D1571"/>
    <w:rsid w:val="008D1807"/>
    <w:rsid w:val="008D2495"/>
    <w:rsid w:val="008D3348"/>
    <w:rsid w:val="008D3762"/>
    <w:rsid w:val="008D37D1"/>
    <w:rsid w:val="008D420D"/>
    <w:rsid w:val="008D5387"/>
    <w:rsid w:val="008D6BDA"/>
    <w:rsid w:val="008D7032"/>
    <w:rsid w:val="008D74B9"/>
    <w:rsid w:val="008E10B7"/>
    <w:rsid w:val="008E13C3"/>
    <w:rsid w:val="008E2EA0"/>
    <w:rsid w:val="008E2EAC"/>
    <w:rsid w:val="008E3324"/>
    <w:rsid w:val="008E38FC"/>
    <w:rsid w:val="008E70FF"/>
    <w:rsid w:val="008E7885"/>
    <w:rsid w:val="008F0126"/>
    <w:rsid w:val="008F0933"/>
    <w:rsid w:val="008F1544"/>
    <w:rsid w:val="008F2E4E"/>
    <w:rsid w:val="008F6865"/>
    <w:rsid w:val="00900B48"/>
    <w:rsid w:val="0090200E"/>
    <w:rsid w:val="00906AA5"/>
    <w:rsid w:val="00907223"/>
    <w:rsid w:val="00912087"/>
    <w:rsid w:val="009122E6"/>
    <w:rsid w:val="00912E02"/>
    <w:rsid w:val="0091306C"/>
    <w:rsid w:val="009136FC"/>
    <w:rsid w:val="00914C93"/>
    <w:rsid w:val="009153CF"/>
    <w:rsid w:val="00920846"/>
    <w:rsid w:val="00920A21"/>
    <w:rsid w:val="0092396B"/>
    <w:rsid w:val="009241A7"/>
    <w:rsid w:val="00926A84"/>
    <w:rsid w:val="00926C4F"/>
    <w:rsid w:val="00930230"/>
    <w:rsid w:val="00930A07"/>
    <w:rsid w:val="009321BE"/>
    <w:rsid w:val="009336F9"/>
    <w:rsid w:val="00935AB5"/>
    <w:rsid w:val="00935B39"/>
    <w:rsid w:val="00936BC9"/>
    <w:rsid w:val="009408C9"/>
    <w:rsid w:val="0094140E"/>
    <w:rsid w:val="00942FFE"/>
    <w:rsid w:val="00943B46"/>
    <w:rsid w:val="00944117"/>
    <w:rsid w:val="00944F9F"/>
    <w:rsid w:val="0094697A"/>
    <w:rsid w:val="009469D9"/>
    <w:rsid w:val="0094786D"/>
    <w:rsid w:val="00947D2B"/>
    <w:rsid w:val="009524F0"/>
    <w:rsid w:val="00954FBF"/>
    <w:rsid w:val="009552F9"/>
    <w:rsid w:val="0095549B"/>
    <w:rsid w:val="00956283"/>
    <w:rsid w:val="00956408"/>
    <w:rsid w:val="00956DAA"/>
    <w:rsid w:val="009602D5"/>
    <w:rsid w:val="009623EA"/>
    <w:rsid w:val="00963210"/>
    <w:rsid w:val="00963368"/>
    <w:rsid w:val="009660DC"/>
    <w:rsid w:val="00966846"/>
    <w:rsid w:val="00966AF3"/>
    <w:rsid w:val="00967D5F"/>
    <w:rsid w:val="009725F4"/>
    <w:rsid w:val="00973A80"/>
    <w:rsid w:val="00980BC4"/>
    <w:rsid w:val="00980CFD"/>
    <w:rsid w:val="009822AE"/>
    <w:rsid w:val="009822D3"/>
    <w:rsid w:val="00982C95"/>
    <w:rsid w:val="00983AFD"/>
    <w:rsid w:val="0098420E"/>
    <w:rsid w:val="00984E6A"/>
    <w:rsid w:val="00985126"/>
    <w:rsid w:val="00985EBB"/>
    <w:rsid w:val="00987C53"/>
    <w:rsid w:val="00990176"/>
    <w:rsid w:val="009905CB"/>
    <w:rsid w:val="009923A1"/>
    <w:rsid w:val="00992A29"/>
    <w:rsid w:val="00992BB4"/>
    <w:rsid w:val="00993AD5"/>
    <w:rsid w:val="00993C20"/>
    <w:rsid w:val="00994E2C"/>
    <w:rsid w:val="0099720B"/>
    <w:rsid w:val="0099734A"/>
    <w:rsid w:val="009A1394"/>
    <w:rsid w:val="009A2BD0"/>
    <w:rsid w:val="009A2D65"/>
    <w:rsid w:val="009A57A5"/>
    <w:rsid w:val="009A73FC"/>
    <w:rsid w:val="009A7FF6"/>
    <w:rsid w:val="009B4B18"/>
    <w:rsid w:val="009B5334"/>
    <w:rsid w:val="009B65DB"/>
    <w:rsid w:val="009C1234"/>
    <w:rsid w:val="009C16EA"/>
    <w:rsid w:val="009C18DB"/>
    <w:rsid w:val="009C6886"/>
    <w:rsid w:val="009C768C"/>
    <w:rsid w:val="009C790A"/>
    <w:rsid w:val="009D0015"/>
    <w:rsid w:val="009D1A1B"/>
    <w:rsid w:val="009D21AF"/>
    <w:rsid w:val="009D2702"/>
    <w:rsid w:val="009D4C35"/>
    <w:rsid w:val="009D4CCF"/>
    <w:rsid w:val="009D64BF"/>
    <w:rsid w:val="009D68BC"/>
    <w:rsid w:val="009E0427"/>
    <w:rsid w:val="009E1E22"/>
    <w:rsid w:val="009E5005"/>
    <w:rsid w:val="009E7CFD"/>
    <w:rsid w:val="009F0813"/>
    <w:rsid w:val="009F0D50"/>
    <w:rsid w:val="009F2D95"/>
    <w:rsid w:val="009F3B99"/>
    <w:rsid w:val="009F40B3"/>
    <w:rsid w:val="009F43ED"/>
    <w:rsid w:val="009F45BE"/>
    <w:rsid w:val="009F4C23"/>
    <w:rsid w:val="009F4CD6"/>
    <w:rsid w:val="009F6279"/>
    <w:rsid w:val="009F6859"/>
    <w:rsid w:val="009F6A07"/>
    <w:rsid w:val="009F7D72"/>
    <w:rsid w:val="00A01D5F"/>
    <w:rsid w:val="00A054E8"/>
    <w:rsid w:val="00A05F9C"/>
    <w:rsid w:val="00A060D2"/>
    <w:rsid w:val="00A0634D"/>
    <w:rsid w:val="00A07871"/>
    <w:rsid w:val="00A10362"/>
    <w:rsid w:val="00A107F9"/>
    <w:rsid w:val="00A109AB"/>
    <w:rsid w:val="00A11404"/>
    <w:rsid w:val="00A118F7"/>
    <w:rsid w:val="00A1413F"/>
    <w:rsid w:val="00A141AB"/>
    <w:rsid w:val="00A16B09"/>
    <w:rsid w:val="00A17CCD"/>
    <w:rsid w:val="00A200B7"/>
    <w:rsid w:val="00A217E6"/>
    <w:rsid w:val="00A23DBE"/>
    <w:rsid w:val="00A2621E"/>
    <w:rsid w:val="00A31477"/>
    <w:rsid w:val="00A32EB5"/>
    <w:rsid w:val="00A33B27"/>
    <w:rsid w:val="00A34AC1"/>
    <w:rsid w:val="00A35C07"/>
    <w:rsid w:val="00A37E53"/>
    <w:rsid w:val="00A4079A"/>
    <w:rsid w:val="00A41714"/>
    <w:rsid w:val="00A42DEA"/>
    <w:rsid w:val="00A45C70"/>
    <w:rsid w:val="00A463E4"/>
    <w:rsid w:val="00A46BA3"/>
    <w:rsid w:val="00A4721D"/>
    <w:rsid w:val="00A47C29"/>
    <w:rsid w:val="00A50A1E"/>
    <w:rsid w:val="00A537B2"/>
    <w:rsid w:val="00A543D6"/>
    <w:rsid w:val="00A54DBD"/>
    <w:rsid w:val="00A54F75"/>
    <w:rsid w:val="00A55E72"/>
    <w:rsid w:val="00A56272"/>
    <w:rsid w:val="00A56463"/>
    <w:rsid w:val="00A56C2F"/>
    <w:rsid w:val="00A579E6"/>
    <w:rsid w:val="00A61330"/>
    <w:rsid w:val="00A62E0B"/>
    <w:rsid w:val="00A64821"/>
    <w:rsid w:val="00A64C10"/>
    <w:rsid w:val="00A65EE4"/>
    <w:rsid w:val="00A672A8"/>
    <w:rsid w:val="00A70E0A"/>
    <w:rsid w:val="00A710A2"/>
    <w:rsid w:val="00A729B8"/>
    <w:rsid w:val="00A738BD"/>
    <w:rsid w:val="00A7691C"/>
    <w:rsid w:val="00A807AC"/>
    <w:rsid w:val="00A81439"/>
    <w:rsid w:val="00A82CC9"/>
    <w:rsid w:val="00A83781"/>
    <w:rsid w:val="00A845A5"/>
    <w:rsid w:val="00A849A4"/>
    <w:rsid w:val="00A85D1B"/>
    <w:rsid w:val="00A85F7B"/>
    <w:rsid w:val="00A87BE6"/>
    <w:rsid w:val="00A90FE1"/>
    <w:rsid w:val="00A92B4D"/>
    <w:rsid w:val="00A93D17"/>
    <w:rsid w:val="00A9414D"/>
    <w:rsid w:val="00A943B8"/>
    <w:rsid w:val="00A95AB3"/>
    <w:rsid w:val="00A97693"/>
    <w:rsid w:val="00AA0028"/>
    <w:rsid w:val="00AA0DAB"/>
    <w:rsid w:val="00AA1E1A"/>
    <w:rsid w:val="00AA2F41"/>
    <w:rsid w:val="00AA3D6E"/>
    <w:rsid w:val="00AA53B5"/>
    <w:rsid w:val="00AA545F"/>
    <w:rsid w:val="00AA587B"/>
    <w:rsid w:val="00AA630B"/>
    <w:rsid w:val="00AA6C9B"/>
    <w:rsid w:val="00AA74A1"/>
    <w:rsid w:val="00AA7D4C"/>
    <w:rsid w:val="00AB0524"/>
    <w:rsid w:val="00AB4387"/>
    <w:rsid w:val="00AB4785"/>
    <w:rsid w:val="00AB4BB5"/>
    <w:rsid w:val="00AB4D10"/>
    <w:rsid w:val="00AB5C57"/>
    <w:rsid w:val="00AB68DC"/>
    <w:rsid w:val="00AB710A"/>
    <w:rsid w:val="00AB7501"/>
    <w:rsid w:val="00AB795A"/>
    <w:rsid w:val="00AC17D5"/>
    <w:rsid w:val="00AC20F1"/>
    <w:rsid w:val="00AC2E58"/>
    <w:rsid w:val="00AC3F46"/>
    <w:rsid w:val="00AC4269"/>
    <w:rsid w:val="00AC5916"/>
    <w:rsid w:val="00AC6981"/>
    <w:rsid w:val="00AD501B"/>
    <w:rsid w:val="00AD57F5"/>
    <w:rsid w:val="00AD764B"/>
    <w:rsid w:val="00AD7943"/>
    <w:rsid w:val="00AD7C7B"/>
    <w:rsid w:val="00AD7DD5"/>
    <w:rsid w:val="00AE05C2"/>
    <w:rsid w:val="00AE0DEC"/>
    <w:rsid w:val="00AE0E74"/>
    <w:rsid w:val="00AE1479"/>
    <w:rsid w:val="00AE1E28"/>
    <w:rsid w:val="00AE417E"/>
    <w:rsid w:val="00AE583E"/>
    <w:rsid w:val="00AE5AA5"/>
    <w:rsid w:val="00AE5B14"/>
    <w:rsid w:val="00AE5D15"/>
    <w:rsid w:val="00AE631D"/>
    <w:rsid w:val="00AE6B8A"/>
    <w:rsid w:val="00AE7644"/>
    <w:rsid w:val="00AF16EB"/>
    <w:rsid w:val="00AF2417"/>
    <w:rsid w:val="00AF2C51"/>
    <w:rsid w:val="00AF5CE4"/>
    <w:rsid w:val="00B00919"/>
    <w:rsid w:val="00B017E3"/>
    <w:rsid w:val="00B02828"/>
    <w:rsid w:val="00B03187"/>
    <w:rsid w:val="00B07EC5"/>
    <w:rsid w:val="00B10215"/>
    <w:rsid w:val="00B128E7"/>
    <w:rsid w:val="00B170E7"/>
    <w:rsid w:val="00B20D7F"/>
    <w:rsid w:val="00B21096"/>
    <w:rsid w:val="00B220E1"/>
    <w:rsid w:val="00B23FEC"/>
    <w:rsid w:val="00B24C90"/>
    <w:rsid w:val="00B25495"/>
    <w:rsid w:val="00B25AD1"/>
    <w:rsid w:val="00B27DB4"/>
    <w:rsid w:val="00B27DCB"/>
    <w:rsid w:val="00B3096F"/>
    <w:rsid w:val="00B31915"/>
    <w:rsid w:val="00B3335F"/>
    <w:rsid w:val="00B34554"/>
    <w:rsid w:val="00B35308"/>
    <w:rsid w:val="00B362BB"/>
    <w:rsid w:val="00B36948"/>
    <w:rsid w:val="00B400D6"/>
    <w:rsid w:val="00B40C60"/>
    <w:rsid w:val="00B41617"/>
    <w:rsid w:val="00B41A14"/>
    <w:rsid w:val="00B42314"/>
    <w:rsid w:val="00B43D76"/>
    <w:rsid w:val="00B43F5E"/>
    <w:rsid w:val="00B4495C"/>
    <w:rsid w:val="00B44D06"/>
    <w:rsid w:val="00B452AB"/>
    <w:rsid w:val="00B4584D"/>
    <w:rsid w:val="00B45F25"/>
    <w:rsid w:val="00B50E21"/>
    <w:rsid w:val="00B52115"/>
    <w:rsid w:val="00B5265E"/>
    <w:rsid w:val="00B54E5C"/>
    <w:rsid w:val="00B567BC"/>
    <w:rsid w:val="00B60EC6"/>
    <w:rsid w:val="00B614D7"/>
    <w:rsid w:val="00B616F5"/>
    <w:rsid w:val="00B6275B"/>
    <w:rsid w:val="00B62A9D"/>
    <w:rsid w:val="00B62F78"/>
    <w:rsid w:val="00B64EBE"/>
    <w:rsid w:val="00B66AB6"/>
    <w:rsid w:val="00B66CD2"/>
    <w:rsid w:val="00B67893"/>
    <w:rsid w:val="00B7030E"/>
    <w:rsid w:val="00B70BA2"/>
    <w:rsid w:val="00B70E5D"/>
    <w:rsid w:val="00B71621"/>
    <w:rsid w:val="00B7489C"/>
    <w:rsid w:val="00B74AE3"/>
    <w:rsid w:val="00B74BC2"/>
    <w:rsid w:val="00B7596B"/>
    <w:rsid w:val="00B76220"/>
    <w:rsid w:val="00B77557"/>
    <w:rsid w:val="00B777E8"/>
    <w:rsid w:val="00B77BBB"/>
    <w:rsid w:val="00B8102D"/>
    <w:rsid w:val="00B81836"/>
    <w:rsid w:val="00B82091"/>
    <w:rsid w:val="00B84A79"/>
    <w:rsid w:val="00B85352"/>
    <w:rsid w:val="00B90768"/>
    <w:rsid w:val="00B90DB2"/>
    <w:rsid w:val="00B90ECE"/>
    <w:rsid w:val="00B91FB1"/>
    <w:rsid w:val="00B92716"/>
    <w:rsid w:val="00B93962"/>
    <w:rsid w:val="00B95880"/>
    <w:rsid w:val="00B95B81"/>
    <w:rsid w:val="00B95B9B"/>
    <w:rsid w:val="00B95F18"/>
    <w:rsid w:val="00B97332"/>
    <w:rsid w:val="00B97E0D"/>
    <w:rsid w:val="00BA00ED"/>
    <w:rsid w:val="00BA01BF"/>
    <w:rsid w:val="00BA3069"/>
    <w:rsid w:val="00BA3D7E"/>
    <w:rsid w:val="00BA3E12"/>
    <w:rsid w:val="00BA50D5"/>
    <w:rsid w:val="00BA5BC5"/>
    <w:rsid w:val="00BB1021"/>
    <w:rsid w:val="00BB18DB"/>
    <w:rsid w:val="00BB2871"/>
    <w:rsid w:val="00BB2A2C"/>
    <w:rsid w:val="00BB30D8"/>
    <w:rsid w:val="00BB3233"/>
    <w:rsid w:val="00BB3270"/>
    <w:rsid w:val="00BB530F"/>
    <w:rsid w:val="00BB783B"/>
    <w:rsid w:val="00BB7EDB"/>
    <w:rsid w:val="00BB7F81"/>
    <w:rsid w:val="00BC0BC3"/>
    <w:rsid w:val="00BC0EA8"/>
    <w:rsid w:val="00BC2035"/>
    <w:rsid w:val="00BC2406"/>
    <w:rsid w:val="00BC32F4"/>
    <w:rsid w:val="00BC33A3"/>
    <w:rsid w:val="00BC5459"/>
    <w:rsid w:val="00BC6672"/>
    <w:rsid w:val="00BD0223"/>
    <w:rsid w:val="00BD20AB"/>
    <w:rsid w:val="00BD2D0E"/>
    <w:rsid w:val="00BD3446"/>
    <w:rsid w:val="00BD48B5"/>
    <w:rsid w:val="00BD4FAD"/>
    <w:rsid w:val="00BD6092"/>
    <w:rsid w:val="00BD672C"/>
    <w:rsid w:val="00BD6BE6"/>
    <w:rsid w:val="00BD74F7"/>
    <w:rsid w:val="00BD7E4D"/>
    <w:rsid w:val="00BE07E6"/>
    <w:rsid w:val="00BE0C76"/>
    <w:rsid w:val="00BE2BF4"/>
    <w:rsid w:val="00BE3AFD"/>
    <w:rsid w:val="00BE3D51"/>
    <w:rsid w:val="00BE46EA"/>
    <w:rsid w:val="00BE67EB"/>
    <w:rsid w:val="00BF0B40"/>
    <w:rsid w:val="00BF1299"/>
    <w:rsid w:val="00BF1503"/>
    <w:rsid w:val="00BF437D"/>
    <w:rsid w:val="00BF461E"/>
    <w:rsid w:val="00BF5CB9"/>
    <w:rsid w:val="00BF5DC0"/>
    <w:rsid w:val="00BF6DA0"/>
    <w:rsid w:val="00C01833"/>
    <w:rsid w:val="00C02934"/>
    <w:rsid w:val="00C02C48"/>
    <w:rsid w:val="00C05C99"/>
    <w:rsid w:val="00C06985"/>
    <w:rsid w:val="00C10A91"/>
    <w:rsid w:val="00C1346B"/>
    <w:rsid w:val="00C1396D"/>
    <w:rsid w:val="00C14556"/>
    <w:rsid w:val="00C15D7F"/>
    <w:rsid w:val="00C16060"/>
    <w:rsid w:val="00C175B0"/>
    <w:rsid w:val="00C201F8"/>
    <w:rsid w:val="00C20ECE"/>
    <w:rsid w:val="00C219D2"/>
    <w:rsid w:val="00C22177"/>
    <w:rsid w:val="00C22197"/>
    <w:rsid w:val="00C2227C"/>
    <w:rsid w:val="00C24316"/>
    <w:rsid w:val="00C24833"/>
    <w:rsid w:val="00C25149"/>
    <w:rsid w:val="00C26892"/>
    <w:rsid w:val="00C30988"/>
    <w:rsid w:val="00C30B54"/>
    <w:rsid w:val="00C32844"/>
    <w:rsid w:val="00C3444F"/>
    <w:rsid w:val="00C3453C"/>
    <w:rsid w:val="00C350DC"/>
    <w:rsid w:val="00C3550A"/>
    <w:rsid w:val="00C35AA9"/>
    <w:rsid w:val="00C40315"/>
    <w:rsid w:val="00C4088E"/>
    <w:rsid w:val="00C40B17"/>
    <w:rsid w:val="00C40C2F"/>
    <w:rsid w:val="00C4105B"/>
    <w:rsid w:val="00C42A32"/>
    <w:rsid w:val="00C43705"/>
    <w:rsid w:val="00C4506A"/>
    <w:rsid w:val="00C467FE"/>
    <w:rsid w:val="00C46A97"/>
    <w:rsid w:val="00C46B41"/>
    <w:rsid w:val="00C50710"/>
    <w:rsid w:val="00C52128"/>
    <w:rsid w:val="00C5262B"/>
    <w:rsid w:val="00C52D95"/>
    <w:rsid w:val="00C53261"/>
    <w:rsid w:val="00C532E8"/>
    <w:rsid w:val="00C53769"/>
    <w:rsid w:val="00C5478D"/>
    <w:rsid w:val="00C54819"/>
    <w:rsid w:val="00C617EE"/>
    <w:rsid w:val="00C63611"/>
    <w:rsid w:val="00C63ADB"/>
    <w:rsid w:val="00C651E8"/>
    <w:rsid w:val="00C655A9"/>
    <w:rsid w:val="00C67503"/>
    <w:rsid w:val="00C678D9"/>
    <w:rsid w:val="00C67C3F"/>
    <w:rsid w:val="00C70718"/>
    <w:rsid w:val="00C707AA"/>
    <w:rsid w:val="00C733A7"/>
    <w:rsid w:val="00C735E9"/>
    <w:rsid w:val="00C73F09"/>
    <w:rsid w:val="00C7447F"/>
    <w:rsid w:val="00C763FC"/>
    <w:rsid w:val="00C76A86"/>
    <w:rsid w:val="00C76C32"/>
    <w:rsid w:val="00C77A77"/>
    <w:rsid w:val="00C83F3D"/>
    <w:rsid w:val="00C85052"/>
    <w:rsid w:val="00C85469"/>
    <w:rsid w:val="00C85922"/>
    <w:rsid w:val="00C87F6E"/>
    <w:rsid w:val="00C9013A"/>
    <w:rsid w:val="00C9032C"/>
    <w:rsid w:val="00C90953"/>
    <w:rsid w:val="00C92EB2"/>
    <w:rsid w:val="00C93699"/>
    <w:rsid w:val="00C97215"/>
    <w:rsid w:val="00CA0C62"/>
    <w:rsid w:val="00CA17A9"/>
    <w:rsid w:val="00CA4938"/>
    <w:rsid w:val="00CA4BF2"/>
    <w:rsid w:val="00CB2755"/>
    <w:rsid w:val="00CB5814"/>
    <w:rsid w:val="00CB677D"/>
    <w:rsid w:val="00CB6907"/>
    <w:rsid w:val="00CB6ABE"/>
    <w:rsid w:val="00CB7553"/>
    <w:rsid w:val="00CC1689"/>
    <w:rsid w:val="00CC22B9"/>
    <w:rsid w:val="00CC2DCB"/>
    <w:rsid w:val="00CC3F8A"/>
    <w:rsid w:val="00CC4467"/>
    <w:rsid w:val="00CC577D"/>
    <w:rsid w:val="00CC5887"/>
    <w:rsid w:val="00CC7C8A"/>
    <w:rsid w:val="00CC7E82"/>
    <w:rsid w:val="00CD2540"/>
    <w:rsid w:val="00CD4755"/>
    <w:rsid w:val="00CD6752"/>
    <w:rsid w:val="00CD7213"/>
    <w:rsid w:val="00CD78AB"/>
    <w:rsid w:val="00CE2256"/>
    <w:rsid w:val="00CE34B7"/>
    <w:rsid w:val="00CE44A8"/>
    <w:rsid w:val="00CE458B"/>
    <w:rsid w:val="00CE4F75"/>
    <w:rsid w:val="00CE592A"/>
    <w:rsid w:val="00CE5B99"/>
    <w:rsid w:val="00CE5BE4"/>
    <w:rsid w:val="00CE7614"/>
    <w:rsid w:val="00CE7736"/>
    <w:rsid w:val="00CE7FB8"/>
    <w:rsid w:val="00CF0072"/>
    <w:rsid w:val="00CF0A53"/>
    <w:rsid w:val="00CF0B88"/>
    <w:rsid w:val="00CF10B0"/>
    <w:rsid w:val="00CF30A5"/>
    <w:rsid w:val="00CF44A2"/>
    <w:rsid w:val="00CF4C21"/>
    <w:rsid w:val="00CF5798"/>
    <w:rsid w:val="00CF579E"/>
    <w:rsid w:val="00CF5F7C"/>
    <w:rsid w:val="00CF6E59"/>
    <w:rsid w:val="00CF788D"/>
    <w:rsid w:val="00CF7D57"/>
    <w:rsid w:val="00D00FAC"/>
    <w:rsid w:val="00D01DF7"/>
    <w:rsid w:val="00D02346"/>
    <w:rsid w:val="00D02C0F"/>
    <w:rsid w:val="00D02DE1"/>
    <w:rsid w:val="00D0381A"/>
    <w:rsid w:val="00D06441"/>
    <w:rsid w:val="00D076AA"/>
    <w:rsid w:val="00D11071"/>
    <w:rsid w:val="00D111C7"/>
    <w:rsid w:val="00D13487"/>
    <w:rsid w:val="00D13CDE"/>
    <w:rsid w:val="00D16897"/>
    <w:rsid w:val="00D17F8E"/>
    <w:rsid w:val="00D22136"/>
    <w:rsid w:val="00D223A3"/>
    <w:rsid w:val="00D232F1"/>
    <w:rsid w:val="00D2431D"/>
    <w:rsid w:val="00D24B3E"/>
    <w:rsid w:val="00D25ABB"/>
    <w:rsid w:val="00D27F7C"/>
    <w:rsid w:val="00D30491"/>
    <w:rsid w:val="00D32F71"/>
    <w:rsid w:val="00D33BBD"/>
    <w:rsid w:val="00D3409E"/>
    <w:rsid w:val="00D36C5C"/>
    <w:rsid w:val="00D41E89"/>
    <w:rsid w:val="00D454B7"/>
    <w:rsid w:val="00D45554"/>
    <w:rsid w:val="00D46C56"/>
    <w:rsid w:val="00D512CF"/>
    <w:rsid w:val="00D515A0"/>
    <w:rsid w:val="00D52C77"/>
    <w:rsid w:val="00D53699"/>
    <w:rsid w:val="00D5369F"/>
    <w:rsid w:val="00D5370C"/>
    <w:rsid w:val="00D53911"/>
    <w:rsid w:val="00D54A90"/>
    <w:rsid w:val="00D552AA"/>
    <w:rsid w:val="00D55316"/>
    <w:rsid w:val="00D56E40"/>
    <w:rsid w:val="00D60007"/>
    <w:rsid w:val="00D609C1"/>
    <w:rsid w:val="00D614DC"/>
    <w:rsid w:val="00D64057"/>
    <w:rsid w:val="00D65100"/>
    <w:rsid w:val="00D65387"/>
    <w:rsid w:val="00D66D2D"/>
    <w:rsid w:val="00D67C25"/>
    <w:rsid w:val="00D71AB7"/>
    <w:rsid w:val="00D722D5"/>
    <w:rsid w:val="00D72AC6"/>
    <w:rsid w:val="00D73164"/>
    <w:rsid w:val="00D73DC9"/>
    <w:rsid w:val="00D743EB"/>
    <w:rsid w:val="00D75B90"/>
    <w:rsid w:val="00D760D5"/>
    <w:rsid w:val="00D76540"/>
    <w:rsid w:val="00D76C09"/>
    <w:rsid w:val="00D77EC1"/>
    <w:rsid w:val="00D82745"/>
    <w:rsid w:val="00D84255"/>
    <w:rsid w:val="00D8530E"/>
    <w:rsid w:val="00D87B4D"/>
    <w:rsid w:val="00D9024B"/>
    <w:rsid w:val="00D90EA1"/>
    <w:rsid w:val="00D92AF9"/>
    <w:rsid w:val="00D93D7B"/>
    <w:rsid w:val="00D940D6"/>
    <w:rsid w:val="00D9463F"/>
    <w:rsid w:val="00D94AC3"/>
    <w:rsid w:val="00D969AF"/>
    <w:rsid w:val="00D9765D"/>
    <w:rsid w:val="00D978AF"/>
    <w:rsid w:val="00D979A4"/>
    <w:rsid w:val="00DA13D3"/>
    <w:rsid w:val="00DA1412"/>
    <w:rsid w:val="00DA15A8"/>
    <w:rsid w:val="00DA25D3"/>
    <w:rsid w:val="00DA29D0"/>
    <w:rsid w:val="00DA36EE"/>
    <w:rsid w:val="00DA3CEB"/>
    <w:rsid w:val="00DA4093"/>
    <w:rsid w:val="00DA40B8"/>
    <w:rsid w:val="00DB085C"/>
    <w:rsid w:val="00DB1AD8"/>
    <w:rsid w:val="00DB1F8B"/>
    <w:rsid w:val="00DB3645"/>
    <w:rsid w:val="00DB4FA4"/>
    <w:rsid w:val="00DB5151"/>
    <w:rsid w:val="00DB5625"/>
    <w:rsid w:val="00DB599D"/>
    <w:rsid w:val="00DB604F"/>
    <w:rsid w:val="00DB6EDA"/>
    <w:rsid w:val="00DB7DDE"/>
    <w:rsid w:val="00DB7F42"/>
    <w:rsid w:val="00DC0AB5"/>
    <w:rsid w:val="00DC0EC2"/>
    <w:rsid w:val="00DC234C"/>
    <w:rsid w:val="00DC399A"/>
    <w:rsid w:val="00DC517A"/>
    <w:rsid w:val="00DC5775"/>
    <w:rsid w:val="00DC653C"/>
    <w:rsid w:val="00DD1245"/>
    <w:rsid w:val="00DD329E"/>
    <w:rsid w:val="00DD4F75"/>
    <w:rsid w:val="00DD73B2"/>
    <w:rsid w:val="00DE4C1D"/>
    <w:rsid w:val="00DE5BA1"/>
    <w:rsid w:val="00DE5EEE"/>
    <w:rsid w:val="00DE643B"/>
    <w:rsid w:val="00DE6B7F"/>
    <w:rsid w:val="00DE6FC2"/>
    <w:rsid w:val="00DF040E"/>
    <w:rsid w:val="00DF0700"/>
    <w:rsid w:val="00DF0E4A"/>
    <w:rsid w:val="00DF11B1"/>
    <w:rsid w:val="00DF2DE8"/>
    <w:rsid w:val="00DF3A17"/>
    <w:rsid w:val="00DF5157"/>
    <w:rsid w:val="00DF517A"/>
    <w:rsid w:val="00DF5783"/>
    <w:rsid w:val="00DF5A24"/>
    <w:rsid w:val="00DF63F6"/>
    <w:rsid w:val="00DF696C"/>
    <w:rsid w:val="00E00350"/>
    <w:rsid w:val="00E02F27"/>
    <w:rsid w:val="00E035E8"/>
    <w:rsid w:val="00E03695"/>
    <w:rsid w:val="00E03B67"/>
    <w:rsid w:val="00E0495D"/>
    <w:rsid w:val="00E04F6C"/>
    <w:rsid w:val="00E12262"/>
    <w:rsid w:val="00E126CF"/>
    <w:rsid w:val="00E12C33"/>
    <w:rsid w:val="00E151E6"/>
    <w:rsid w:val="00E16667"/>
    <w:rsid w:val="00E1697F"/>
    <w:rsid w:val="00E1758A"/>
    <w:rsid w:val="00E17A93"/>
    <w:rsid w:val="00E203F8"/>
    <w:rsid w:val="00E20599"/>
    <w:rsid w:val="00E2233B"/>
    <w:rsid w:val="00E2310A"/>
    <w:rsid w:val="00E23124"/>
    <w:rsid w:val="00E24550"/>
    <w:rsid w:val="00E25F1E"/>
    <w:rsid w:val="00E25F67"/>
    <w:rsid w:val="00E26F3D"/>
    <w:rsid w:val="00E30754"/>
    <w:rsid w:val="00E30FAE"/>
    <w:rsid w:val="00E31225"/>
    <w:rsid w:val="00E313EF"/>
    <w:rsid w:val="00E33D4F"/>
    <w:rsid w:val="00E3473A"/>
    <w:rsid w:val="00E3560A"/>
    <w:rsid w:val="00E36BDD"/>
    <w:rsid w:val="00E37396"/>
    <w:rsid w:val="00E41ACA"/>
    <w:rsid w:val="00E42447"/>
    <w:rsid w:val="00E42E44"/>
    <w:rsid w:val="00E46F18"/>
    <w:rsid w:val="00E543F6"/>
    <w:rsid w:val="00E54DD0"/>
    <w:rsid w:val="00E56D32"/>
    <w:rsid w:val="00E57186"/>
    <w:rsid w:val="00E6236B"/>
    <w:rsid w:val="00E62EDC"/>
    <w:rsid w:val="00E63294"/>
    <w:rsid w:val="00E648D3"/>
    <w:rsid w:val="00E662BC"/>
    <w:rsid w:val="00E67D1C"/>
    <w:rsid w:val="00E730E8"/>
    <w:rsid w:val="00E737A4"/>
    <w:rsid w:val="00E73834"/>
    <w:rsid w:val="00E75803"/>
    <w:rsid w:val="00E77589"/>
    <w:rsid w:val="00E7780E"/>
    <w:rsid w:val="00E80B9E"/>
    <w:rsid w:val="00E80D19"/>
    <w:rsid w:val="00E80D1E"/>
    <w:rsid w:val="00E83112"/>
    <w:rsid w:val="00E84044"/>
    <w:rsid w:val="00E847BD"/>
    <w:rsid w:val="00E84F49"/>
    <w:rsid w:val="00E85F76"/>
    <w:rsid w:val="00E8625B"/>
    <w:rsid w:val="00E86318"/>
    <w:rsid w:val="00E873F3"/>
    <w:rsid w:val="00E87A66"/>
    <w:rsid w:val="00E87FFD"/>
    <w:rsid w:val="00E913B8"/>
    <w:rsid w:val="00E9142E"/>
    <w:rsid w:val="00E93385"/>
    <w:rsid w:val="00E946A5"/>
    <w:rsid w:val="00E94F4F"/>
    <w:rsid w:val="00E96E69"/>
    <w:rsid w:val="00E972AA"/>
    <w:rsid w:val="00E9781B"/>
    <w:rsid w:val="00EA22CC"/>
    <w:rsid w:val="00EA2629"/>
    <w:rsid w:val="00EA4676"/>
    <w:rsid w:val="00EA484D"/>
    <w:rsid w:val="00EA4AEA"/>
    <w:rsid w:val="00EA5E34"/>
    <w:rsid w:val="00EA66F8"/>
    <w:rsid w:val="00EA7AC3"/>
    <w:rsid w:val="00EB0160"/>
    <w:rsid w:val="00EB096B"/>
    <w:rsid w:val="00EB1101"/>
    <w:rsid w:val="00EB1B35"/>
    <w:rsid w:val="00EB20F1"/>
    <w:rsid w:val="00EB3DE0"/>
    <w:rsid w:val="00EB43D1"/>
    <w:rsid w:val="00EC0A4F"/>
    <w:rsid w:val="00EC1659"/>
    <w:rsid w:val="00EC2030"/>
    <w:rsid w:val="00EC2500"/>
    <w:rsid w:val="00EC321B"/>
    <w:rsid w:val="00EC40F6"/>
    <w:rsid w:val="00EC4A32"/>
    <w:rsid w:val="00EC61B0"/>
    <w:rsid w:val="00EC66A5"/>
    <w:rsid w:val="00ED37D4"/>
    <w:rsid w:val="00ED39DA"/>
    <w:rsid w:val="00ED473A"/>
    <w:rsid w:val="00ED6859"/>
    <w:rsid w:val="00EE1EE8"/>
    <w:rsid w:val="00EE3853"/>
    <w:rsid w:val="00EE4EE0"/>
    <w:rsid w:val="00EF1B38"/>
    <w:rsid w:val="00EF1D69"/>
    <w:rsid w:val="00EF2A65"/>
    <w:rsid w:val="00EF2F61"/>
    <w:rsid w:val="00EF327C"/>
    <w:rsid w:val="00EF35FB"/>
    <w:rsid w:val="00EF367C"/>
    <w:rsid w:val="00EF4C1D"/>
    <w:rsid w:val="00EF4D8A"/>
    <w:rsid w:val="00EF5966"/>
    <w:rsid w:val="00EF5CE8"/>
    <w:rsid w:val="00EF5EB7"/>
    <w:rsid w:val="00EF6D24"/>
    <w:rsid w:val="00EF7CFB"/>
    <w:rsid w:val="00F00341"/>
    <w:rsid w:val="00F02483"/>
    <w:rsid w:val="00F03A49"/>
    <w:rsid w:val="00F04B0F"/>
    <w:rsid w:val="00F04C5A"/>
    <w:rsid w:val="00F065DF"/>
    <w:rsid w:val="00F06FC3"/>
    <w:rsid w:val="00F114A3"/>
    <w:rsid w:val="00F11D94"/>
    <w:rsid w:val="00F140E9"/>
    <w:rsid w:val="00F15154"/>
    <w:rsid w:val="00F1528F"/>
    <w:rsid w:val="00F1580A"/>
    <w:rsid w:val="00F17412"/>
    <w:rsid w:val="00F20803"/>
    <w:rsid w:val="00F21FFE"/>
    <w:rsid w:val="00F22107"/>
    <w:rsid w:val="00F24075"/>
    <w:rsid w:val="00F2498B"/>
    <w:rsid w:val="00F24E6E"/>
    <w:rsid w:val="00F2520D"/>
    <w:rsid w:val="00F25E26"/>
    <w:rsid w:val="00F2782B"/>
    <w:rsid w:val="00F33637"/>
    <w:rsid w:val="00F34354"/>
    <w:rsid w:val="00F3629D"/>
    <w:rsid w:val="00F42C19"/>
    <w:rsid w:val="00F43967"/>
    <w:rsid w:val="00F43B3E"/>
    <w:rsid w:val="00F47AD4"/>
    <w:rsid w:val="00F513CB"/>
    <w:rsid w:val="00F514EC"/>
    <w:rsid w:val="00F52217"/>
    <w:rsid w:val="00F52962"/>
    <w:rsid w:val="00F538C1"/>
    <w:rsid w:val="00F543E5"/>
    <w:rsid w:val="00F5650D"/>
    <w:rsid w:val="00F602A1"/>
    <w:rsid w:val="00F6061D"/>
    <w:rsid w:val="00F60E12"/>
    <w:rsid w:val="00F61359"/>
    <w:rsid w:val="00F616AF"/>
    <w:rsid w:val="00F6182D"/>
    <w:rsid w:val="00F622F4"/>
    <w:rsid w:val="00F62892"/>
    <w:rsid w:val="00F62936"/>
    <w:rsid w:val="00F63D23"/>
    <w:rsid w:val="00F65344"/>
    <w:rsid w:val="00F66E94"/>
    <w:rsid w:val="00F714E6"/>
    <w:rsid w:val="00F7186D"/>
    <w:rsid w:val="00F728BB"/>
    <w:rsid w:val="00F74905"/>
    <w:rsid w:val="00F74E4B"/>
    <w:rsid w:val="00F767F6"/>
    <w:rsid w:val="00F76CB2"/>
    <w:rsid w:val="00F76D46"/>
    <w:rsid w:val="00F771F8"/>
    <w:rsid w:val="00F8298B"/>
    <w:rsid w:val="00F83A13"/>
    <w:rsid w:val="00F84D36"/>
    <w:rsid w:val="00F85C9B"/>
    <w:rsid w:val="00F862D6"/>
    <w:rsid w:val="00F87AA0"/>
    <w:rsid w:val="00F90B2F"/>
    <w:rsid w:val="00F90F80"/>
    <w:rsid w:val="00F92DDA"/>
    <w:rsid w:val="00F93AD5"/>
    <w:rsid w:val="00F9595A"/>
    <w:rsid w:val="00FA0232"/>
    <w:rsid w:val="00FA06E4"/>
    <w:rsid w:val="00FA2AD9"/>
    <w:rsid w:val="00FA362F"/>
    <w:rsid w:val="00FA36A9"/>
    <w:rsid w:val="00FA3C95"/>
    <w:rsid w:val="00FA41E3"/>
    <w:rsid w:val="00FA676E"/>
    <w:rsid w:val="00FA6D54"/>
    <w:rsid w:val="00FA753E"/>
    <w:rsid w:val="00FA792A"/>
    <w:rsid w:val="00FA7B57"/>
    <w:rsid w:val="00FB2600"/>
    <w:rsid w:val="00FB2A58"/>
    <w:rsid w:val="00FB2DAA"/>
    <w:rsid w:val="00FB3157"/>
    <w:rsid w:val="00FB4431"/>
    <w:rsid w:val="00FB48D2"/>
    <w:rsid w:val="00FB4ED2"/>
    <w:rsid w:val="00FB5676"/>
    <w:rsid w:val="00FB6091"/>
    <w:rsid w:val="00FB6226"/>
    <w:rsid w:val="00FB6F67"/>
    <w:rsid w:val="00FB70CA"/>
    <w:rsid w:val="00FB7742"/>
    <w:rsid w:val="00FC0052"/>
    <w:rsid w:val="00FC0AC0"/>
    <w:rsid w:val="00FC2EAA"/>
    <w:rsid w:val="00FC3810"/>
    <w:rsid w:val="00FC3B23"/>
    <w:rsid w:val="00FC6082"/>
    <w:rsid w:val="00FC6741"/>
    <w:rsid w:val="00FC6BBE"/>
    <w:rsid w:val="00FC7953"/>
    <w:rsid w:val="00FD0224"/>
    <w:rsid w:val="00FD1546"/>
    <w:rsid w:val="00FD1966"/>
    <w:rsid w:val="00FD4154"/>
    <w:rsid w:val="00FD4C80"/>
    <w:rsid w:val="00FD5708"/>
    <w:rsid w:val="00FD5E5D"/>
    <w:rsid w:val="00FD6462"/>
    <w:rsid w:val="00FD6C46"/>
    <w:rsid w:val="00FE196B"/>
    <w:rsid w:val="00FE57F9"/>
    <w:rsid w:val="00FE6F55"/>
    <w:rsid w:val="00FE7AEF"/>
    <w:rsid w:val="00FE7F69"/>
    <w:rsid w:val="00FF1361"/>
    <w:rsid w:val="00FF14D3"/>
    <w:rsid w:val="00FF2E2B"/>
    <w:rsid w:val="00FF313C"/>
    <w:rsid w:val="00FF44A9"/>
    <w:rsid w:val="00FF4874"/>
    <w:rsid w:val="00FF783D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C4E125FA-DAA4-481A-A901-0083243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FB70CA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FB70CA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  <w:style w:type="paragraph" w:customStyle="1" w:styleId="pf0">
    <w:name w:val="pf0"/>
    <w:basedOn w:val="Standard"/>
    <w:rsid w:val="004A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4A25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mailto:milena.gautschi@szh.c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hep-verlag.ch/ecol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zz.ch/zuerich/kleinklasse-statt-integration-schule-in-zuerich-setzt-foerderklasseninitiative-um-ld.1880374?msclkid=e89e218ba68e128d4b5f49ef46d110f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5-00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edudoc.ch/record/239594/files/2025_Integras-Lanners-Roesler-d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ch.ch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9" ma:contentTypeDescription="Ein neues Dokument erstellen." ma:contentTypeScope="" ma:versionID="08904aaf504892aaf74ae94501f8d3f0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b6b1a76c3cabd2822b8bd1479de79ec7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E051-456F-4ABB-B971-53C28A8A1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571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Schule für alle</vt:lpstr>
    </vt:vector>
  </TitlesOfParts>
  <Company/>
  <LinksUpToDate>false</LinksUpToDate>
  <CharactersWithSpaces>4164</CharactersWithSpaces>
  <SharedDoc>false</SharedDoc>
  <HLinks>
    <vt:vector size="42" baseType="variant">
      <vt:variant>
        <vt:i4>6356995</vt:i4>
      </vt:variant>
      <vt:variant>
        <vt:i4>15</vt:i4>
      </vt:variant>
      <vt:variant>
        <vt:i4>0</vt:i4>
      </vt:variant>
      <vt:variant>
        <vt:i4>5</vt:i4>
      </vt:variant>
      <vt:variant>
        <vt:lpwstr>mailto:barbara.egloff@szh.ch</vt:lpwstr>
      </vt:variant>
      <vt:variant>
        <vt:lpwstr/>
      </vt:variant>
      <vt:variant>
        <vt:i4>8323121</vt:i4>
      </vt:variant>
      <vt:variant>
        <vt:i4>12</vt:i4>
      </vt:variant>
      <vt:variant>
        <vt:i4>0</vt:i4>
      </vt:variant>
      <vt:variant>
        <vt:i4>5</vt:i4>
      </vt:variant>
      <vt:variant>
        <vt:lpwstr>https://shop.szh.ch/de/buecher-edition-szhcsps/214-die-brk-in-der-schweiz.html</vt:lpwstr>
      </vt:variant>
      <vt:variant>
        <vt:lpwstr/>
      </vt:variant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https://www.edi.admin.ch/dam/edi/de/dokumente/gleichstellung/amtliches/crpd_abschliessende_bemerkungen_uebersetzungen.pdf.download.pdf/CRPD Abschliessende Bemerkungen  zum Initialstaatenbericht der Schweiz.pdf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https://shop.szh.ch/de/buecher-edition-szhcsps/214-die-brk-in-der-schweiz.html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https://szh.ch/de/kongress</vt:lpwstr>
      </vt:variant>
      <vt:variant>
        <vt:lpwstr/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https://doi.org/10.57161/z2024-09-00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mailto:Barbara.Egloff@szh.ch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 führt die Reise hin? – Ein Blick auf die Schule von morgen</dc:title>
  <dc:subject/>
  <dc:creator>milena.gautschi@szh.ch</dc:creator>
  <cp:keywords/>
  <cp:lastModifiedBy>Milena Gautschi</cp:lastModifiedBy>
  <cp:revision>6</cp:revision>
  <cp:lastPrinted>2024-07-03T07:41:00Z</cp:lastPrinted>
  <dcterms:created xsi:type="dcterms:W3CDTF">2025-07-03T07:07:00Z</dcterms:created>
  <dcterms:modified xsi:type="dcterms:W3CDTF">2025-07-07T17:14:00Z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4" name="ZOTERO_PREF_2">
    <vt:lpwstr>JournalAbbreviations" value="true"/&gt;&lt;/prefs&gt;&lt;/data&gt;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6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7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8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29" name="ZOTERO_BREF_0lLwaBULNIz3_1">
    <vt:lpwstr>ZOTERO_BIBL {"uncited":[],"omitted":[],"custom":[]} CSL_BIBLIOGRAPHY</vt:lpwstr>
  </property>
  <property fmtid="{D5CDD505-2E9C-101B-9397-08002B2CF9AE}" pid="30" name="ContentTypeId">
    <vt:lpwstr>0x010100C27681858B7D484080A6C8E6830BC98C</vt:lpwstr>
  </property>
</Properties>
</file>