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55DB" w14:textId="7A7B9D50" w:rsidR="001114E2" w:rsidRPr="00B72F6D" w:rsidRDefault="00B72F6D" w:rsidP="00A05AF1">
      <w:pPr>
        <w:pStyle w:val="Titel"/>
        <w:jc w:val="both"/>
      </w:pPr>
      <w:r w:rsidRPr="00B72F6D">
        <w:t>«</w:t>
      </w:r>
      <w:r w:rsidR="004857F8">
        <w:t>(</w:t>
      </w:r>
      <w:proofErr w:type="spellStart"/>
      <w:r w:rsidR="004A7553">
        <w:t>Un</w:t>
      </w:r>
      <w:proofErr w:type="spellEnd"/>
      <w:r w:rsidR="004A7553">
        <w:t>-</w:t>
      </w:r>
      <w:r w:rsidR="004857F8">
        <w:t>)</w:t>
      </w:r>
      <w:r w:rsidR="004A7553">
        <w:t>a</w:t>
      </w:r>
      <w:r w:rsidR="009519FC" w:rsidRPr="00B72F6D">
        <w:t>uffälliges Verhalten</w:t>
      </w:r>
      <w:r w:rsidRPr="00B72F6D">
        <w:t>»</w:t>
      </w:r>
      <w:r w:rsidR="009519FC" w:rsidRPr="00B72F6D">
        <w:t xml:space="preserve"> in inklusiven Lernräumen am</w:t>
      </w:r>
      <w:r w:rsidR="00231711">
        <w:br/>
      </w:r>
      <w:r w:rsidR="009519FC" w:rsidRPr="00B72F6D">
        <w:t xml:space="preserve">Beispiel des Schulkonzepts </w:t>
      </w:r>
      <w:proofErr w:type="spellStart"/>
      <w:r w:rsidR="009519FC" w:rsidRPr="00B72F6D">
        <w:t>PerLenWerk</w:t>
      </w:r>
      <w:proofErr w:type="spellEnd"/>
    </w:p>
    <w:p w14:paraId="0E674CA9" w14:textId="43F54783" w:rsidR="001114E2" w:rsidRPr="00ED7546" w:rsidRDefault="003001D0" w:rsidP="00051199">
      <w:pPr>
        <w:pStyle w:val="Author"/>
        <w:rPr>
          <w:lang w:val="de-CH"/>
        </w:rPr>
      </w:pPr>
      <w:r w:rsidRPr="00ED7546">
        <w:rPr>
          <w:lang w:val="de-CH"/>
        </w:rPr>
        <w:t xml:space="preserve">Sonja </w:t>
      </w:r>
      <w:r w:rsidR="009519FC" w:rsidRPr="00ED7546">
        <w:rPr>
          <w:lang w:val="de-CH"/>
        </w:rPr>
        <w:t>Weidmann</w:t>
      </w:r>
    </w:p>
    <w:p w14:paraId="4CFF1B11" w14:textId="5A6A8859" w:rsidR="009E298B" w:rsidRPr="003903A6" w:rsidRDefault="003001D0" w:rsidP="003903A6">
      <w:pPr>
        <w:pStyle w:val="Abstract"/>
      </w:pPr>
      <w:r w:rsidRPr="003903A6">
        <w:t>Zusammenfassung</w:t>
      </w:r>
      <w:r w:rsidR="003903A6">
        <w:br/>
      </w:r>
      <w:r w:rsidR="009E298B" w:rsidRPr="003903A6">
        <w:rPr>
          <w:rFonts w:hint="cs"/>
        </w:rPr>
        <w:t>«</w:t>
      </w:r>
      <w:r w:rsidR="009E298B" w:rsidRPr="003903A6">
        <w:t>Auff</w:t>
      </w:r>
      <w:r w:rsidR="009E298B" w:rsidRPr="003903A6">
        <w:rPr>
          <w:rFonts w:hint="cs"/>
        </w:rPr>
        <w:t>ä</w:t>
      </w:r>
      <w:r w:rsidR="009E298B" w:rsidRPr="003903A6">
        <w:t>lliges Verhalten</w:t>
      </w:r>
      <w:r w:rsidR="009E298B" w:rsidRPr="003903A6">
        <w:rPr>
          <w:rFonts w:hint="cs"/>
        </w:rPr>
        <w:t>»</w:t>
      </w:r>
      <w:r w:rsidR="009E298B" w:rsidRPr="003903A6">
        <w:t xml:space="preserve"> bei </w:t>
      </w:r>
      <w:proofErr w:type="spellStart"/>
      <w:r w:rsidR="009E298B" w:rsidRPr="003903A6">
        <w:t>Sch</w:t>
      </w:r>
      <w:r w:rsidR="009E298B" w:rsidRPr="003903A6">
        <w:rPr>
          <w:rFonts w:hint="cs"/>
        </w:rPr>
        <w:t>ü</w:t>
      </w:r>
      <w:r w:rsidR="009E298B" w:rsidRPr="003903A6">
        <w:t>ler:innen</w:t>
      </w:r>
      <w:proofErr w:type="spellEnd"/>
      <w:r w:rsidR="009E298B" w:rsidRPr="003903A6">
        <w:t xml:space="preserve"> ist ein bekanntes Ph</w:t>
      </w:r>
      <w:r w:rsidR="009E298B" w:rsidRPr="003903A6">
        <w:rPr>
          <w:rFonts w:hint="cs"/>
        </w:rPr>
        <w:t>ä</w:t>
      </w:r>
      <w:r w:rsidR="009E298B" w:rsidRPr="003903A6">
        <w:t xml:space="preserve">nomen. Doch inwiefern ist </w:t>
      </w:r>
      <w:r w:rsidR="009E298B" w:rsidRPr="003903A6">
        <w:rPr>
          <w:rFonts w:hint="cs"/>
        </w:rPr>
        <w:t>«</w:t>
      </w:r>
      <w:r w:rsidR="009E298B" w:rsidRPr="003903A6">
        <w:t>auff</w:t>
      </w:r>
      <w:r w:rsidR="009E298B" w:rsidRPr="003903A6">
        <w:rPr>
          <w:rFonts w:hint="cs"/>
        </w:rPr>
        <w:t>ä</w:t>
      </w:r>
      <w:r w:rsidR="009E298B" w:rsidRPr="003903A6">
        <w:t>lliges Verhalten</w:t>
      </w:r>
      <w:r w:rsidR="009E298B" w:rsidRPr="003903A6">
        <w:rPr>
          <w:rFonts w:hint="cs"/>
        </w:rPr>
        <w:t>»</w:t>
      </w:r>
      <w:r w:rsidR="009E298B" w:rsidRPr="003903A6">
        <w:t xml:space="preserve"> sozial konstruiert? Und wie wird dieses Konstrukt in inklusiven schulischen Kontexten hergestellt? </w:t>
      </w:r>
      <w:r w:rsidR="00FB3E78" w:rsidRPr="003903A6">
        <w:t>Im Rahmen eine</w:t>
      </w:r>
      <w:r w:rsidR="00FE2A1D" w:rsidRPr="003903A6">
        <w:t>s</w:t>
      </w:r>
      <w:r w:rsidR="00FB3E78" w:rsidRPr="003903A6">
        <w:t xml:space="preserve"> qualitativen </w:t>
      </w:r>
      <w:r w:rsidR="00FE2A1D" w:rsidRPr="003903A6">
        <w:t xml:space="preserve">Dissertationsprojekts </w:t>
      </w:r>
      <w:r w:rsidR="00FB3E78" w:rsidRPr="003903A6">
        <w:t xml:space="preserve">wird eine inklusive Gesamtschule in Marburg vorgestellt, die durch das Schulkonzept </w:t>
      </w:r>
      <w:proofErr w:type="spellStart"/>
      <w:r w:rsidR="00FB3E78" w:rsidRPr="003903A6">
        <w:t>PerLenWerk</w:t>
      </w:r>
      <w:proofErr w:type="spellEnd"/>
      <w:r w:rsidR="00FB3E78" w:rsidRPr="003903A6">
        <w:t xml:space="preserve"> normative Normalit</w:t>
      </w:r>
      <w:r w:rsidR="00FB3E78" w:rsidRPr="003903A6">
        <w:rPr>
          <w:rFonts w:hint="cs"/>
        </w:rPr>
        <w:t>ä</w:t>
      </w:r>
      <w:r w:rsidR="00FB3E78" w:rsidRPr="003903A6">
        <w:t>tserwartungen erweitert hat</w:t>
      </w:r>
      <w:r w:rsidR="007607DB" w:rsidRPr="003903A6">
        <w:t>:</w:t>
      </w:r>
      <w:r w:rsidR="00920A03" w:rsidRPr="003903A6">
        <w:t xml:space="preserve"> </w:t>
      </w:r>
      <w:r w:rsidR="00773243">
        <w:t>H</w:t>
      </w:r>
      <w:r w:rsidR="00FE2A1D" w:rsidRPr="003903A6">
        <w:t xml:space="preserve">ier </w:t>
      </w:r>
      <w:r w:rsidR="009E298B" w:rsidRPr="003903A6">
        <w:t xml:space="preserve">wird der Rahmen, in welchem </w:t>
      </w:r>
      <w:proofErr w:type="spellStart"/>
      <w:r w:rsidR="009E298B" w:rsidRPr="003903A6">
        <w:t>Sch</w:t>
      </w:r>
      <w:r w:rsidR="009E298B" w:rsidRPr="003903A6">
        <w:rPr>
          <w:rFonts w:hint="cs"/>
        </w:rPr>
        <w:t>ü</w:t>
      </w:r>
      <w:r w:rsidR="009E298B" w:rsidRPr="003903A6">
        <w:t>ler:innen</w:t>
      </w:r>
      <w:proofErr w:type="spellEnd"/>
      <w:r w:rsidR="009E298B" w:rsidRPr="003903A6">
        <w:t xml:space="preserve"> </w:t>
      </w:r>
      <w:r w:rsidR="009E298B" w:rsidRPr="003903A6">
        <w:rPr>
          <w:rFonts w:hint="cs"/>
        </w:rPr>
        <w:t>«</w:t>
      </w:r>
      <w:r w:rsidR="009E298B" w:rsidRPr="003903A6">
        <w:t>auffallen</w:t>
      </w:r>
      <w:r w:rsidR="009E298B" w:rsidRPr="003903A6">
        <w:rPr>
          <w:rFonts w:hint="cs"/>
        </w:rPr>
        <w:t>»</w:t>
      </w:r>
      <w:r w:rsidR="009E298B" w:rsidRPr="003903A6">
        <w:t xml:space="preserve"> k</w:t>
      </w:r>
      <w:r w:rsidR="009E298B" w:rsidRPr="003903A6">
        <w:rPr>
          <w:rFonts w:hint="cs"/>
        </w:rPr>
        <w:t>ö</w:t>
      </w:r>
      <w:r w:rsidR="009E298B" w:rsidRPr="003903A6">
        <w:t>nnen, verkleinert. Die r</w:t>
      </w:r>
      <w:r w:rsidR="009E298B" w:rsidRPr="003903A6">
        <w:rPr>
          <w:rFonts w:hint="cs"/>
        </w:rPr>
        <w:t>ä</w:t>
      </w:r>
      <w:r w:rsidR="009E298B" w:rsidRPr="003903A6">
        <w:t>umliche Umgestaltung der Schule sowie individualisiertes und digitalisiertes Lernen f</w:t>
      </w:r>
      <w:r w:rsidR="009E298B" w:rsidRPr="003903A6">
        <w:rPr>
          <w:rFonts w:hint="cs"/>
        </w:rPr>
        <w:t>ü</w:t>
      </w:r>
      <w:r w:rsidR="009E298B" w:rsidRPr="003903A6">
        <w:t xml:space="preserve">r die </w:t>
      </w:r>
      <w:proofErr w:type="spellStart"/>
      <w:r w:rsidR="009E298B" w:rsidRPr="003903A6">
        <w:t>Sch</w:t>
      </w:r>
      <w:r w:rsidR="009E298B" w:rsidRPr="003903A6">
        <w:rPr>
          <w:rFonts w:hint="cs"/>
        </w:rPr>
        <w:t>ü</w:t>
      </w:r>
      <w:r w:rsidR="009E298B" w:rsidRPr="003903A6">
        <w:t>ler:innen</w:t>
      </w:r>
      <w:proofErr w:type="spellEnd"/>
      <w:r w:rsidR="009E298B" w:rsidRPr="003903A6">
        <w:t xml:space="preserve"> er</w:t>
      </w:r>
      <w:r w:rsidR="009E298B" w:rsidRPr="003903A6">
        <w:rPr>
          <w:rFonts w:hint="cs"/>
        </w:rPr>
        <w:t>ö</w:t>
      </w:r>
      <w:r w:rsidR="009E298B" w:rsidRPr="003903A6">
        <w:t>ffnen einen inklusiven Raum, der eine Vielfalt an Verhaltens- und Interaktionsweisen zul</w:t>
      </w:r>
      <w:r w:rsidR="009E298B" w:rsidRPr="003903A6">
        <w:rPr>
          <w:rFonts w:hint="cs"/>
        </w:rPr>
        <w:t>ä</w:t>
      </w:r>
      <w:r w:rsidR="009E298B" w:rsidRPr="003903A6">
        <w:t>sst.</w:t>
      </w:r>
    </w:p>
    <w:p w14:paraId="091B4C88" w14:textId="1899C43D" w:rsidR="003001D0" w:rsidRPr="00583E90" w:rsidRDefault="003001D0" w:rsidP="003001D0">
      <w:pPr>
        <w:pStyle w:val="Abstract"/>
        <w:rPr>
          <w:rFonts w:cs="Open Sans SemiCondensed"/>
          <w:lang w:val="fr-CH"/>
        </w:rPr>
      </w:pPr>
      <w:r w:rsidRPr="00583E90">
        <w:rPr>
          <w:rFonts w:cs="Open Sans SemiCondensed"/>
          <w:lang w:val="fr-CH"/>
        </w:rPr>
        <w:t>Résumé</w:t>
      </w:r>
      <w:r w:rsidRPr="00583E90">
        <w:rPr>
          <w:rFonts w:cs="Open Sans SemiCondensed"/>
          <w:lang w:val="fr-CH"/>
        </w:rPr>
        <w:br/>
      </w:r>
      <w:r w:rsidR="00583E90" w:rsidRPr="000769B8">
        <w:rPr>
          <w:rFonts w:cs="Open Sans SemiCondensed"/>
          <w:lang w:val="fr-CH"/>
        </w:rPr>
        <w:t>Les difficultés de comportement chez les élèves sont un phénomène bien connu. Mais dans quelle mesure ces difficultés</w:t>
      </w:r>
      <w:r w:rsidR="00583E90">
        <w:rPr>
          <w:rFonts w:cs="Open Sans SemiCondensed"/>
          <w:lang w:val="fr-CH"/>
        </w:rPr>
        <w:t xml:space="preserve"> </w:t>
      </w:r>
      <w:r w:rsidR="00583E90" w:rsidRPr="000769B8">
        <w:rPr>
          <w:rFonts w:cs="Open Sans SemiCondensed"/>
          <w:lang w:val="fr-CH"/>
        </w:rPr>
        <w:t>sont-elles socialement construites</w:t>
      </w:r>
      <w:r w:rsidR="00583E90">
        <w:rPr>
          <w:rFonts w:cs="Open Sans SemiCondensed"/>
          <w:lang w:val="fr-CH"/>
        </w:rPr>
        <w:t> </w:t>
      </w:r>
      <w:r w:rsidR="00583E90" w:rsidRPr="000769B8">
        <w:rPr>
          <w:rFonts w:cs="Open Sans SemiCondensed"/>
          <w:lang w:val="fr-CH"/>
        </w:rPr>
        <w:t>? Et comment cette construction se manifeste-t-elle dans des contextes scolaires inclusifs</w:t>
      </w:r>
      <w:r w:rsidR="00583E90">
        <w:rPr>
          <w:rFonts w:cs="Open Sans SemiCondensed"/>
          <w:lang w:val="fr-CH"/>
        </w:rPr>
        <w:t> </w:t>
      </w:r>
      <w:r w:rsidR="00583E90" w:rsidRPr="000769B8">
        <w:rPr>
          <w:rFonts w:cs="Open Sans SemiCondensed"/>
          <w:lang w:val="fr-CH"/>
        </w:rPr>
        <w:t>? Dans le cadre d'un projet</w:t>
      </w:r>
      <w:r w:rsidR="00583E90">
        <w:rPr>
          <w:rFonts w:cs="Open Sans SemiCondensed"/>
          <w:lang w:val="fr-CH"/>
        </w:rPr>
        <w:t xml:space="preserve"> de doctorat (</w:t>
      </w:r>
      <w:r w:rsidR="00583E90" w:rsidRPr="000769B8">
        <w:rPr>
          <w:rFonts w:cs="Open Sans SemiCondensed"/>
          <w:lang w:val="fr-CH"/>
        </w:rPr>
        <w:t>recherche qualitative</w:t>
      </w:r>
      <w:r w:rsidR="00583E90">
        <w:rPr>
          <w:rFonts w:cs="Open Sans SemiCondensed"/>
          <w:lang w:val="fr-CH"/>
        </w:rPr>
        <w:t>)</w:t>
      </w:r>
      <w:r w:rsidR="00583E90" w:rsidRPr="000769B8">
        <w:rPr>
          <w:rFonts w:cs="Open Sans SemiCondensed"/>
          <w:lang w:val="fr-CH"/>
        </w:rPr>
        <w:t xml:space="preserve">, une école inclusive de Marburg est présentée. Cette école a élargi ses normes et attentes en matière de normalité grâce au concept scolaire </w:t>
      </w:r>
      <w:proofErr w:type="spellStart"/>
      <w:r w:rsidR="00583E90" w:rsidRPr="000769B8">
        <w:rPr>
          <w:rFonts w:cs="Open Sans SemiCondensed"/>
          <w:lang w:val="fr-CH"/>
        </w:rPr>
        <w:t>PerLenWerk</w:t>
      </w:r>
      <w:proofErr w:type="spellEnd"/>
      <w:r w:rsidR="00583E90">
        <w:rPr>
          <w:rFonts w:cs="Open Sans SemiCondensed"/>
          <w:lang w:val="fr-CH"/>
        </w:rPr>
        <w:t> </w:t>
      </w:r>
      <w:r w:rsidR="00583E90" w:rsidRPr="000769B8">
        <w:rPr>
          <w:rFonts w:cs="Open Sans SemiCondensed"/>
          <w:lang w:val="fr-CH"/>
        </w:rPr>
        <w:t>: ici, le cadre dans lequel les élèves peuvent se faire remarquer par un comportement hors</w:t>
      </w:r>
      <w:r w:rsidR="00583E90">
        <w:rPr>
          <w:rFonts w:cs="Open Sans SemiCondensed"/>
          <w:lang w:val="fr-CH"/>
        </w:rPr>
        <w:t xml:space="preserve"> </w:t>
      </w:r>
      <w:r w:rsidR="00583E90" w:rsidRPr="000769B8">
        <w:rPr>
          <w:rFonts w:cs="Open Sans SemiCondensed"/>
          <w:lang w:val="fr-CH"/>
        </w:rPr>
        <w:t>norme</w:t>
      </w:r>
      <w:r w:rsidR="00583E90">
        <w:rPr>
          <w:rFonts w:cs="Open Sans SemiCondensed"/>
          <w:lang w:val="fr-CH"/>
        </w:rPr>
        <w:t>s</w:t>
      </w:r>
      <w:r w:rsidR="00583E90" w:rsidRPr="000769B8">
        <w:rPr>
          <w:rFonts w:cs="Open Sans SemiCondensed"/>
          <w:lang w:val="fr-CH"/>
        </w:rPr>
        <w:t xml:space="preserve"> est réduit. La réorganisation spatiale de l'école, ainsi que l'apprentissage individualisé et numérisé pour les élèves, ouvrent un espace inclusif qui permet une diversité</w:t>
      </w:r>
      <w:r w:rsidR="00583E90">
        <w:rPr>
          <w:rFonts w:cs="Open Sans SemiCondensed"/>
          <w:lang w:val="fr-CH"/>
        </w:rPr>
        <w:t xml:space="preserve"> de</w:t>
      </w:r>
      <w:r w:rsidR="00583E90" w:rsidRPr="000769B8">
        <w:rPr>
          <w:rFonts w:cs="Open Sans SemiCondensed"/>
          <w:lang w:val="fr-CH"/>
        </w:rPr>
        <w:t xml:space="preserve"> </w:t>
      </w:r>
      <w:r w:rsidR="00583E90">
        <w:rPr>
          <w:rFonts w:cs="Open Sans SemiCondensed"/>
          <w:lang w:val="fr-CH"/>
        </w:rPr>
        <w:t>manières de se comporter et d’interagir</w:t>
      </w:r>
      <w:r w:rsidR="00583E90" w:rsidRPr="000769B8">
        <w:rPr>
          <w:rFonts w:cs="Open Sans SemiCondensed"/>
          <w:lang w:val="fr-CH"/>
        </w:rPr>
        <w:t>.</w:t>
      </w:r>
    </w:p>
    <w:p w14:paraId="61DA0509" w14:textId="5B596628" w:rsidR="00EA4676" w:rsidRPr="00F72BD8" w:rsidRDefault="00EA4676" w:rsidP="007B4390">
      <w:pPr>
        <w:pStyle w:val="Textkrper3"/>
        <w:rPr>
          <w:lang w:val="fr-CH"/>
        </w:rPr>
      </w:pPr>
      <w:proofErr w:type="gramStart"/>
      <w:r w:rsidRPr="00F72BD8">
        <w:rPr>
          <w:rStyle w:val="Fett"/>
          <w:rFonts w:cs="Open Sans SemiCondensed"/>
          <w:lang w:val="fr-CH"/>
        </w:rPr>
        <w:t>Keywords</w:t>
      </w:r>
      <w:r w:rsidRPr="00F72BD8">
        <w:rPr>
          <w:lang w:val="fr-CH"/>
        </w:rPr>
        <w:t>:</w:t>
      </w:r>
      <w:proofErr w:type="gramEnd"/>
      <w:r w:rsidRPr="00F72BD8">
        <w:rPr>
          <w:lang w:val="fr-CH"/>
        </w:rPr>
        <w:t xml:space="preserve"> </w:t>
      </w:r>
      <w:proofErr w:type="spellStart"/>
      <w:r w:rsidR="00F72BD8" w:rsidRPr="00EE6477">
        <w:rPr>
          <w:lang w:val="fr-CH"/>
        </w:rPr>
        <w:t>Schulentwicklung</w:t>
      </w:r>
      <w:proofErr w:type="spellEnd"/>
      <w:r w:rsidR="00F72BD8" w:rsidRPr="00EE6477">
        <w:rPr>
          <w:lang w:val="fr-CH"/>
        </w:rPr>
        <w:t xml:space="preserve">, </w:t>
      </w:r>
      <w:proofErr w:type="spellStart"/>
      <w:r w:rsidR="00F72BD8" w:rsidRPr="00EE6477">
        <w:rPr>
          <w:lang w:val="fr-CH"/>
        </w:rPr>
        <w:t>inklusiver</w:t>
      </w:r>
      <w:proofErr w:type="spellEnd"/>
      <w:r w:rsidR="00F72BD8" w:rsidRPr="00EE6477">
        <w:rPr>
          <w:lang w:val="fr-CH"/>
        </w:rPr>
        <w:t xml:space="preserve"> </w:t>
      </w:r>
      <w:proofErr w:type="spellStart"/>
      <w:r w:rsidR="00F72BD8" w:rsidRPr="00EE6477">
        <w:rPr>
          <w:lang w:val="fr-CH"/>
        </w:rPr>
        <w:t>Unterricht</w:t>
      </w:r>
      <w:proofErr w:type="spellEnd"/>
      <w:r w:rsidR="00F72BD8" w:rsidRPr="00EE6477">
        <w:rPr>
          <w:lang w:val="fr-CH"/>
        </w:rPr>
        <w:t xml:space="preserve">, </w:t>
      </w:r>
      <w:proofErr w:type="spellStart"/>
      <w:r w:rsidR="00F72BD8" w:rsidRPr="00EE6477">
        <w:rPr>
          <w:lang w:val="fr-CH"/>
        </w:rPr>
        <w:t>selbständiges</w:t>
      </w:r>
      <w:proofErr w:type="spellEnd"/>
      <w:r w:rsidR="00F72BD8" w:rsidRPr="00EE6477">
        <w:rPr>
          <w:lang w:val="fr-CH"/>
        </w:rPr>
        <w:t xml:space="preserve"> </w:t>
      </w:r>
      <w:proofErr w:type="spellStart"/>
      <w:r w:rsidR="00F72BD8" w:rsidRPr="00EE6477">
        <w:rPr>
          <w:lang w:val="fr-CH"/>
        </w:rPr>
        <w:t>Lernen</w:t>
      </w:r>
      <w:proofErr w:type="spellEnd"/>
      <w:r w:rsidR="00F72BD8" w:rsidRPr="00EE6477">
        <w:rPr>
          <w:lang w:val="fr-CH"/>
        </w:rPr>
        <w:t xml:space="preserve">, </w:t>
      </w:r>
      <w:proofErr w:type="spellStart"/>
      <w:r w:rsidR="00F72BD8" w:rsidRPr="00EE6477">
        <w:rPr>
          <w:lang w:val="fr-CH"/>
        </w:rPr>
        <w:t>soziale</w:t>
      </w:r>
      <w:proofErr w:type="spellEnd"/>
      <w:r w:rsidR="00F72BD8" w:rsidRPr="00EE6477">
        <w:rPr>
          <w:lang w:val="fr-CH"/>
        </w:rPr>
        <w:t xml:space="preserve"> </w:t>
      </w:r>
      <w:proofErr w:type="spellStart"/>
      <w:r w:rsidR="00F72BD8" w:rsidRPr="00EE6477">
        <w:rPr>
          <w:lang w:val="fr-CH"/>
        </w:rPr>
        <w:t>Interaktion</w:t>
      </w:r>
      <w:proofErr w:type="spellEnd"/>
      <w:r w:rsidR="00F72BD8" w:rsidRPr="00EE6477">
        <w:rPr>
          <w:lang w:val="fr-CH"/>
        </w:rPr>
        <w:t xml:space="preserve">, </w:t>
      </w:r>
      <w:proofErr w:type="spellStart"/>
      <w:r w:rsidR="00F72BD8" w:rsidRPr="00EE6477">
        <w:rPr>
          <w:lang w:val="fr-CH"/>
        </w:rPr>
        <w:t>Raumnutzung</w:t>
      </w:r>
      <w:proofErr w:type="spellEnd"/>
      <w:r w:rsidR="00F72BD8" w:rsidRPr="00EE6477">
        <w:rPr>
          <w:lang w:val="fr-CH"/>
        </w:rPr>
        <w:t xml:space="preserve">, </w:t>
      </w:r>
      <w:proofErr w:type="spellStart"/>
      <w:r w:rsidR="00F72BD8" w:rsidRPr="00EE6477">
        <w:rPr>
          <w:lang w:val="fr-CH"/>
        </w:rPr>
        <w:t>Verhaltensauffälligkeit</w:t>
      </w:r>
      <w:proofErr w:type="spellEnd"/>
      <w:r w:rsidR="00F72BD8" w:rsidRPr="00EE6477">
        <w:rPr>
          <w:lang w:val="fr-CH"/>
        </w:rPr>
        <w:t xml:space="preserve"> /</w:t>
      </w:r>
      <w:r w:rsidR="00F72BD8" w:rsidRPr="00AA6797">
        <w:rPr>
          <w:lang w:val="fr-CH"/>
        </w:rPr>
        <w:t xml:space="preserve"> développement scolaire, enseignement inclusif,</w:t>
      </w:r>
      <w:r w:rsidR="00F72BD8">
        <w:rPr>
          <w:lang w:val="fr-CH"/>
        </w:rPr>
        <w:t xml:space="preserve"> </w:t>
      </w:r>
      <w:proofErr w:type="spellStart"/>
      <w:r w:rsidR="00F72BD8" w:rsidRPr="00EB22DC">
        <w:rPr>
          <w:lang w:val="fr-CH"/>
        </w:rPr>
        <w:t>auto-enseignement</w:t>
      </w:r>
      <w:proofErr w:type="spellEnd"/>
      <w:r w:rsidR="00F72BD8">
        <w:rPr>
          <w:lang w:val="fr-CH"/>
        </w:rPr>
        <w:t>,</w:t>
      </w:r>
      <w:r w:rsidR="00F72BD8" w:rsidRPr="00AA6797">
        <w:rPr>
          <w:lang w:val="fr-CH"/>
        </w:rPr>
        <w:t xml:space="preserve"> </w:t>
      </w:r>
      <w:r w:rsidR="00F72BD8">
        <w:rPr>
          <w:lang w:val="fr-CH"/>
        </w:rPr>
        <w:t>i</w:t>
      </w:r>
      <w:r w:rsidR="00F72BD8" w:rsidRPr="00417FDB">
        <w:rPr>
          <w:lang w:val="fr-CH"/>
        </w:rPr>
        <w:t>nteraction sociale</w:t>
      </w:r>
      <w:r w:rsidR="00F72BD8">
        <w:rPr>
          <w:lang w:val="fr-CH"/>
        </w:rPr>
        <w:t xml:space="preserve">, utilisation de l’espace, </w:t>
      </w:r>
      <w:r w:rsidR="00F72BD8" w:rsidRPr="00AA6797">
        <w:rPr>
          <w:lang w:val="fr-CH"/>
        </w:rPr>
        <w:t>trouble du comportement</w:t>
      </w:r>
    </w:p>
    <w:p w14:paraId="0400271B" w14:textId="282E6A6C" w:rsidR="001D3BFB" w:rsidRPr="00F72BD8" w:rsidRDefault="00EA4676" w:rsidP="007B4390">
      <w:pPr>
        <w:pStyle w:val="Textkrper3"/>
        <w:rPr>
          <w:rFonts w:cs="Open Sans SemiCondensed"/>
          <w:bCs/>
          <w:iCs/>
          <w:color w:val="CF3649"/>
          <w:lang w:val="fr-CH"/>
        </w:rPr>
      </w:pPr>
      <w:proofErr w:type="gramStart"/>
      <w:r w:rsidRPr="00F72BD8">
        <w:rPr>
          <w:rStyle w:val="Fett"/>
          <w:rFonts w:cs="Open Sans SemiCondensed"/>
          <w:lang w:val="fr-CH"/>
        </w:rPr>
        <w:t>DOI</w:t>
      </w:r>
      <w:r w:rsidRPr="00F72BD8">
        <w:rPr>
          <w:rFonts w:cs="Open Sans SemiCondensed"/>
          <w:lang w:val="fr-CH"/>
        </w:rPr>
        <w:t>:</w:t>
      </w:r>
      <w:proofErr w:type="gramEnd"/>
      <w:r w:rsidRPr="00F72BD8">
        <w:rPr>
          <w:rFonts w:cs="Open Sans SemiCondensed"/>
          <w:lang w:val="fr-CH"/>
        </w:rPr>
        <w:t xml:space="preserve"> </w:t>
      </w:r>
      <w:hyperlink r:id="rId11" w:history="1">
        <w:r w:rsidR="00CD32D1" w:rsidRPr="00452753">
          <w:rPr>
            <w:rStyle w:val="Hyperlink"/>
            <w:rFonts w:cs="Open Sans SemiCondensed"/>
            <w:lang w:val="fr-CH"/>
          </w:rPr>
          <w:t>https://doi.org/10.57161/z2024-08-</w:t>
        </w:r>
        <w:r w:rsidR="00CD32D1" w:rsidRPr="00452753">
          <w:rPr>
            <w:rStyle w:val="Hyperlink"/>
            <w:bCs w:val="0"/>
            <w:iCs w:val="0"/>
            <w:lang w:val="fr-CH"/>
          </w:rPr>
          <w:t>03</w:t>
        </w:r>
      </w:hyperlink>
    </w:p>
    <w:p w14:paraId="14E8DB74" w14:textId="7EEE3221" w:rsidR="001161D6" w:rsidRPr="00B72F6D" w:rsidRDefault="001161D6" w:rsidP="007B4390">
      <w:pPr>
        <w:pStyle w:val="Textkrper3"/>
      </w:pPr>
      <w:r w:rsidRPr="00B72F6D">
        <w:t xml:space="preserve">Schweizerische Zeitschrift für Heilpädagogik, Jg. </w:t>
      </w:r>
      <w:r w:rsidR="003001D0" w:rsidRPr="00B72F6D">
        <w:t>30</w:t>
      </w:r>
      <w:r w:rsidRPr="00B72F6D">
        <w:t xml:space="preserve">, </w:t>
      </w:r>
      <w:r w:rsidR="003001D0" w:rsidRPr="00B72F6D">
        <w:t>08</w:t>
      </w:r>
      <w:r w:rsidRPr="00B72F6D">
        <w:t>/</w:t>
      </w:r>
      <w:r w:rsidR="003001D0" w:rsidRPr="00B72F6D">
        <w:t>2024</w:t>
      </w:r>
    </w:p>
    <w:p w14:paraId="44379DCC" w14:textId="77777777" w:rsidR="000E6A66" w:rsidRPr="00B72F6D" w:rsidRDefault="000E6A66" w:rsidP="007B4390">
      <w:pPr>
        <w:pStyle w:val="Textkrper3"/>
      </w:pPr>
      <w:r w:rsidRPr="00B72F6D">
        <w:rPr>
          <w:noProof/>
        </w:rPr>
        <w:drawing>
          <wp:inline distT="0" distB="0" distL="0" distR="0" wp14:anchorId="6F3980D9" wp14:editId="0C10F44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EE7CEE1" w14:textId="4E475BE3" w:rsidR="00A543D6" w:rsidRPr="00B72F6D" w:rsidRDefault="00F25B64" w:rsidP="00230A47">
      <w:pPr>
        <w:pStyle w:val="berschrift1"/>
      </w:pPr>
      <w:r>
        <w:t>V</w:t>
      </w:r>
      <w:r w:rsidR="009519FC" w:rsidRPr="00B72F6D">
        <w:t>erhaltensauffälligkeit als soziales Konstrukt</w:t>
      </w:r>
    </w:p>
    <w:p w14:paraId="7229ECD5" w14:textId="4B9B0692" w:rsidR="004A7553" w:rsidRPr="00B72F6D" w:rsidRDefault="009519FC" w:rsidP="00B618D1">
      <w:pPr>
        <w:pStyle w:val="Textkrper"/>
        <w:ind w:firstLine="0"/>
      </w:pPr>
      <w:r w:rsidRPr="00B72F6D">
        <w:t>Werden Lehrkräfte auf Verhaltensauffälligkeiten in ihrer Klasse angesprochen, so ist die Reaktion unmittelbar und beinahe einhellig: hochgezogene Augenbrauen, ein wissendes Nicken, begleitet von einem frustrierten Seufzen</w:t>
      </w:r>
      <w:r w:rsidR="00314008">
        <w:t>: «</w:t>
      </w:r>
      <w:r w:rsidRPr="00B72F6D">
        <w:t xml:space="preserve">Ja, verhaltensauffällige Kinder: </w:t>
      </w:r>
      <w:r w:rsidR="00314008">
        <w:t>D</w:t>
      </w:r>
      <w:r w:rsidRPr="00B72F6D">
        <w:t>ie haben wir hier!</w:t>
      </w:r>
      <w:r w:rsidR="00314008">
        <w:t>»</w:t>
      </w:r>
      <w:r w:rsidRPr="00B72F6D">
        <w:t xml:space="preserve"> </w:t>
      </w:r>
      <w:r w:rsidR="00314008">
        <w:t>«</w:t>
      </w:r>
      <w:r w:rsidRPr="00B72F6D">
        <w:t>Verhaltensauffälligkeit</w:t>
      </w:r>
      <w:r w:rsidR="00314008">
        <w:t>»</w:t>
      </w:r>
      <w:r w:rsidRPr="00B72F6D">
        <w:t xml:space="preserve"> wird dabei häufig als Sammelbegriff verwendet, der ein weites Feld an Phänomenen von kindlichen und jugendlichen Verhaltensweisen abdeckt (Fröhlich-</w:t>
      </w:r>
      <w:proofErr w:type="spellStart"/>
      <w:r w:rsidRPr="00B72F6D">
        <w:t>Gildhoff</w:t>
      </w:r>
      <w:proofErr w:type="spellEnd"/>
      <w:r w:rsidRPr="00B72F6D">
        <w:t xml:space="preserve">, 2018). </w:t>
      </w:r>
      <w:r w:rsidR="00B24E46">
        <w:t>Bei</w:t>
      </w:r>
      <w:r w:rsidRPr="00B72F6D">
        <w:t xml:space="preserve">m Versuch, diese Breite an Phänomenen zu </w:t>
      </w:r>
      <w:r w:rsidR="00B24E46">
        <w:t>«</w:t>
      </w:r>
      <w:r w:rsidRPr="00B72F6D">
        <w:t>auffälligem Verhalten</w:t>
      </w:r>
      <w:r w:rsidR="00B24E46">
        <w:t>»</w:t>
      </w:r>
      <w:r w:rsidRPr="00B72F6D">
        <w:t xml:space="preserve"> fassbar zu machen, werden </w:t>
      </w:r>
      <w:proofErr w:type="spellStart"/>
      <w:r w:rsidRPr="00B72F6D">
        <w:t>Schüler:innen</w:t>
      </w:r>
      <w:proofErr w:type="spellEnd"/>
      <w:r w:rsidRPr="00B72F6D">
        <w:t xml:space="preserve"> Kategorien zugeordnet. Diese Kategorien umfassen zum Beispiel </w:t>
      </w:r>
      <w:r w:rsidR="006237AA">
        <w:t>«</w:t>
      </w:r>
      <w:r w:rsidRPr="00B72F6D">
        <w:t>Förderbedarf</w:t>
      </w:r>
      <w:r w:rsidR="006237AA">
        <w:t>»</w:t>
      </w:r>
      <w:r w:rsidRPr="00B72F6D">
        <w:t xml:space="preserve">, vor allem im emotional-sozialen Bereich (Textor, 2007), </w:t>
      </w:r>
      <w:r w:rsidR="006237AA">
        <w:t>«</w:t>
      </w:r>
      <w:r w:rsidRPr="00B72F6D">
        <w:t>Behinderung</w:t>
      </w:r>
      <w:r w:rsidR="006237AA">
        <w:t>»</w:t>
      </w:r>
      <w:r w:rsidRPr="00B72F6D">
        <w:t xml:space="preserve"> (Riegert, 2012; Schulz, 2011) und medizinisch-psychiatrische Diagnosen wie </w:t>
      </w:r>
      <w:r w:rsidR="00ED75AC" w:rsidRPr="00ED75AC">
        <w:t xml:space="preserve">Aufmerksamkeitsdefizit-/Hyperaktivitätsstörung </w:t>
      </w:r>
      <w:r w:rsidR="00ED75AC">
        <w:t>(</w:t>
      </w:r>
      <w:r w:rsidRPr="00B72F6D">
        <w:t>ADHS</w:t>
      </w:r>
      <w:r w:rsidR="00ED75AC">
        <w:t>)</w:t>
      </w:r>
      <w:r w:rsidRPr="00B72F6D">
        <w:t xml:space="preserve"> (Gebhard, 2013). </w:t>
      </w:r>
      <w:r w:rsidR="003E6C6F">
        <w:t>Bei</w:t>
      </w:r>
      <w:r w:rsidRPr="00B72F6D">
        <w:t xml:space="preserve"> einer kategorialen Einordnung wird der Begriff der Verhaltensauffälligkeit jedoch mehrfach reduziert: </w:t>
      </w:r>
      <w:r w:rsidR="00C04F9E">
        <w:t>E</w:t>
      </w:r>
      <w:r w:rsidRPr="00B72F6D">
        <w:t>inerseits wird das Phänomen damit ursächlich dem Kind oder Jugendlichen zugeordnet, das unter möglichen negativen Folgen dieser Fremdkategorisierung leidet und zum Beispiel Stigmatisierungen ausgesetzt sein kann (Pfahl, 2011). Andererseits werden die kategoriale Zuordnung und ihre Folgen selten kritisch reflektiert</w:t>
      </w:r>
      <w:r w:rsidR="00C04F9E">
        <w:t>. S</w:t>
      </w:r>
      <w:r w:rsidRPr="00B72F6D">
        <w:t xml:space="preserve">obald eine Festlegung auf eine bestimmte Kategorie erfolgt ist, sei es in der Forschung, Diagnostik oder der pädagogischen Praxis, wird diese Kategorie reproduziert, also in ihrer Existenz wieder unhinterfragt angenommen und bestätigt. Zunehmend wird auffälliges Verhalten von </w:t>
      </w:r>
      <w:proofErr w:type="spellStart"/>
      <w:r w:rsidRPr="00B72F6D">
        <w:t>Schüler:innen</w:t>
      </w:r>
      <w:proofErr w:type="spellEnd"/>
      <w:r w:rsidRPr="00B72F6D">
        <w:t xml:space="preserve"> auch mit Störungen des Unterrichts assoziiert</w:t>
      </w:r>
      <w:r w:rsidR="002C4975">
        <w:t>. Da</w:t>
      </w:r>
      <w:r w:rsidRPr="00B72F6D">
        <w:t xml:space="preserve">durch </w:t>
      </w:r>
      <w:r w:rsidR="002C4975">
        <w:t xml:space="preserve">richtet </w:t>
      </w:r>
      <w:r w:rsidRPr="00B72F6D">
        <w:t xml:space="preserve">sich die </w:t>
      </w:r>
      <w:r w:rsidR="001372AB">
        <w:t>Forschung</w:t>
      </w:r>
      <w:r w:rsidRPr="00B72F6D">
        <w:t xml:space="preserve"> </w:t>
      </w:r>
      <w:r w:rsidR="002C4975">
        <w:t xml:space="preserve">weg </w:t>
      </w:r>
      <w:r w:rsidRPr="00B72F6D">
        <w:t>vo</w:t>
      </w:r>
      <w:r w:rsidR="00FC2E7F">
        <w:t xml:space="preserve">n den </w:t>
      </w:r>
      <w:proofErr w:type="spellStart"/>
      <w:r w:rsidR="00FC2E7F">
        <w:t>Schüler:innen</w:t>
      </w:r>
      <w:proofErr w:type="spellEnd"/>
      <w:r w:rsidR="00FC2E7F">
        <w:t xml:space="preserve"> </w:t>
      </w:r>
      <w:r w:rsidR="002C4975">
        <w:t xml:space="preserve">hin </w:t>
      </w:r>
      <w:r w:rsidR="006F05FA">
        <w:t>zu</w:t>
      </w:r>
      <w:r w:rsidR="005C33FE">
        <w:t xml:space="preserve"> d</w:t>
      </w:r>
      <w:r w:rsidR="006F05FA">
        <w:t>en</w:t>
      </w:r>
      <w:r w:rsidR="005C33FE">
        <w:t xml:space="preserve"> </w:t>
      </w:r>
      <w:r w:rsidRPr="00B72F6D">
        <w:t>Lehrkräfte</w:t>
      </w:r>
      <w:r w:rsidR="006F05FA">
        <w:t>n</w:t>
      </w:r>
      <w:r w:rsidRPr="00B72F6D">
        <w:t xml:space="preserve"> oder </w:t>
      </w:r>
      <w:r w:rsidRPr="00B72F6D">
        <w:lastRenderedPageBreak/>
        <w:t>Unterrichtsdynamiken (Amrhein</w:t>
      </w:r>
      <w:r w:rsidR="002C4975">
        <w:t xml:space="preserve"> et al.</w:t>
      </w:r>
      <w:r w:rsidRPr="00B72F6D">
        <w:t xml:space="preserve">, 2022; Eckstein &amp; Wettstein, 2024). </w:t>
      </w:r>
      <w:r w:rsidR="00E17EA1">
        <w:t>Die</w:t>
      </w:r>
      <w:r w:rsidRPr="00B72F6D">
        <w:t xml:space="preserve"> </w:t>
      </w:r>
      <w:r w:rsidR="006910BC">
        <w:t>e</w:t>
      </w:r>
      <w:r w:rsidRPr="00B72F6D">
        <w:t>rweiter</w:t>
      </w:r>
      <w:r w:rsidR="006910BC">
        <w:t>te</w:t>
      </w:r>
      <w:r w:rsidRPr="00B72F6D">
        <w:t xml:space="preserve"> Perspektive auf den sozialen Kontext des Unterrichts und das Umfeld erlaubt es, </w:t>
      </w:r>
      <w:r w:rsidR="00072F79">
        <w:t>«</w:t>
      </w:r>
      <w:r w:rsidRPr="00B72F6D">
        <w:t>Verhaltensauffälligkeiten</w:t>
      </w:r>
      <w:r w:rsidR="00072F79">
        <w:t>»</w:t>
      </w:r>
      <w:r w:rsidRPr="00B72F6D">
        <w:t xml:space="preserve"> als komplexes Phänomen wahrzunehmen</w:t>
      </w:r>
      <w:r w:rsidR="001D4898">
        <w:t xml:space="preserve">. Dieses lässt </w:t>
      </w:r>
      <w:r w:rsidRPr="00B72F6D">
        <w:t xml:space="preserve">sich selten auf nur eine Kategorie begrenzen und </w:t>
      </w:r>
      <w:r w:rsidR="001D4898">
        <w:t xml:space="preserve">hängt </w:t>
      </w:r>
      <w:r w:rsidRPr="00B72F6D">
        <w:t>darüber hinaus ma</w:t>
      </w:r>
      <w:r w:rsidR="001D4898">
        <w:t>ss</w:t>
      </w:r>
      <w:r w:rsidRPr="00B72F6D">
        <w:t xml:space="preserve">geblich </w:t>
      </w:r>
      <w:r w:rsidR="00BF6053">
        <w:t xml:space="preserve">von einem normativen Rahmen </w:t>
      </w:r>
      <w:r w:rsidR="000A646D">
        <w:t>ab,</w:t>
      </w:r>
      <w:r w:rsidRPr="00B72F6D">
        <w:t xml:space="preserve"> der </w:t>
      </w:r>
      <w:r w:rsidR="001D4898">
        <w:t>«</w:t>
      </w:r>
      <w:r w:rsidRPr="00B72F6D">
        <w:t>auffällig</w:t>
      </w:r>
      <w:r w:rsidR="001D4898">
        <w:t>»</w:t>
      </w:r>
      <w:r w:rsidRPr="00B72F6D">
        <w:t xml:space="preserve"> und </w:t>
      </w:r>
      <w:r w:rsidR="001D4898">
        <w:t>«</w:t>
      </w:r>
      <w:proofErr w:type="spellStart"/>
      <w:r w:rsidRPr="00B72F6D">
        <w:t>un</w:t>
      </w:r>
      <w:proofErr w:type="spellEnd"/>
      <w:r w:rsidRPr="00B72F6D">
        <w:t>-auffällig</w:t>
      </w:r>
      <w:r w:rsidR="001D4898">
        <w:t>»</w:t>
      </w:r>
      <w:r w:rsidRPr="00B72F6D">
        <w:t xml:space="preserve"> trennt: </w:t>
      </w:r>
      <w:r w:rsidR="00287F6D">
        <w:t>E</w:t>
      </w:r>
      <w:r w:rsidRPr="00B72F6D">
        <w:t xml:space="preserve">ine Lehrkraft </w:t>
      </w:r>
      <w:r w:rsidR="00287F6D">
        <w:t xml:space="preserve">mag </w:t>
      </w:r>
      <w:r w:rsidRPr="00B72F6D">
        <w:t>beispielsweise einen gewissen Lärmpegel und motorische Unruhe im Klassenraum tolerier</w:t>
      </w:r>
      <w:r w:rsidR="00287F6D">
        <w:t>en. Dies</w:t>
      </w:r>
      <w:r w:rsidR="00112849">
        <w:t xml:space="preserve"> </w:t>
      </w:r>
      <w:r w:rsidRPr="00B72F6D">
        <w:t xml:space="preserve">kann sich </w:t>
      </w:r>
      <w:r w:rsidR="00287F6D">
        <w:t>jedoch</w:t>
      </w:r>
      <w:r w:rsidRPr="00B72F6D">
        <w:t xml:space="preserve"> schnell ändern, wenn der Kontext wechselt: ein neues Unterrichtsfach, eine neue Lehrkraft, der Wechsel auf die weiterführende Schule. Eine spezifische Umgebung kreiert auch spezifische Normalitätserwartungen an </w:t>
      </w:r>
      <w:proofErr w:type="spellStart"/>
      <w:r w:rsidRPr="00B72F6D">
        <w:t>Schüler:innen</w:t>
      </w:r>
      <w:proofErr w:type="spellEnd"/>
      <w:r w:rsidRPr="00B72F6D">
        <w:t xml:space="preserve">: </w:t>
      </w:r>
      <w:r w:rsidR="00393C89">
        <w:t>D</w:t>
      </w:r>
      <w:r w:rsidRPr="00B72F6D">
        <w:t>er Sportunterricht</w:t>
      </w:r>
      <w:r w:rsidR="00393C89">
        <w:t xml:space="preserve"> fordert</w:t>
      </w:r>
      <w:r w:rsidRPr="00B72F6D">
        <w:t xml:space="preserve"> </w:t>
      </w:r>
      <w:r w:rsidR="0093730C">
        <w:t xml:space="preserve">beispielsweise </w:t>
      </w:r>
      <w:r w:rsidRPr="00B72F6D">
        <w:t xml:space="preserve">ein hohes motorisches Aktivitätslevel ein, </w:t>
      </w:r>
      <w:r w:rsidR="00393C89">
        <w:t xml:space="preserve">welches </w:t>
      </w:r>
      <w:r w:rsidRPr="00B72F6D">
        <w:t xml:space="preserve">in der Pauseneinheit in bestimmten räumlichen Umgebungen wie dem Pausenhof toleriert und während der Unterrichtseinheit im </w:t>
      </w:r>
      <w:r w:rsidR="00B618D1" w:rsidRPr="00B72F6D">
        <w:t>Klassen</w:t>
      </w:r>
      <w:r w:rsidRPr="00B72F6D">
        <w:t>raum missbilligt und meist normativ ein</w:t>
      </w:r>
      <w:r w:rsidR="00ED7546" w:rsidRPr="004A7553">
        <w:rPr>
          <w:rFonts w:eastAsia="Times New Roman" w:cs="Times New Roman"/>
          <w:noProof/>
        </w:rPr>
        <mc:AlternateContent>
          <mc:Choice Requires="wps">
            <w:drawing>
              <wp:anchor distT="45720" distB="45720" distL="46990" distR="46990" simplePos="0" relativeHeight="251658240" behindDoc="0" locked="0" layoutInCell="1" allowOverlap="0" wp14:anchorId="64F793AC" wp14:editId="1859A5C2">
                <wp:simplePos x="0" y="0"/>
                <wp:positionH relativeFrom="page">
                  <wp:posOffset>0</wp:posOffset>
                </wp:positionH>
                <wp:positionV relativeFrom="paragraph">
                  <wp:posOffset>2032000</wp:posOffset>
                </wp:positionV>
                <wp:extent cx="6581775" cy="510540"/>
                <wp:effectExtent l="0" t="0" r="0" b="381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2ABEA806" w14:textId="77777777" w:rsidR="00992B73" w:rsidRDefault="004A7553" w:rsidP="004A7553">
                            <w:pPr>
                              <w:pStyle w:val="Hervorhebung1"/>
                            </w:pPr>
                            <w:r w:rsidRPr="004A7553">
                              <w:t xml:space="preserve">Der räumliche und soziale Kontext in Schulen formt die Normalitätserwartungen, </w:t>
                            </w:r>
                          </w:p>
                          <w:p w14:paraId="6F3AE7C7" w14:textId="4DED1CFD" w:rsidR="004A7553" w:rsidRPr="00703209" w:rsidRDefault="004A7553" w:rsidP="004A7553">
                            <w:pPr>
                              <w:pStyle w:val="Hervorhebung1"/>
                            </w:pPr>
                            <w:r w:rsidRPr="004A7553">
                              <w:t>welche a</w:t>
                            </w:r>
                            <w:r>
                              <w:t>n</w:t>
                            </w:r>
                            <w:r w:rsidR="00992B73">
                              <w:t xml:space="preserve"> </w:t>
                            </w:r>
                            <w:proofErr w:type="spellStart"/>
                            <w:r w:rsidRPr="004A7553">
                              <w:t>Schüler:innen</w:t>
                            </w:r>
                            <w:proofErr w:type="spellEnd"/>
                            <w:r w:rsidRPr="004A7553">
                              <w:t xml:space="preserve"> gestellt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793AC" id="_x0000_t202" coordsize="21600,21600" o:spt="202" path="m,l,21600r21600,l21600,xe">
                <v:stroke joinstyle="miter"/>
                <v:path gradientshapeok="t" o:connecttype="rect"/>
              </v:shapetype>
              <v:shape id="Textfeld 1" o:spid="_x0000_s1026" type="#_x0000_t202" style="position:absolute;left:0;text-align:left;margin-left:0;margin-top:160pt;width:518.2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" o:allowoverlap="f" filled="f" stroked="f">
                <v:textbox inset="29mm,,2.5mm">
                  <w:txbxContent>
                    <w:p w14:paraId="2ABEA806" w14:textId="77777777" w:rsidR="00992B73" w:rsidRDefault="004A7553" w:rsidP="004A7553">
                      <w:pPr>
                        <w:pStyle w:val="Hervorhebung1"/>
                      </w:pPr>
                      <w:r w:rsidRPr="004A7553">
                        <w:t xml:space="preserve">Der räumliche und soziale Kontext in Schulen formt die Normalitätserwartungen, </w:t>
                      </w:r>
                    </w:p>
                    <w:p w14:paraId="6F3AE7C7" w14:textId="4DED1CFD" w:rsidR="004A7553" w:rsidRPr="00703209" w:rsidRDefault="004A7553" w:rsidP="004A7553">
                      <w:pPr>
                        <w:pStyle w:val="Hervorhebung1"/>
                      </w:pPr>
                      <w:r w:rsidRPr="004A7553">
                        <w:t>welche a</w:t>
                      </w:r>
                      <w:r>
                        <w:t>n</w:t>
                      </w:r>
                      <w:r w:rsidR="00992B73">
                        <w:t xml:space="preserve"> </w:t>
                      </w:r>
                      <w:r w:rsidRPr="004A7553">
                        <w:t>Schüler:innen gestellt werden.</w:t>
                      </w:r>
                    </w:p>
                  </w:txbxContent>
                </v:textbox>
                <w10:wrap type="topAndBottom" anchorx="page"/>
              </v:shape>
            </w:pict>
          </mc:Fallback>
        </mc:AlternateContent>
      </w:r>
      <w:r w:rsidRPr="00B72F6D">
        <w:t>geschränkt</w:t>
      </w:r>
      <w:r w:rsidR="00A50D22">
        <w:t xml:space="preserve"> wird</w:t>
      </w:r>
      <w:r w:rsidRPr="00B72F6D">
        <w:t xml:space="preserve">. </w:t>
      </w:r>
    </w:p>
    <w:p w14:paraId="095B8FA4" w14:textId="3BC37C85" w:rsidR="009519FC" w:rsidRPr="00B72F6D" w:rsidRDefault="009519FC" w:rsidP="00230A47">
      <w:pPr>
        <w:pStyle w:val="berschrift1"/>
      </w:pPr>
      <w:bookmarkStart w:id="0" w:name="_Hlk169785162"/>
      <w:r w:rsidRPr="00B72F6D">
        <w:t>Verhaltensauffälligkeit und inklusive Lernräume</w:t>
      </w:r>
    </w:p>
    <w:p w14:paraId="04F70A07" w14:textId="0F647A7A" w:rsidR="009519FC" w:rsidRPr="00B72F6D" w:rsidRDefault="00FB292F" w:rsidP="00B618D1">
      <w:pPr>
        <w:pStyle w:val="Textkrper"/>
        <w:ind w:firstLine="0"/>
      </w:pPr>
      <w:bookmarkStart w:id="1" w:name="_Hlk169785172"/>
      <w:bookmarkEnd w:id="0"/>
      <w:r>
        <w:t>«</w:t>
      </w:r>
      <w:r w:rsidR="009519FC" w:rsidRPr="00B72F6D">
        <w:t>Inklusive Räume</w:t>
      </w:r>
      <w:r>
        <w:t>»</w:t>
      </w:r>
      <w:r w:rsidR="009519FC" w:rsidRPr="00B72F6D">
        <w:t xml:space="preserve"> bezeichnet einerseits die Gestaltung von Lokalitäten, die</w:t>
      </w:r>
      <w:r w:rsidR="00FF4465">
        <w:t xml:space="preserve"> eine</w:t>
      </w:r>
      <w:r w:rsidR="009519FC" w:rsidRPr="00B72F6D">
        <w:t xml:space="preserve"> Teilhabe niederschwellig und flexibel ermöglich</w:t>
      </w:r>
      <w:r w:rsidR="00D84B96">
        <w:t>en</w:t>
      </w:r>
      <w:r w:rsidR="00230A47">
        <w:t>,</w:t>
      </w:r>
      <w:r w:rsidR="009519FC" w:rsidRPr="00B72F6D">
        <w:t xml:space="preserve"> beispielsweise unterschiedliche schulische Räumlichkeit</w:t>
      </w:r>
      <w:r w:rsidR="00DF78AB">
        <w:t>en</w:t>
      </w:r>
      <w:r w:rsidR="009519FC" w:rsidRPr="00B72F6D">
        <w:t xml:space="preserve"> und deren </w:t>
      </w:r>
      <w:r w:rsidR="00093674" w:rsidRPr="00B72F6D">
        <w:t>Nutz</w:t>
      </w:r>
      <w:r w:rsidR="00093674">
        <w:t>en</w:t>
      </w:r>
      <w:r w:rsidR="00093674" w:rsidRPr="00B72F6D">
        <w:t xml:space="preserve"> </w:t>
      </w:r>
      <w:r w:rsidR="009519FC" w:rsidRPr="00B72F6D">
        <w:t>für inklusives Lernen (Kricke &amp; Schneider, 2020). Im weiteren Sinne stellen inklusive Räume auch</w:t>
      </w:r>
      <w:r w:rsidR="004A7553">
        <w:t xml:space="preserve"> abstrakte </w:t>
      </w:r>
      <w:r w:rsidR="009519FC" w:rsidRPr="00B72F6D">
        <w:t>Möglichkeitsräume her, in denen inklusive Prozesse und soziale Interaktionen stattfinden können (Buchner et al., 2016</w:t>
      </w:r>
      <w:bookmarkStart w:id="2" w:name="_Hlk174438511"/>
      <w:r w:rsidR="009519FC" w:rsidRPr="00B72F6D">
        <w:t xml:space="preserve">). Ein inklusiver Raum wird dann unter anderem durch Erwartungen an </w:t>
      </w:r>
      <w:bookmarkStart w:id="3" w:name="_Hlk174440233"/>
      <w:r w:rsidR="00630460">
        <w:t>«</w:t>
      </w:r>
      <w:r w:rsidR="009519FC" w:rsidRPr="00B72F6D">
        <w:t>Normalität</w:t>
      </w:r>
      <w:r w:rsidR="00630460">
        <w:t>»</w:t>
      </w:r>
      <w:r w:rsidR="009519FC" w:rsidRPr="00B72F6D">
        <w:t xml:space="preserve"> </w:t>
      </w:r>
      <w:bookmarkEnd w:id="3"/>
      <w:r w:rsidR="009519FC" w:rsidRPr="00B72F6D">
        <w:t>konstituiert, der Handlungsoptionen für Teilnehmende erweitert</w:t>
      </w:r>
      <w:r w:rsidR="0038212C">
        <w:t>. W</w:t>
      </w:r>
      <w:r w:rsidR="009519FC" w:rsidRPr="00B72F6D">
        <w:t xml:space="preserve">enn spezifische Erwartungen an </w:t>
      </w:r>
      <w:r w:rsidR="0038212C">
        <w:t>«</w:t>
      </w:r>
      <w:r w:rsidR="009519FC" w:rsidRPr="00B72F6D">
        <w:t>normales Verhalten</w:t>
      </w:r>
      <w:r w:rsidR="0038212C">
        <w:t>»</w:t>
      </w:r>
      <w:r w:rsidR="009519FC" w:rsidRPr="00B72F6D">
        <w:t xml:space="preserve"> erweitert und normative Praxen wie beispielsweise Ma</w:t>
      </w:r>
      <w:r w:rsidR="0038212C">
        <w:t>ss</w:t>
      </w:r>
      <w:r w:rsidR="009519FC" w:rsidRPr="00B72F6D">
        <w:t xml:space="preserve">regelungen gelockert werden, </w:t>
      </w:r>
      <w:r w:rsidR="0007328B">
        <w:t xml:space="preserve">entsteht </w:t>
      </w:r>
      <w:r w:rsidR="009519FC" w:rsidRPr="00B72F6D">
        <w:t>ein inklusiver Lernraum</w:t>
      </w:r>
      <w:bookmarkEnd w:id="2"/>
      <w:r w:rsidR="009519FC" w:rsidRPr="00B72F6D">
        <w:t xml:space="preserve">. </w:t>
      </w:r>
      <w:r w:rsidR="009C1E1C">
        <w:t>E</w:t>
      </w:r>
      <w:r w:rsidR="005804FD">
        <w:t xml:space="preserve">ine Lehrkraft </w:t>
      </w:r>
      <w:r w:rsidR="009C1E1C">
        <w:t xml:space="preserve">kann </w:t>
      </w:r>
      <w:r w:rsidR="005804FD">
        <w:t xml:space="preserve">beispielsweise Verhaltensregeln für einen Klassenraum aufstellen, die an tatsächlichen Bedarfen der </w:t>
      </w:r>
      <w:proofErr w:type="spellStart"/>
      <w:r w:rsidR="005804FD">
        <w:t>Schüler:innen</w:t>
      </w:r>
      <w:proofErr w:type="spellEnd"/>
      <w:r w:rsidR="005804FD">
        <w:t xml:space="preserve"> orientiert sind und diese Regeln situativ gemeinsam mit den </w:t>
      </w:r>
      <w:proofErr w:type="spellStart"/>
      <w:r w:rsidR="005804FD">
        <w:t>Schüler:innen</w:t>
      </w:r>
      <w:proofErr w:type="spellEnd"/>
      <w:r w:rsidR="005804FD">
        <w:t xml:space="preserve"> aushandeln</w:t>
      </w:r>
      <w:r w:rsidR="000A646D">
        <w:t>. So werden</w:t>
      </w:r>
      <w:r w:rsidR="005804FD">
        <w:t xml:space="preserve"> Erwartungen an «</w:t>
      </w:r>
      <w:r w:rsidR="005804FD" w:rsidRPr="00B72F6D">
        <w:t>normales Verhalten</w:t>
      </w:r>
      <w:r w:rsidR="005804FD">
        <w:t>»</w:t>
      </w:r>
      <w:r w:rsidR="008F7770">
        <w:t xml:space="preserve"> sowohl für Lehrkräfte als auch </w:t>
      </w:r>
      <w:proofErr w:type="spellStart"/>
      <w:r w:rsidR="008F7770">
        <w:t>Schüler:innen</w:t>
      </w:r>
      <w:proofErr w:type="spellEnd"/>
      <w:r w:rsidR="005804FD">
        <w:t xml:space="preserve"> transparent. </w:t>
      </w:r>
      <w:r w:rsidR="009519FC" w:rsidRPr="00B72F6D">
        <w:t xml:space="preserve">Über den Beitrag von Normativität und Normalitätserwartungen zu Inklusion und inklusiven Räumen wird erst seit kurzer Zeit geforscht und publiziert (Ivanova, 2019; </w:t>
      </w:r>
      <w:proofErr w:type="spellStart"/>
      <w:r w:rsidR="009519FC" w:rsidRPr="00B72F6D">
        <w:t>Laubner</w:t>
      </w:r>
      <w:proofErr w:type="spellEnd"/>
      <w:r w:rsidR="009519FC" w:rsidRPr="00B72F6D">
        <w:t xml:space="preserve">, 2023). Gängige Begriffsbestimmungen und Debatten über Inklusion beziehen sich vorrangig auf </w:t>
      </w:r>
      <w:r w:rsidR="00BC6039" w:rsidRPr="00B72F6D">
        <w:t>d</w:t>
      </w:r>
      <w:r w:rsidR="00BC6039">
        <w:t>ie</w:t>
      </w:r>
      <w:r w:rsidR="00BC6039" w:rsidRPr="00B72F6D">
        <w:t xml:space="preserve"> </w:t>
      </w:r>
      <w:r w:rsidR="009519FC" w:rsidRPr="00B72F6D">
        <w:t xml:space="preserve">Teilhabe an der sozialen Praxis des Unterrichts, </w:t>
      </w:r>
      <w:r w:rsidR="004E2AC3">
        <w:t xml:space="preserve">das heisst, </w:t>
      </w:r>
      <w:r w:rsidR="009519FC" w:rsidRPr="00B72F6D">
        <w:t xml:space="preserve">wem und in welcher Form diese Teilhabe gewährt wird (Löser &amp; Werning, 2015). Im Inklusionsdiskurs wird sowohl mit dichotomen Kategorien wie </w:t>
      </w:r>
      <w:r w:rsidR="000E47A8">
        <w:t>«</w:t>
      </w:r>
      <w:proofErr w:type="spellStart"/>
      <w:r w:rsidR="009519FC" w:rsidRPr="00B72F6D">
        <w:t>Förderschüler:in</w:t>
      </w:r>
      <w:proofErr w:type="spellEnd"/>
      <w:r w:rsidR="000E47A8">
        <w:t>»</w:t>
      </w:r>
      <w:r w:rsidR="009519FC" w:rsidRPr="00B72F6D">
        <w:t xml:space="preserve"> und </w:t>
      </w:r>
      <w:r w:rsidR="000E47A8">
        <w:t>«</w:t>
      </w:r>
      <w:proofErr w:type="spellStart"/>
      <w:r w:rsidR="009519FC" w:rsidRPr="00B72F6D">
        <w:t>Regelschüler:in</w:t>
      </w:r>
      <w:proofErr w:type="spellEnd"/>
      <w:r w:rsidR="000E47A8">
        <w:t>»</w:t>
      </w:r>
      <w:r w:rsidR="009519FC" w:rsidRPr="00B72F6D">
        <w:t xml:space="preserve"> gearbeitet, als auch der Begriff der Heterogenität als nicht-kategoriale Beschreibung einer vielfältigen </w:t>
      </w:r>
      <w:proofErr w:type="spellStart"/>
      <w:r w:rsidR="009519FC" w:rsidRPr="00B72F6D">
        <w:t>Schüler:innenschaft</w:t>
      </w:r>
      <w:proofErr w:type="spellEnd"/>
      <w:r w:rsidR="009519FC" w:rsidRPr="00B72F6D">
        <w:t xml:space="preserve"> verwendet (ebd.). In welcher Wechselwirkung Heterogenität und eine Konstruktion von Normalität oder Erwartungen an Normalität im Schulkontext stehen, wird jedoch allein unter Verwendung des Inklusionsbegriffs noch nicht klar.</w:t>
      </w:r>
      <w:r w:rsidR="00B618D1" w:rsidRPr="00B72F6D">
        <w:t xml:space="preserve"> </w:t>
      </w:r>
      <w:r w:rsidR="009519FC" w:rsidRPr="00B72F6D">
        <w:t>I</w:t>
      </w:r>
      <w:r w:rsidR="009C3773">
        <w:t>n</w:t>
      </w:r>
      <w:r w:rsidR="009519FC" w:rsidRPr="00B72F6D">
        <w:t xml:space="preserve"> Bezug </w:t>
      </w:r>
      <w:r w:rsidR="00E1568C">
        <w:t xml:space="preserve">zu </w:t>
      </w:r>
      <w:r w:rsidR="00C34C5D">
        <w:t>«</w:t>
      </w:r>
      <w:r w:rsidR="009519FC" w:rsidRPr="00B72F6D">
        <w:t>Verhaltensauffälligkeiten</w:t>
      </w:r>
      <w:r w:rsidR="00C34C5D">
        <w:t>»</w:t>
      </w:r>
      <w:r w:rsidR="009519FC" w:rsidRPr="00B72F6D">
        <w:t xml:space="preserve"> hei</w:t>
      </w:r>
      <w:r w:rsidR="00C34C5D">
        <w:t>ss</w:t>
      </w:r>
      <w:r w:rsidR="009519FC" w:rsidRPr="00B72F6D">
        <w:t xml:space="preserve">t das zum Beispiel, Normalitätserwartungen an das Verhalten von – oder in der Interaktion mit – </w:t>
      </w:r>
      <w:proofErr w:type="spellStart"/>
      <w:r w:rsidR="009519FC" w:rsidRPr="00B72F6D">
        <w:t>Schüler:innen</w:t>
      </w:r>
      <w:proofErr w:type="spellEnd"/>
      <w:r w:rsidR="009519FC" w:rsidRPr="00B72F6D">
        <w:t xml:space="preserve"> so zu modifizieren, dass bestimmte Verhaltensweisen oder Interaktionsmuster, die zuvor in einem spezifischen Kontext als </w:t>
      </w:r>
      <w:r w:rsidR="00C533EC">
        <w:t>«</w:t>
      </w:r>
      <w:r w:rsidR="009519FC" w:rsidRPr="00B72F6D">
        <w:t>auffällig</w:t>
      </w:r>
      <w:r w:rsidR="00C533EC">
        <w:t>»</w:t>
      </w:r>
      <w:r w:rsidR="009519FC" w:rsidRPr="00B72F6D">
        <w:t xml:space="preserve"> bewertet wurden, nun in einen Rahmen von toleriertem oder sogar akzeptiertem Verhalten fallen können. Hervorzuheben ist dabei, dass Normalitätserwartungen keine unveränderbare, feste Grö</w:t>
      </w:r>
      <w:r w:rsidR="00161BBC">
        <w:t>ss</w:t>
      </w:r>
      <w:r w:rsidR="009519FC" w:rsidRPr="00B72F6D">
        <w:t xml:space="preserve">e </w:t>
      </w:r>
      <w:r w:rsidR="00161BBC">
        <w:t>sind</w:t>
      </w:r>
      <w:r w:rsidR="00F11C21">
        <w:t>. I</w:t>
      </w:r>
      <w:r w:rsidR="009519FC" w:rsidRPr="00B72F6D">
        <w:t>m Gegenteil</w:t>
      </w:r>
      <w:r w:rsidR="00F11C21">
        <w:t>, sie sind</w:t>
      </w:r>
      <w:r w:rsidR="009519FC" w:rsidRPr="00B72F6D">
        <w:t xml:space="preserve"> au</w:t>
      </w:r>
      <w:r w:rsidR="0070115C">
        <w:t>ss</w:t>
      </w:r>
      <w:r w:rsidR="009519FC" w:rsidRPr="00B72F6D">
        <w:t>erordentlich fluide und von spezifischen Personen, Kontexten und Diskursen abhängig</w:t>
      </w:r>
      <w:bookmarkStart w:id="4" w:name="_Hlk169005549"/>
      <w:r w:rsidR="009519FC" w:rsidRPr="00B72F6D">
        <w:t>. Normalitätserwartungen werden selten einseitig von einer Instanz oder einem Akteur aufgestellt.</w:t>
      </w:r>
      <w:bookmarkEnd w:id="4"/>
      <w:r w:rsidR="009519FC" w:rsidRPr="00B72F6D">
        <w:t xml:space="preserve"> </w:t>
      </w:r>
      <w:bookmarkStart w:id="5" w:name="_Hlk174439988"/>
      <w:r w:rsidR="009519FC" w:rsidRPr="00B72F6D">
        <w:t xml:space="preserve">Gerade in Bezug auf inklusive Räume finden andauernde und komplexe Aushandlungsprozesse zwischen verschiedenen </w:t>
      </w:r>
      <w:proofErr w:type="spellStart"/>
      <w:r w:rsidR="009519FC" w:rsidRPr="00B72F6D">
        <w:t>Akteur:innen</w:t>
      </w:r>
      <w:proofErr w:type="spellEnd"/>
      <w:r w:rsidR="009519FC" w:rsidRPr="00B72F6D">
        <w:t xml:space="preserve"> statt (Trescher &amp; Hauck, 2020)</w:t>
      </w:r>
      <w:bookmarkEnd w:id="1"/>
      <w:bookmarkEnd w:id="5"/>
      <w:r w:rsidR="009C1E1C">
        <w:t>.</w:t>
      </w:r>
      <w:r w:rsidR="008369BF">
        <w:t xml:space="preserve"> Inklusion </w:t>
      </w:r>
      <w:r w:rsidR="000A646D">
        <w:t xml:space="preserve">erhebt </w:t>
      </w:r>
      <w:r w:rsidR="008369BF">
        <w:t>den Anspruch, eine Vielzahl an unterschiedlichen und individuellen Bedarfen und «</w:t>
      </w:r>
      <w:proofErr w:type="spellStart"/>
      <w:r w:rsidR="008369BF" w:rsidRPr="00B72F6D">
        <w:t>Normalität</w:t>
      </w:r>
      <w:r w:rsidR="008369BF">
        <w:t>en</w:t>
      </w:r>
      <w:proofErr w:type="spellEnd"/>
      <w:r w:rsidR="008369BF">
        <w:t>»</w:t>
      </w:r>
      <w:r w:rsidR="008369BF" w:rsidRPr="00B72F6D">
        <w:t xml:space="preserve"> </w:t>
      </w:r>
      <w:r w:rsidR="008369BF">
        <w:t>zu berücksichtigen, die nicht immer miteinander vereinbar sind oder sich zum Teil sogar widersprechen</w:t>
      </w:r>
      <w:r w:rsidR="00FE2A1D">
        <w:t>:</w:t>
      </w:r>
      <w:r w:rsidR="008369BF">
        <w:t xml:space="preserve"> wie </w:t>
      </w:r>
      <w:r w:rsidR="00FE2A1D">
        <w:t>zum Beispiel</w:t>
      </w:r>
      <w:r w:rsidR="008369BF">
        <w:t xml:space="preserve"> der Bewegungsdrang der einen Schülerin</w:t>
      </w:r>
      <w:r w:rsidR="00FE2A1D">
        <w:t>, während ein</w:t>
      </w:r>
      <w:r w:rsidR="008369BF">
        <w:t xml:space="preserve"> andere</w:t>
      </w:r>
      <w:r w:rsidR="00FE2A1D">
        <w:t>r</w:t>
      </w:r>
      <w:r w:rsidR="008369BF">
        <w:t xml:space="preserve"> Schüler eine</w:t>
      </w:r>
      <w:r w:rsidR="00FE2A1D">
        <w:t xml:space="preserve"> möglichst</w:t>
      </w:r>
      <w:r w:rsidR="008369BF">
        <w:t xml:space="preserve"> ru</w:t>
      </w:r>
      <w:r w:rsidR="00FE2A1D">
        <w:t xml:space="preserve">hige Lernumgebung </w:t>
      </w:r>
      <w:r w:rsidR="008F7770">
        <w:t>einforder</w:t>
      </w:r>
      <w:r w:rsidR="00FE2A1D">
        <w:t>t.</w:t>
      </w:r>
    </w:p>
    <w:p w14:paraId="14486505" w14:textId="40D328D0" w:rsidR="009519FC" w:rsidRPr="00B72F6D" w:rsidRDefault="009519FC" w:rsidP="003001D0">
      <w:pPr>
        <w:pStyle w:val="berschrift1"/>
      </w:pPr>
      <w:bookmarkStart w:id="6" w:name="_Hlk169784951"/>
      <w:r w:rsidRPr="00B72F6D">
        <w:lastRenderedPageBreak/>
        <w:t>Aufbau und Ziel des Dissertationsprojekts</w:t>
      </w:r>
    </w:p>
    <w:p w14:paraId="28C2BF6E" w14:textId="7E0CD685" w:rsidR="009519FC" w:rsidRPr="00B72F6D" w:rsidRDefault="00FE2A1D" w:rsidP="00FE2A1D">
      <w:pPr>
        <w:pStyle w:val="Textkrper"/>
        <w:ind w:firstLine="0"/>
      </w:pPr>
      <w:r>
        <w:t>Diese komplexen Aushandlungsprozesse werden unter anderem i</w:t>
      </w:r>
      <w:r w:rsidR="009519FC" w:rsidRPr="00B72F6D">
        <w:t xml:space="preserve">m Rahmen </w:t>
      </w:r>
      <w:r w:rsidR="0019249B">
        <w:t>m</w:t>
      </w:r>
      <w:r w:rsidR="009519FC" w:rsidRPr="00B72F6D">
        <w:t xml:space="preserve">eines Dissertationsprojekts </w:t>
      </w:r>
      <w:r>
        <w:t xml:space="preserve">zu </w:t>
      </w:r>
      <w:r w:rsidR="00B657FE">
        <w:t>«</w:t>
      </w:r>
      <w:r w:rsidR="009519FC" w:rsidRPr="00B72F6D">
        <w:t>auffällige</w:t>
      </w:r>
      <w:r>
        <w:t>m</w:t>
      </w:r>
      <w:r w:rsidR="009519FC" w:rsidRPr="00B72F6D">
        <w:t xml:space="preserve"> Verhalten</w:t>
      </w:r>
      <w:r w:rsidR="00B657FE">
        <w:t>»</w:t>
      </w:r>
      <w:r w:rsidR="009519FC" w:rsidRPr="00B72F6D">
        <w:t xml:space="preserve"> bei Kindern und Jugendlichen unter einer intersektionalen Perspektive untersucht</w:t>
      </w:r>
      <w:r w:rsidR="00D03390">
        <w:t xml:space="preserve">. </w:t>
      </w:r>
      <w:r w:rsidR="00E9782F">
        <w:t xml:space="preserve">Betrachtet werden </w:t>
      </w:r>
      <w:r w:rsidR="009519FC" w:rsidRPr="00B72F6D">
        <w:t xml:space="preserve">weitere Kategorien wie </w:t>
      </w:r>
      <w:r w:rsidR="00D03390">
        <w:t>beispielsweise</w:t>
      </w:r>
      <w:r w:rsidR="00B618D1" w:rsidRPr="00B72F6D">
        <w:t xml:space="preserve"> </w:t>
      </w:r>
      <w:r w:rsidR="009519FC" w:rsidRPr="00B72F6D">
        <w:t xml:space="preserve">Gender, sozio-ökonomischer </w:t>
      </w:r>
      <w:r w:rsidR="005E63D9">
        <w:t xml:space="preserve">Status </w:t>
      </w:r>
      <w:r w:rsidR="009519FC" w:rsidRPr="00B72F6D">
        <w:t>und Migrations</w:t>
      </w:r>
      <w:r w:rsidR="00847E58">
        <w:t>h</w:t>
      </w:r>
      <w:r w:rsidR="009519FC" w:rsidRPr="00B72F6D">
        <w:t xml:space="preserve">intergrund sowie Schnittpunkte mit </w:t>
      </w:r>
      <w:r w:rsidR="00121213">
        <w:t xml:space="preserve">den </w:t>
      </w:r>
      <w:r w:rsidR="009519FC" w:rsidRPr="00B72F6D">
        <w:t xml:space="preserve">bereits genannten Kategorien </w:t>
      </w:r>
      <w:r w:rsidR="00CA2542">
        <w:t>«</w:t>
      </w:r>
      <w:r w:rsidR="009519FC" w:rsidRPr="00B72F6D">
        <w:t>Förderbedarf</w:t>
      </w:r>
      <w:r w:rsidR="00CA2542">
        <w:t>»</w:t>
      </w:r>
      <w:r w:rsidR="009519FC" w:rsidRPr="00B72F6D">
        <w:t xml:space="preserve">, </w:t>
      </w:r>
      <w:r w:rsidR="00CA2542">
        <w:t>«</w:t>
      </w:r>
      <w:r w:rsidR="009519FC" w:rsidRPr="00B72F6D">
        <w:t>Behinderung</w:t>
      </w:r>
      <w:r w:rsidR="00CA2542">
        <w:t>»</w:t>
      </w:r>
      <w:r w:rsidR="009519FC" w:rsidRPr="00B72F6D">
        <w:t xml:space="preserve"> und </w:t>
      </w:r>
      <w:r w:rsidR="00CA2542">
        <w:t>«</w:t>
      </w:r>
      <w:r w:rsidR="009519FC" w:rsidRPr="00B72F6D">
        <w:t>medizinisch-psychiatrische Diagnosen</w:t>
      </w:r>
      <w:r w:rsidR="00CA2542">
        <w:t>»</w:t>
      </w:r>
      <w:r w:rsidR="009519FC" w:rsidRPr="00B72F6D">
        <w:t xml:space="preserve">. </w:t>
      </w:r>
      <w:r w:rsidR="000E09C1">
        <w:t xml:space="preserve">Normative Normalitätserwartungen sind ein </w:t>
      </w:r>
      <w:r w:rsidR="009519FC" w:rsidRPr="00B72F6D">
        <w:t xml:space="preserve">wichtiger Bestandteil des Phänomens der </w:t>
      </w:r>
      <w:r w:rsidR="00CA2542">
        <w:t>«</w:t>
      </w:r>
      <w:r w:rsidR="009519FC" w:rsidRPr="00B72F6D">
        <w:t>Verhaltensauffälligkeit</w:t>
      </w:r>
      <w:r w:rsidR="00CA2542">
        <w:t>»</w:t>
      </w:r>
      <w:r w:rsidR="000E09C1">
        <w:t xml:space="preserve">, </w:t>
      </w:r>
      <w:r w:rsidR="009C1E1C">
        <w:t xml:space="preserve">und werden </w:t>
      </w:r>
      <w:r w:rsidR="00A05AF1">
        <w:t xml:space="preserve">durch die Analyse der erhobenen Daten </w:t>
      </w:r>
      <w:r w:rsidR="000E09C1">
        <w:t>im Dissertationsprojekt</w:t>
      </w:r>
      <w:r w:rsidR="00622EFE">
        <w:t xml:space="preserve"> herausgearbeitet</w:t>
      </w:r>
      <w:r w:rsidR="000E09C1">
        <w:t>.</w:t>
      </w:r>
      <w:r w:rsidR="009519FC" w:rsidRPr="00B72F6D">
        <w:t xml:space="preserve"> Methodisch geschieht dies durch</w:t>
      </w:r>
      <w:r w:rsidR="0019249B">
        <w:t xml:space="preserve"> </w:t>
      </w:r>
      <w:r w:rsidR="009519FC" w:rsidRPr="00B72F6D">
        <w:t>ethnogra</w:t>
      </w:r>
      <w:r w:rsidR="004B69AC">
        <w:t>f</w:t>
      </w:r>
      <w:r w:rsidR="009519FC" w:rsidRPr="00B72F6D">
        <w:t xml:space="preserve">ische teilnehmende Beobachtungen an drei Schulen mit unterschiedlichen inklusiven Konzepten (je Schule 32 Beobachtungsstunden) und Interviews mit </w:t>
      </w:r>
      <w:r w:rsidR="004C673F">
        <w:t xml:space="preserve">den </w:t>
      </w:r>
      <w:r w:rsidR="009519FC" w:rsidRPr="00B72F6D">
        <w:t>Lehrkräften</w:t>
      </w:r>
      <w:r w:rsidR="004C673F">
        <w:t xml:space="preserve"> dieser Schulen</w:t>
      </w:r>
      <w:r w:rsidR="009519FC" w:rsidRPr="00B72F6D">
        <w:t>, die mit</w:t>
      </w:r>
      <w:r w:rsidR="00657D19">
        <w:t>h</w:t>
      </w:r>
      <w:r w:rsidR="009519FC" w:rsidRPr="00B72F6D">
        <w:t xml:space="preserve">ilfe der Dokumentarischen Methode (Bohnsack et al., 2013) ausgewertet werden. Der rekonstruktive Forschungsansatz erlaubt, ohne vorangehende Kategorisierung von </w:t>
      </w:r>
      <w:proofErr w:type="spellStart"/>
      <w:r w:rsidR="009519FC" w:rsidRPr="00B72F6D">
        <w:t>Schüler:innen</w:t>
      </w:r>
      <w:proofErr w:type="spellEnd"/>
      <w:r w:rsidR="009519FC" w:rsidRPr="00B72F6D">
        <w:t>‚</w:t>
      </w:r>
      <w:r w:rsidR="007D6CD5">
        <w:t xml:space="preserve"> «</w:t>
      </w:r>
      <w:r w:rsidR="009519FC" w:rsidRPr="00B72F6D">
        <w:t>Verhaltensauffälligkeit</w:t>
      </w:r>
      <w:r w:rsidR="007D6CD5">
        <w:t>»</w:t>
      </w:r>
      <w:r w:rsidR="009519FC" w:rsidRPr="00B72F6D">
        <w:t xml:space="preserve"> als komplexes, sich in der Handlungspraxis vollziehendes, sozial und kontextuell bedingtes Phänomen in den Vordergrund zu rücken. Der vorliegende Artikel stellt erste Ergebnisse aus der Erhebung an einer Gesamtschule vor, deren inklusives Konzept eine umfassende räumliche Neugestaltung und einen Fokus auf individualisiertes Lernen beinhaltet.</w:t>
      </w:r>
      <w:bookmarkEnd w:id="6"/>
    </w:p>
    <w:p w14:paraId="523695CF" w14:textId="130D144E" w:rsidR="009519FC" w:rsidRPr="00B72F6D" w:rsidRDefault="009519FC" w:rsidP="003001D0">
      <w:pPr>
        <w:pStyle w:val="berschrift1"/>
      </w:pPr>
      <w:r w:rsidRPr="00B72F6D">
        <w:t>Schule neu gestalte</w:t>
      </w:r>
      <w:r w:rsidR="008F7770">
        <w:t>t nach dem</w:t>
      </w:r>
      <w:r w:rsidR="00A05AF1">
        <w:t xml:space="preserve"> </w:t>
      </w:r>
      <w:proofErr w:type="spellStart"/>
      <w:r w:rsidRPr="00A05AF1">
        <w:t>Per</w:t>
      </w:r>
      <w:r w:rsidR="007A6444" w:rsidRPr="00A05AF1">
        <w:t>L</w:t>
      </w:r>
      <w:r w:rsidRPr="00A05AF1">
        <w:t>en</w:t>
      </w:r>
      <w:r w:rsidR="00FB5950" w:rsidRPr="00A05AF1">
        <w:t>W</w:t>
      </w:r>
      <w:r w:rsidRPr="00A05AF1">
        <w:t>erk</w:t>
      </w:r>
      <w:proofErr w:type="spellEnd"/>
      <w:r w:rsidRPr="00B72F6D">
        <w:t>-Konzept</w:t>
      </w:r>
    </w:p>
    <w:p w14:paraId="1F5B839B" w14:textId="2153087C" w:rsidR="00B618D1" w:rsidRPr="00B72F6D" w:rsidRDefault="009519FC" w:rsidP="003001D0">
      <w:pPr>
        <w:pStyle w:val="Textkrper"/>
        <w:ind w:firstLine="0"/>
      </w:pPr>
      <w:r w:rsidRPr="00B72F6D">
        <w:t>Inklusives Lernen hat</w:t>
      </w:r>
      <w:r w:rsidR="00B8024B">
        <w:t xml:space="preserve"> an der Richtsberg-Schule in Marburg</w:t>
      </w:r>
      <w:r w:rsidRPr="00B72F6D">
        <w:t xml:space="preserve"> lange Tradition: </w:t>
      </w:r>
      <w:r w:rsidR="00134EF5">
        <w:t>S</w:t>
      </w:r>
      <w:r w:rsidRPr="00B72F6D">
        <w:t>eit</w:t>
      </w:r>
      <w:r w:rsidR="00134EF5">
        <w:t xml:space="preserve"> dem Jahr</w:t>
      </w:r>
      <w:r w:rsidRPr="00B72F6D">
        <w:t xml:space="preserve"> 1991 nimmt die Gesamtschule Kinder und Jugendliche aus </w:t>
      </w:r>
      <w:r w:rsidR="00C92AFF">
        <w:t>verschiedensten</w:t>
      </w:r>
      <w:r w:rsidRPr="00B72F6D">
        <w:t xml:space="preserve"> Förderschwerpunkten sowie </w:t>
      </w:r>
      <w:proofErr w:type="spellStart"/>
      <w:r w:rsidRPr="00B72F6D">
        <w:t>Schüler:innen</w:t>
      </w:r>
      <w:proofErr w:type="spellEnd"/>
      <w:r w:rsidRPr="00B72F6D">
        <w:t xml:space="preserve"> mit präventiven Maßnahmen im sozial-emotionalen Bereich auf. Im Rahmen des Konzeptes </w:t>
      </w:r>
      <w:proofErr w:type="spellStart"/>
      <w:r w:rsidRPr="00F73E91">
        <w:rPr>
          <w:i/>
          <w:iCs/>
        </w:rPr>
        <w:t>PerLenWerk</w:t>
      </w:r>
      <w:proofErr w:type="spellEnd"/>
      <w:r w:rsidRPr="00B72F6D">
        <w:t xml:space="preserve"> (Personalisierte</w:t>
      </w:r>
      <w:r w:rsidR="004E16E2">
        <w:t xml:space="preserve"> </w:t>
      </w:r>
      <w:r w:rsidRPr="00B72F6D">
        <w:t>Lernumgebung mit</w:t>
      </w:r>
      <w:r w:rsidR="004E16E2">
        <w:t xml:space="preserve"> </w:t>
      </w:r>
      <w:r w:rsidRPr="00B72F6D">
        <w:t>Werkstätten) wurde innerhalb der letzten acht Jahre nicht nur das Lernen individualisiert und digitalisiert</w:t>
      </w:r>
      <w:r w:rsidR="00D3004A">
        <w:t xml:space="preserve">. Es wurden auch </w:t>
      </w:r>
      <w:r w:rsidRPr="00B72F6D">
        <w:t>gro</w:t>
      </w:r>
      <w:r w:rsidR="00D3004A">
        <w:t>ss</w:t>
      </w:r>
      <w:r w:rsidRPr="00B72F6D">
        <w:t xml:space="preserve">e Teile des Schulgebäudes baulich umgestaltet und umfunktioniert: </w:t>
      </w:r>
      <w:r w:rsidR="00DD356E">
        <w:t>D</w:t>
      </w:r>
      <w:r w:rsidRPr="00B72F6D">
        <w:t>ie Kinder und Jugendliche</w:t>
      </w:r>
      <w:r w:rsidR="00DA54D1">
        <w:t>n</w:t>
      </w:r>
      <w:r w:rsidRPr="00B72F6D">
        <w:t xml:space="preserve"> von Jahrgangsstufe 5 bis 8 werden nicht mehr in Klassen(-räumen) unterrichtet, sondern nutzen gemeinsam gro</w:t>
      </w:r>
      <w:r w:rsidR="00DD356E">
        <w:t>ss</w:t>
      </w:r>
      <w:r w:rsidRPr="00B72F6D">
        <w:t xml:space="preserve">e Lernräume, die funktionell oder einem Fächerbereich zugeordnet sind. Lehrkräfte werden </w:t>
      </w:r>
      <w:r w:rsidR="00931A83">
        <w:t>«</w:t>
      </w:r>
      <w:r w:rsidRPr="00B72F6D">
        <w:t>Lernbegleitungen</w:t>
      </w:r>
      <w:r w:rsidR="00931A83">
        <w:t>»</w:t>
      </w:r>
      <w:r w:rsidRPr="00B72F6D">
        <w:t xml:space="preserve"> genannt und fungieren meist als individuelle Ansprech</w:t>
      </w:r>
      <w:r w:rsidR="00931A83">
        <w:t>person</w:t>
      </w:r>
      <w:r w:rsidR="004C7324">
        <w:t>en</w:t>
      </w:r>
      <w:r w:rsidRPr="00B72F6D">
        <w:t xml:space="preserve"> für </w:t>
      </w:r>
      <w:proofErr w:type="spellStart"/>
      <w:r w:rsidRPr="00B72F6D">
        <w:t>Schüler:innen</w:t>
      </w:r>
      <w:proofErr w:type="spellEnd"/>
      <w:r w:rsidRPr="00B72F6D">
        <w:t xml:space="preserve">. </w:t>
      </w:r>
      <w:r w:rsidR="00CD1CDF">
        <w:t xml:space="preserve">Die </w:t>
      </w:r>
      <w:proofErr w:type="spellStart"/>
      <w:r w:rsidRPr="00B72F6D">
        <w:t>Schüler:innen</w:t>
      </w:r>
      <w:proofErr w:type="spellEnd"/>
      <w:r w:rsidRPr="00B72F6D">
        <w:t xml:space="preserve"> </w:t>
      </w:r>
      <w:r w:rsidR="00CD1CDF">
        <w:t xml:space="preserve">werden </w:t>
      </w:r>
      <w:r w:rsidR="00C64524">
        <w:t xml:space="preserve">jeweils </w:t>
      </w:r>
      <w:r w:rsidRPr="00B72F6D">
        <w:t xml:space="preserve">in altersgemischten Lerngruppen von einer Lernbegleitung betreut. Zentral für ein individualisiertes Lernen ist die digitale Ausstattung: </w:t>
      </w:r>
      <w:r w:rsidR="00C72B90">
        <w:t>A</w:t>
      </w:r>
      <w:r w:rsidRPr="00B72F6D">
        <w:t xml:space="preserve">lle </w:t>
      </w:r>
      <w:proofErr w:type="spellStart"/>
      <w:r w:rsidRPr="00B72F6D">
        <w:t>Schüler:innen</w:t>
      </w:r>
      <w:proofErr w:type="spellEnd"/>
      <w:r w:rsidRPr="00B72F6D">
        <w:t xml:space="preserve"> </w:t>
      </w:r>
      <w:r w:rsidR="00812B77" w:rsidRPr="00B72F6D">
        <w:t>verwenden e</w:t>
      </w:r>
      <w:r w:rsidRPr="00B72F6D">
        <w:t>in</w:t>
      </w:r>
      <w:r w:rsidR="00812B77" w:rsidRPr="00B72F6D">
        <w:t xml:space="preserve"> persönliches</w:t>
      </w:r>
      <w:r w:rsidRPr="00B72F6D">
        <w:t xml:space="preserve"> Tabl</w:t>
      </w:r>
      <w:r w:rsidR="00BF7429" w:rsidRPr="00B72F6D">
        <w:t>et</w:t>
      </w:r>
      <w:r w:rsidRPr="00B72F6D">
        <w:t xml:space="preserve">, über das recherchiert, kommuniziert und gearbeitet wird. Die </w:t>
      </w:r>
      <w:proofErr w:type="spellStart"/>
      <w:r w:rsidRPr="00B72F6D">
        <w:t>Schüler:innen</w:t>
      </w:r>
      <w:proofErr w:type="spellEnd"/>
      <w:r w:rsidRPr="00B72F6D">
        <w:t xml:space="preserve"> besprechen mit ihrer Lernbegleitung individuelle Lernziele für einen bestimmten Zeitraum und erarbeiten diese Lernziele dann zum Teil selbstständig, zum Teil mit Unterstützung </w:t>
      </w:r>
      <w:r w:rsidR="008E56D7">
        <w:t>der</w:t>
      </w:r>
      <w:r w:rsidRPr="00B72F6D">
        <w:t xml:space="preserve"> Lernbegleitung. Als Gast im </w:t>
      </w:r>
      <w:proofErr w:type="spellStart"/>
      <w:r w:rsidRPr="00F73E91">
        <w:rPr>
          <w:i/>
          <w:iCs/>
        </w:rPr>
        <w:t>PerLenWerk</w:t>
      </w:r>
      <w:proofErr w:type="spellEnd"/>
      <w:r w:rsidRPr="00F73E91">
        <w:rPr>
          <w:i/>
          <w:iCs/>
        </w:rPr>
        <w:t xml:space="preserve"> </w:t>
      </w:r>
      <w:r w:rsidRPr="00B72F6D">
        <w:t xml:space="preserve">fällt zuallererst auf, wie viel Bewegung im Schulalltag herrscht. </w:t>
      </w:r>
    </w:p>
    <w:p w14:paraId="38C2FB83" w14:textId="4D26F48B" w:rsidR="00B618D1" w:rsidRPr="00B72F6D" w:rsidRDefault="009519FC" w:rsidP="003001D0">
      <w:pPr>
        <w:pStyle w:val="Zitat1"/>
      </w:pPr>
      <w:r w:rsidRPr="00B72F6D">
        <w:t xml:space="preserve">Der Gong ertönt: Kinder und Jugendliche setzen sich in Bewegung, einige warten vor kleinen Räumen, in denen Fachunterricht in wählbaren Projektwerkstätten stattfindet. Andere schlendern zielstrebig allein oder in kleinen Gruppen zu einer der Lernlandschaften, in denen sich bereits etwa zwanzig Schüler:innen aufhalten. Eine Lernbegleitung steht an einem langen, erhöhten Tisch im hinteren Raumdrittel und tippt auf einem Tablet herum. </w:t>
      </w:r>
      <w:r w:rsidR="00F63871">
        <w:t>Dan</w:t>
      </w:r>
      <w:r w:rsidRPr="00B72F6D">
        <w:t>eben eine Schülerin, die der Lernbegleitung fragend über die Schulter blickt und ab und zu nickt. Die Neuankömmlinge verteilen sich im weitläufigen Raum. (Auszug aus Beobachtungsprotokoll vom 21.06.2022)</w:t>
      </w:r>
    </w:p>
    <w:p w14:paraId="0DE619ED" w14:textId="71261D45" w:rsidR="00B618D1" w:rsidRPr="00B72F6D" w:rsidRDefault="009519FC" w:rsidP="003001D0">
      <w:pPr>
        <w:pStyle w:val="Textkrper"/>
        <w:ind w:firstLine="0"/>
      </w:pPr>
      <w:r w:rsidRPr="00B72F6D">
        <w:t xml:space="preserve">Jede Lernlandschaft entstand aus ursprünglich drei Klassenzimmern, deren Trennwände herausgerissen wurden. Bunte Teppichbodenbeläge dämpfen die Geräusche, einige </w:t>
      </w:r>
      <w:proofErr w:type="spellStart"/>
      <w:r w:rsidRPr="00B72F6D">
        <w:t>Schüler:innen</w:t>
      </w:r>
      <w:proofErr w:type="spellEnd"/>
      <w:r w:rsidRPr="00B72F6D">
        <w:t xml:space="preserve"> sitzen oder liegen auf dem Boden und </w:t>
      </w:r>
      <w:r w:rsidR="00363913">
        <w:t>auf</w:t>
      </w:r>
      <w:r w:rsidRPr="00B72F6D">
        <w:t xml:space="preserve"> Sitzsäcken</w:t>
      </w:r>
      <w:r w:rsidR="00881D3E">
        <w:t>. Sie</w:t>
      </w:r>
      <w:r w:rsidRPr="00B72F6D">
        <w:t xml:space="preserve"> arbeiten an ihren Tablets. Der Raum ist unterteilt </w:t>
      </w:r>
      <w:r w:rsidR="00BE6EE6">
        <w:t xml:space="preserve">durch </w:t>
      </w:r>
      <w:r w:rsidRPr="00B72F6D">
        <w:t>zahlreiche gepolsterte Sitzecken mit zum Teil hohen Rückenlehnen, die den Raum abtrennen und vor Einblicken und Geräuschen schützen. Das Mobiliar ist in jeder Lernlandschaft etwas anders gestaltet</w:t>
      </w:r>
      <w:r w:rsidR="00363913">
        <w:t>. So wechseln</w:t>
      </w:r>
      <w:r w:rsidRPr="00B72F6D">
        <w:t xml:space="preserve"> sich gro</w:t>
      </w:r>
      <w:r w:rsidR="00363913">
        <w:t>ss</w:t>
      </w:r>
      <w:r w:rsidRPr="00B72F6D">
        <w:t xml:space="preserve">e, offene Bereiche mit geschützten Sitzecken sowie unterschiedlich hohe Tische mit Bestuhlung ab. </w:t>
      </w:r>
    </w:p>
    <w:p w14:paraId="15990D72" w14:textId="072CDE28" w:rsidR="00B618D1" w:rsidRPr="00B72F6D" w:rsidRDefault="009519FC" w:rsidP="003001D0">
      <w:pPr>
        <w:pStyle w:val="Zitat1"/>
      </w:pPr>
      <w:r w:rsidRPr="00B72F6D">
        <w:t>Eine Gruppe von etwa zehn Schüler:innen sitzt in einer der Sitzecken</w:t>
      </w:r>
      <w:r w:rsidR="0059285D">
        <w:t>. D</w:t>
      </w:r>
      <w:r w:rsidRPr="00B72F6D">
        <w:t>ie Schüler:innen kichern, reichen ihre Tablets gegenseitig herum. Der Geräuschpegel im Raum geht hauptsächlich von dieser Sitzecke aus, auch wenn</w:t>
      </w:r>
      <w:r w:rsidR="009B6C40">
        <w:t xml:space="preserve"> sich</w:t>
      </w:r>
      <w:r w:rsidRPr="00B72F6D">
        <w:t xml:space="preserve"> in den </w:t>
      </w:r>
      <w:r w:rsidRPr="00B72F6D">
        <w:lastRenderedPageBreak/>
        <w:t>meisten Gruppen Kinder und Jugendliche</w:t>
      </w:r>
      <w:r w:rsidR="009B6C40">
        <w:t xml:space="preserve"> unterhalten</w:t>
      </w:r>
      <w:r w:rsidRPr="00B72F6D">
        <w:t>. Ein Schüler liegt auf der Bank der Sitzecke, den Kopf nach unten, die Fü</w:t>
      </w:r>
      <w:r w:rsidR="00E95A21">
        <w:t>ss</w:t>
      </w:r>
      <w:r w:rsidRPr="00B72F6D">
        <w:t>e nach oben gegen die Rückenlehne gestreckt und betrachtet kopfüber die Aktivitäten im Raum. Nach etwa zwanzig Minuten löst sich die Gruppe auf, zwei Schülerinnen bleiben sitzen und arbeiten konzentriert an ihren Tablets</w:t>
      </w:r>
      <w:r w:rsidR="00E95A21">
        <w:t>. D</w:t>
      </w:r>
      <w:r w:rsidRPr="00B72F6D">
        <w:t>ie anderen holen ihre Schuhe aus dem Regal neben der Türe und verlassen den Raum</w:t>
      </w:r>
      <w:r w:rsidR="00E95A21">
        <w:t>.</w:t>
      </w:r>
      <w:r w:rsidRPr="00B72F6D">
        <w:t xml:space="preserve"> (Auszug aus Beobachtungsprotokoll vom 27.06.2022)</w:t>
      </w:r>
    </w:p>
    <w:p w14:paraId="4EE955D8" w14:textId="1E769B45" w:rsidR="00FB7E6F" w:rsidRDefault="00194857" w:rsidP="00FB7E6F">
      <w:pPr>
        <w:pStyle w:val="Textkrper"/>
        <w:ind w:firstLine="0"/>
      </w:pPr>
      <w:r>
        <w:t>Auch i</w:t>
      </w:r>
      <w:r w:rsidR="009519FC" w:rsidRPr="00B72F6D">
        <w:t xml:space="preserve">n den Vorräumen der Lernlandschaften und in Nischen in den Korridoren </w:t>
      </w:r>
      <w:r>
        <w:t>befinden sich</w:t>
      </w:r>
      <w:r w:rsidR="009519FC" w:rsidRPr="00B72F6D">
        <w:t xml:space="preserve"> Sitzecken oder Tische mit Bänken, an denen </w:t>
      </w:r>
      <w:proofErr w:type="spellStart"/>
      <w:r w:rsidR="009519FC" w:rsidRPr="00B72F6D">
        <w:t>Schüler:innen</w:t>
      </w:r>
      <w:proofErr w:type="spellEnd"/>
      <w:r w:rsidR="009519FC" w:rsidRPr="00B72F6D">
        <w:t xml:space="preserve"> unterschiedlichen Alters allein, zu zweit oder in kleinen Gruppen sitzen. </w:t>
      </w:r>
      <w:r w:rsidR="001078D6">
        <w:t>D</w:t>
      </w:r>
      <w:r w:rsidR="009519FC" w:rsidRPr="00B72F6D">
        <w:t xml:space="preserve">ie Kinder und Jugendlichen </w:t>
      </w:r>
      <w:r w:rsidR="001078D6">
        <w:t xml:space="preserve">tragen Ausweise in verschiedenen Farben </w:t>
      </w:r>
      <w:r w:rsidR="009519FC" w:rsidRPr="00B72F6D">
        <w:t>um den Hals</w:t>
      </w:r>
      <w:r w:rsidR="001078D6">
        <w:t>. D</w:t>
      </w:r>
      <w:r w:rsidR="00DA2DDF">
        <w:t>ie Farben</w:t>
      </w:r>
      <w:r w:rsidR="00B8024B">
        <w:t xml:space="preserve"> </w:t>
      </w:r>
      <w:r w:rsidR="009519FC" w:rsidRPr="00B72F6D">
        <w:t>bestimmen</w:t>
      </w:r>
      <w:r w:rsidR="00DA2DDF">
        <w:t xml:space="preserve"> jeweils</w:t>
      </w:r>
      <w:r w:rsidR="009519FC" w:rsidRPr="00B72F6D">
        <w:t xml:space="preserve"> den Grad an Bewegungsfreiheit der </w:t>
      </w:r>
      <w:proofErr w:type="spellStart"/>
      <w:r w:rsidR="009519FC" w:rsidRPr="00B72F6D">
        <w:t>Schüler:innen</w:t>
      </w:r>
      <w:proofErr w:type="spellEnd"/>
      <w:r w:rsidR="009519FC" w:rsidRPr="00B72F6D">
        <w:t xml:space="preserve">: </w:t>
      </w:r>
      <w:r w:rsidR="00626508">
        <w:t>G</w:t>
      </w:r>
      <w:r w:rsidR="009519FC" w:rsidRPr="00B72F6D">
        <w:t xml:space="preserve">elbe Ausweise bedeuten freie Aufenthaltswahl während der Lernphasen in den Stockwerken des </w:t>
      </w:r>
      <w:proofErr w:type="spellStart"/>
      <w:r w:rsidR="009519FC" w:rsidRPr="00F73E91">
        <w:rPr>
          <w:i/>
          <w:iCs/>
        </w:rPr>
        <w:t>PerLenWerkes</w:t>
      </w:r>
      <w:proofErr w:type="spellEnd"/>
      <w:r w:rsidR="009519FC" w:rsidRPr="00F73E91">
        <w:rPr>
          <w:i/>
          <w:iCs/>
        </w:rPr>
        <w:t>,</w:t>
      </w:r>
      <w:r w:rsidR="009519FC" w:rsidRPr="00B72F6D">
        <w:t xml:space="preserve"> </w:t>
      </w:r>
      <w:proofErr w:type="spellStart"/>
      <w:r w:rsidR="00DE7011">
        <w:t>Schüler:innen</w:t>
      </w:r>
      <w:proofErr w:type="spellEnd"/>
      <w:r w:rsidR="00DE7011">
        <w:t xml:space="preserve"> mit </w:t>
      </w:r>
      <w:r w:rsidR="009519FC" w:rsidRPr="00B72F6D">
        <w:t>wei</w:t>
      </w:r>
      <w:r w:rsidR="00626508">
        <w:t>ss</w:t>
      </w:r>
      <w:r w:rsidR="009519FC" w:rsidRPr="00B72F6D">
        <w:t>e</w:t>
      </w:r>
      <w:r w:rsidR="00DE7011">
        <w:t>n</w:t>
      </w:r>
      <w:r w:rsidR="009519FC" w:rsidRPr="00B72F6D">
        <w:t xml:space="preserve"> Ausweise</w:t>
      </w:r>
      <w:r w:rsidR="00DE7011">
        <w:t>n</w:t>
      </w:r>
      <w:r w:rsidR="009519FC" w:rsidRPr="00B72F6D">
        <w:t xml:space="preserve"> müssen einige </w:t>
      </w:r>
      <w:r w:rsidR="0051428F">
        <w:t>Ein</w:t>
      </w:r>
      <w:r w:rsidR="009519FC" w:rsidRPr="00B72F6D">
        <w:t xml:space="preserve">schränkungen </w:t>
      </w:r>
      <w:r w:rsidR="001C5E36">
        <w:t>respektieren</w:t>
      </w:r>
      <w:r w:rsidR="009519FC" w:rsidRPr="00B72F6D">
        <w:t xml:space="preserve">. </w:t>
      </w:r>
      <w:proofErr w:type="spellStart"/>
      <w:r w:rsidR="009519FC" w:rsidRPr="00B72F6D">
        <w:t>Schüler:innen</w:t>
      </w:r>
      <w:proofErr w:type="spellEnd"/>
      <w:r w:rsidR="009519FC" w:rsidRPr="00B72F6D">
        <w:t xml:space="preserve"> mit blauen Ausweisen sind in ihrer Mobilität auf </w:t>
      </w:r>
      <w:r w:rsidR="009B3621">
        <w:t>bestimmte R</w:t>
      </w:r>
      <w:r w:rsidR="009519FC" w:rsidRPr="00B72F6D">
        <w:t>äume beschränkt</w:t>
      </w:r>
      <w:r w:rsidR="00DE7011">
        <w:t xml:space="preserve">: </w:t>
      </w:r>
      <w:r w:rsidR="00CC214B">
        <w:t xml:space="preserve">Sie dürfen sich in den </w:t>
      </w:r>
      <w:r w:rsidR="009519FC" w:rsidRPr="00B72F6D">
        <w:t xml:space="preserve">Lernateliers, in denen </w:t>
      </w:r>
      <w:proofErr w:type="spellStart"/>
      <w:r w:rsidR="009519FC" w:rsidRPr="00B72F6D">
        <w:t>jede:r</w:t>
      </w:r>
      <w:proofErr w:type="spellEnd"/>
      <w:r w:rsidR="009519FC" w:rsidRPr="00B72F6D">
        <w:t xml:space="preserve"> </w:t>
      </w:r>
      <w:proofErr w:type="spellStart"/>
      <w:r w:rsidR="009519FC" w:rsidRPr="00B72F6D">
        <w:t>Schüler:in</w:t>
      </w:r>
      <w:proofErr w:type="spellEnd"/>
      <w:r w:rsidR="009519FC" w:rsidRPr="00B72F6D">
        <w:t xml:space="preserve"> einen persönlichen Arbeitsplatz hat, </w:t>
      </w:r>
      <w:r w:rsidR="00AD005C">
        <w:t xml:space="preserve">und </w:t>
      </w:r>
      <w:r w:rsidR="009519FC" w:rsidRPr="00B72F6D">
        <w:t xml:space="preserve">während der Lernphasen nur zusammen mit einer Lernbegleitung oder mit deren Erlaubnis in anderen Räumen oder Fluren aufhalten. </w:t>
      </w:r>
      <w:r w:rsidR="009B3621">
        <w:t xml:space="preserve">Alle neu eingeschulten </w:t>
      </w:r>
      <w:proofErr w:type="spellStart"/>
      <w:r w:rsidR="009B3621">
        <w:t>Fünftklässler:innen</w:t>
      </w:r>
      <w:proofErr w:type="spellEnd"/>
      <w:r w:rsidR="009B3621">
        <w:t xml:space="preserve"> beginnen mit einem blauen Ausweis. Nach transparenten Kriterien</w:t>
      </w:r>
      <w:r w:rsidR="00570E12">
        <w:t xml:space="preserve"> (u.a. der Selbsteinschätzung, inwiefern das eigenständige Lernen für </w:t>
      </w:r>
      <w:proofErr w:type="spellStart"/>
      <w:r w:rsidR="00570E12">
        <w:t>den:die</w:t>
      </w:r>
      <w:proofErr w:type="spellEnd"/>
      <w:r w:rsidR="00570E12">
        <w:t xml:space="preserve"> </w:t>
      </w:r>
      <w:proofErr w:type="spellStart"/>
      <w:r w:rsidR="00570E12">
        <w:t>Schüler:in</w:t>
      </w:r>
      <w:proofErr w:type="spellEnd"/>
      <w:r w:rsidR="00570E12">
        <w:t xml:space="preserve"> funktioniert)</w:t>
      </w:r>
      <w:r w:rsidR="009B3621">
        <w:t xml:space="preserve"> kann die Farbe des Ausweises gewechselt werden, was </w:t>
      </w:r>
      <w:r w:rsidR="00FB7E6F">
        <w:t xml:space="preserve">dann mit mehr Mobilitätsprivilegien einhergeht. </w:t>
      </w:r>
    </w:p>
    <w:p w14:paraId="6412C7BD" w14:textId="152C3A52" w:rsidR="009519FC" w:rsidRPr="00CC214B" w:rsidRDefault="009519FC" w:rsidP="00CC214B">
      <w:pPr>
        <w:pStyle w:val="berschrift1"/>
      </w:pPr>
      <w:r w:rsidRPr="00CC214B">
        <w:t>Bedingungen inklusiver Räume im schulischen Kontext</w:t>
      </w:r>
    </w:p>
    <w:p w14:paraId="1BB28EAA" w14:textId="5D244825" w:rsidR="00920A03" w:rsidRPr="00B72F6D" w:rsidRDefault="009519FC" w:rsidP="003001D0">
      <w:pPr>
        <w:pStyle w:val="Textkrper"/>
        <w:ind w:firstLine="0"/>
      </w:pPr>
      <w:r w:rsidRPr="00B72F6D">
        <w:t xml:space="preserve">Das </w:t>
      </w:r>
      <w:proofErr w:type="spellStart"/>
      <w:r w:rsidRPr="00920A03">
        <w:rPr>
          <w:i/>
          <w:iCs/>
        </w:rPr>
        <w:t>PerLenWerk</w:t>
      </w:r>
      <w:proofErr w:type="spellEnd"/>
      <w:r w:rsidRPr="00920A03">
        <w:rPr>
          <w:i/>
          <w:iCs/>
        </w:rPr>
        <w:t>-</w:t>
      </w:r>
      <w:r w:rsidRPr="00B72F6D">
        <w:t>Konzept beinhaltet für die</w:t>
      </w:r>
      <w:r w:rsidR="000601E9">
        <w:t xml:space="preserve"> meisten</w:t>
      </w:r>
      <w:r w:rsidRPr="00B72F6D">
        <w:t xml:space="preserve"> </w:t>
      </w:r>
      <w:proofErr w:type="spellStart"/>
      <w:r w:rsidRPr="00B72F6D">
        <w:t>Schüler:innen</w:t>
      </w:r>
      <w:proofErr w:type="spellEnd"/>
      <w:r w:rsidRPr="00B72F6D">
        <w:t xml:space="preserve"> eine freie Platzwahl, die Möglichkeit von Gesprächsinteraktionen zwischen </w:t>
      </w:r>
      <w:proofErr w:type="spellStart"/>
      <w:r w:rsidRPr="00B72F6D">
        <w:t>Schüler:innen</w:t>
      </w:r>
      <w:proofErr w:type="spellEnd"/>
      <w:r w:rsidRPr="00B72F6D">
        <w:t xml:space="preserve"> und </w:t>
      </w:r>
      <w:r w:rsidR="00ED5368">
        <w:t xml:space="preserve">den Wechsel von </w:t>
      </w:r>
      <w:r w:rsidRPr="00B72F6D">
        <w:t xml:space="preserve">Sitzpositionen oder </w:t>
      </w:r>
      <w:r w:rsidR="00ED5368">
        <w:t>Räumen</w:t>
      </w:r>
      <w:r w:rsidRPr="00B72F6D">
        <w:t xml:space="preserve"> während der Lernphasen: </w:t>
      </w:r>
      <w:r w:rsidR="00BA3826">
        <w:t xml:space="preserve">So </w:t>
      </w:r>
      <w:r w:rsidRPr="00B72F6D">
        <w:t>f</w:t>
      </w:r>
      <w:r w:rsidR="00586E36">
        <w:t>allen</w:t>
      </w:r>
      <w:r w:rsidRPr="00B72F6D">
        <w:t xml:space="preserve"> motorische Aktivität und Austausch oder Kichern mit Sitznachbarn nur noch im Extremfall auf</w:t>
      </w:r>
      <w:r w:rsidR="00B8024B">
        <w:t xml:space="preserve">. </w:t>
      </w:r>
      <w:r w:rsidR="00055E82">
        <w:t>Solches</w:t>
      </w:r>
      <w:r w:rsidR="00055E82" w:rsidRPr="00B72F6D">
        <w:t xml:space="preserve"> </w:t>
      </w:r>
      <w:r w:rsidRPr="00B72F6D">
        <w:t>Verhalten wird</w:t>
      </w:r>
      <w:r w:rsidR="000B2FCF">
        <w:t xml:space="preserve"> sogar</w:t>
      </w:r>
      <w:r w:rsidRPr="00B72F6D">
        <w:t xml:space="preserve"> zur neuen Normalitätserwartung. In abgetrennten Lernnischen, die vor Einblicken der Lehrkräfte geschützt sind, wird das Verhalten der </w:t>
      </w:r>
      <w:proofErr w:type="spellStart"/>
      <w:r w:rsidRPr="00B72F6D">
        <w:t>Schüler:innen</w:t>
      </w:r>
      <w:proofErr w:type="spellEnd"/>
      <w:r w:rsidRPr="00B72F6D">
        <w:t xml:space="preserve"> weder von einer Lehrkraft aktiv beobachtet noch bewertet. </w:t>
      </w:r>
      <w:proofErr w:type="spellStart"/>
      <w:r w:rsidRPr="00B72F6D">
        <w:t>Schüler:innen</w:t>
      </w:r>
      <w:proofErr w:type="spellEnd"/>
      <w:r w:rsidRPr="00B72F6D">
        <w:t xml:space="preserve"> </w:t>
      </w:r>
      <w:r w:rsidR="005B2A91">
        <w:t xml:space="preserve">haben die Wahl zwischen </w:t>
      </w:r>
      <w:r w:rsidRPr="00B72F6D">
        <w:t>eine</w:t>
      </w:r>
      <w:r w:rsidR="005B2A91">
        <w:t>m</w:t>
      </w:r>
      <w:r w:rsidRPr="00B72F6D">
        <w:t xml:space="preserve"> Lernraum, in dem konzentrierte Stillarbeit möglich ist, oder </w:t>
      </w:r>
      <w:r w:rsidR="005B2A91">
        <w:t>eine</w:t>
      </w:r>
      <w:r w:rsidR="00F534CB">
        <w:t>m</w:t>
      </w:r>
      <w:r w:rsidR="005B2A91">
        <w:t xml:space="preserve"> Raum</w:t>
      </w:r>
      <w:r w:rsidRPr="00B72F6D">
        <w:t>, in d</w:t>
      </w:r>
      <w:r w:rsidR="005B2A91">
        <w:t>em</w:t>
      </w:r>
      <w:r w:rsidRPr="00B72F6D">
        <w:t xml:space="preserve"> sie sich mit anderen </w:t>
      </w:r>
      <w:proofErr w:type="spellStart"/>
      <w:r w:rsidRPr="00B72F6D">
        <w:t>Schüler:innen</w:t>
      </w:r>
      <w:proofErr w:type="spellEnd"/>
      <w:r w:rsidRPr="00B72F6D">
        <w:t xml:space="preserve"> über lernbezogene Inhalte oder private Themen austauschen können. </w:t>
      </w:r>
      <w:r w:rsidR="003C08AB">
        <w:t>D</w:t>
      </w:r>
      <w:r w:rsidRPr="00B72F6D">
        <w:t>urch eine alternative räumliche Lernumgebung</w:t>
      </w:r>
      <w:r w:rsidR="00713069">
        <w:t xml:space="preserve"> und</w:t>
      </w:r>
      <w:r w:rsidRPr="00B72F6D">
        <w:t xml:space="preserve"> durch erweiterte Normalitätserwartungen an Verhaltensweisen und reduzierte normative Kontrolle </w:t>
      </w:r>
      <w:r w:rsidR="00DB72C2">
        <w:t xml:space="preserve">werden die Möglichkeiten und Freiräume der </w:t>
      </w:r>
      <w:proofErr w:type="spellStart"/>
      <w:r w:rsidRPr="00B72F6D">
        <w:t>Schüler:innen</w:t>
      </w:r>
      <w:proofErr w:type="spellEnd"/>
      <w:r w:rsidRPr="00B72F6D">
        <w:t xml:space="preserve"> </w:t>
      </w:r>
      <w:r w:rsidR="00DB72C2">
        <w:t>erweitert</w:t>
      </w:r>
      <w:r w:rsidRPr="00B72F6D">
        <w:t xml:space="preserve">. Dies ist sicherlich nicht unbegrenzt; es wird über das Ausweis-System versucht, einige dieser Beschränkungen transparent zu vermitteln. </w:t>
      </w:r>
      <w:r w:rsidR="00570E12">
        <w:t xml:space="preserve">Das Ausweissystem generiert </w:t>
      </w:r>
      <w:r w:rsidR="00765F1D">
        <w:t xml:space="preserve">zwar </w:t>
      </w:r>
      <w:r w:rsidR="00570E12">
        <w:t xml:space="preserve">eine eigene, schulinterne Form von Kategorisierung der </w:t>
      </w:r>
      <w:proofErr w:type="spellStart"/>
      <w:r w:rsidR="00570E12">
        <w:t>Schüler:innen</w:t>
      </w:r>
      <w:proofErr w:type="spellEnd"/>
      <w:r w:rsidR="00570E12">
        <w:t xml:space="preserve">, was durchaus kritisch </w:t>
      </w:r>
      <w:r w:rsidR="00765F1D">
        <w:t>diskutiert</w:t>
      </w:r>
      <w:r w:rsidR="00570E12">
        <w:t xml:space="preserve"> werden kann</w:t>
      </w:r>
      <w:r w:rsidR="00765F1D">
        <w:t xml:space="preserve"> -</w:t>
      </w:r>
      <w:r w:rsidR="00570E12">
        <w:t xml:space="preserve"> </w:t>
      </w:r>
      <w:r w:rsidR="00765F1D">
        <w:t>a</w:t>
      </w:r>
      <w:r w:rsidR="00570E12">
        <w:t xml:space="preserve">llerdings ist die Art der Kategorisierung </w:t>
      </w:r>
      <w:r w:rsidR="00765F1D">
        <w:t xml:space="preserve">transparent, </w:t>
      </w:r>
      <w:r w:rsidR="00570E12">
        <w:t xml:space="preserve">flexibel und nicht auf eine Person oder deren Merkmale festgeschrieben. </w:t>
      </w:r>
      <w:r w:rsidRPr="00B72F6D">
        <w:t xml:space="preserve">Zudem </w:t>
      </w:r>
      <w:r w:rsidR="00E82518">
        <w:t xml:space="preserve">ist </w:t>
      </w:r>
      <w:r w:rsidR="00765F1D">
        <w:t>der</w:t>
      </w:r>
      <w:r w:rsidR="00765F1D" w:rsidRPr="00B72F6D">
        <w:t xml:space="preserve"> </w:t>
      </w:r>
      <w:r w:rsidR="00765F1D">
        <w:t xml:space="preserve">im </w:t>
      </w:r>
      <w:proofErr w:type="spellStart"/>
      <w:r w:rsidR="00765F1D" w:rsidRPr="00920A03">
        <w:rPr>
          <w:i/>
          <w:iCs/>
        </w:rPr>
        <w:t>PerLenWerk</w:t>
      </w:r>
      <w:proofErr w:type="spellEnd"/>
      <w:r w:rsidR="00765F1D">
        <w:t xml:space="preserve">-Konzept implizierte </w:t>
      </w:r>
      <w:r w:rsidRPr="00B72F6D">
        <w:t>grö</w:t>
      </w:r>
      <w:r w:rsidR="00E82518">
        <w:t>ss</w:t>
      </w:r>
      <w:r w:rsidRPr="00B72F6D">
        <w:t xml:space="preserve">ere Handlungs- und Entscheidungsspielraum </w:t>
      </w:r>
      <w:r w:rsidR="00E82518">
        <w:t>a</w:t>
      </w:r>
      <w:r w:rsidRPr="00B72F6D">
        <w:t>mbivalen</w:t>
      </w:r>
      <w:r w:rsidR="00E82518">
        <w:t>t</w:t>
      </w:r>
      <w:r w:rsidRPr="00B72F6D">
        <w:t xml:space="preserve">: </w:t>
      </w:r>
      <w:r w:rsidR="00E82518">
        <w:t>E</w:t>
      </w:r>
      <w:r w:rsidRPr="00B72F6D">
        <w:t>in grö</w:t>
      </w:r>
      <w:r w:rsidR="00E82518">
        <w:t>ss</w:t>
      </w:r>
      <w:r w:rsidRPr="00B72F6D">
        <w:t xml:space="preserve">erer Freiraum kann auch zu Überforderung führen und Herausforderungen auf das Individuum verlagern. Wenn Kontrollen und Vorgaben reduziert werden, wird unweigerlich mehr Eigenverantwortung der </w:t>
      </w:r>
      <w:proofErr w:type="spellStart"/>
      <w:r w:rsidRPr="00B72F6D">
        <w:t>Schüler:innen</w:t>
      </w:r>
      <w:proofErr w:type="spellEnd"/>
      <w:r w:rsidRPr="00B72F6D">
        <w:t xml:space="preserve"> für das Lernen eingefordert. </w:t>
      </w:r>
    </w:p>
    <w:p w14:paraId="0CF63A32" w14:textId="5B9857AB" w:rsidR="009519FC" w:rsidRPr="00B72F6D" w:rsidRDefault="00920A03" w:rsidP="00920A03">
      <w:pPr>
        <w:pStyle w:val="Textkrper"/>
        <w:ind w:firstLine="0"/>
      </w:pPr>
      <w:r w:rsidRPr="004A7553">
        <w:rPr>
          <w:rFonts w:eastAsia="Times New Roman" w:cs="Times New Roman"/>
          <w:noProof/>
        </w:rPr>
        <mc:AlternateContent>
          <mc:Choice Requires="wps">
            <w:drawing>
              <wp:anchor distT="45720" distB="45720" distL="46990" distR="46990" simplePos="0" relativeHeight="251662336" behindDoc="0" locked="0" layoutInCell="1" allowOverlap="0" wp14:anchorId="047B10D1" wp14:editId="14A1F72A">
                <wp:simplePos x="0" y="0"/>
                <wp:positionH relativeFrom="page">
                  <wp:align>left</wp:align>
                </wp:positionH>
                <wp:positionV relativeFrom="paragraph">
                  <wp:posOffset>13970</wp:posOffset>
                </wp:positionV>
                <wp:extent cx="6581775" cy="510540"/>
                <wp:effectExtent l="0" t="0" r="0" b="381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0EA3F700" w14:textId="77777777" w:rsidR="00622EFE" w:rsidRDefault="00920A03" w:rsidP="00920A03">
                            <w:pPr>
                              <w:pStyle w:val="Hervorhebung1"/>
                            </w:pPr>
                            <w:r w:rsidRPr="00920A03">
                              <w:t>Eine alternative räumliche Lernumgebung und erweiterte Normalitätserwartungen an</w:t>
                            </w:r>
                          </w:p>
                          <w:p w14:paraId="296E2847" w14:textId="5B7E12CC" w:rsidR="00920A03" w:rsidRPr="00703209" w:rsidRDefault="00920A03" w:rsidP="00920A03">
                            <w:pPr>
                              <w:pStyle w:val="Hervorhebung1"/>
                            </w:pPr>
                            <w:r w:rsidRPr="00920A03">
                              <w:t xml:space="preserve">Verhaltensweisen vergrössern die Möglichkeiten </w:t>
                            </w:r>
                            <w:r w:rsidR="00D11D38">
                              <w:t xml:space="preserve">und Freiräume </w:t>
                            </w:r>
                            <w:r w:rsidRPr="00920A03">
                              <w:t xml:space="preserve">der </w:t>
                            </w:r>
                            <w:proofErr w:type="spellStart"/>
                            <w:r w:rsidRPr="00920A03">
                              <w:t>Schüler:innen</w:t>
                            </w:r>
                            <w:proofErr w:type="spellEnd"/>
                            <w:r w:rsidRPr="00920A03">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B10D1" id="Textfeld 5" o:spid="_x0000_s1027" type="#_x0000_t202" style="position:absolute;left:0;text-align:left;margin-left:0;margin-top:1.1pt;width:518.25pt;height:40.2pt;z-index:251662336;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" o:allowoverlap="f" filled="f" stroked="f">
                <v:textbox inset="29mm,,2.5mm">
                  <w:txbxContent>
                    <w:p w14:paraId="0EA3F700" w14:textId="77777777" w:rsidR="00622EFE" w:rsidRDefault="00920A03" w:rsidP="00920A03">
                      <w:pPr>
                        <w:pStyle w:val="Hervorhebung1"/>
                      </w:pPr>
                      <w:r w:rsidRPr="00920A03">
                        <w:t>Eine alternative räumliche Lernumgebung und erweiterte Normalitätserwartungen an</w:t>
                      </w:r>
                    </w:p>
                    <w:p w14:paraId="296E2847" w14:textId="5B7E12CC" w:rsidR="00920A03" w:rsidRPr="00703209" w:rsidRDefault="00920A03" w:rsidP="00920A03">
                      <w:pPr>
                        <w:pStyle w:val="Hervorhebung1"/>
                      </w:pPr>
                      <w:r w:rsidRPr="00920A03">
                        <w:t xml:space="preserve">Verhaltensweisen vergrössern die Möglichkeiten </w:t>
                      </w:r>
                      <w:r w:rsidR="00D11D38">
                        <w:t xml:space="preserve">und Freiräume </w:t>
                      </w:r>
                      <w:r w:rsidRPr="00920A03">
                        <w:t>der Schüler:innen.</w:t>
                      </w:r>
                    </w:p>
                  </w:txbxContent>
                </v:textbox>
                <w10:wrap type="topAndBottom" anchorx="page"/>
              </v:shape>
            </w:pict>
          </mc:Fallback>
        </mc:AlternateContent>
      </w:r>
      <w:r w:rsidR="009519FC" w:rsidRPr="00B72F6D">
        <w:t xml:space="preserve">Insgesamt zeigt </w:t>
      </w:r>
      <w:r w:rsidR="004864C5">
        <w:t>das Konzep</w:t>
      </w:r>
      <w:r w:rsidR="00290977">
        <w:t>t</w:t>
      </w:r>
      <w:r w:rsidR="009519FC" w:rsidRPr="003238CA">
        <w:rPr>
          <w:i/>
          <w:iCs/>
        </w:rPr>
        <w:t xml:space="preserve"> </w:t>
      </w:r>
      <w:proofErr w:type="spellStart"/>
      <w:r w:rsidR="009519FC" w:rsidRPr="003238CA">
        <w:rPr>
          <w:i/>
          <w:iCs/>
        </w:rPr>
        <w:t>PerLenWerk</w:t>
      </w:r>
      <w:proofErr w:type="spellEnd"/>
      <w:r w:rsidR="009519FC" w:rsidRPr="00B72F6D">
        <w:t>, dass die räumliche Gestaltung einer Lernumgebung mit erweiterten Normalitätserwartungen eng verschränkt sein kann</w:t>
      </w:r>
      <w:r w:rsidR="00290977">
        <w:t>: Beides trägt</w:t>
      </w:r>
      <w:r w:rsidR="009519FC" w:rsidRPr="00B72F6D">
        <w:t xml:space="preserve"> </w:t>
      </w:r>
      <w:r w:rsidR="00B22C77">
        <w:t xml:space="preserve">dazu bei, </w:t>
      </w:r>
      <w:r w:rsidR="009519FC" w:rsidRPr="00B72F6D">
        <w:t>ein</w:t>
      </w:r>
      <w:r w:rsidR="00B22C77">
        <w:t>en</w:t>
      </w:r>
      <w:r w:rsidR="009519FC" w:rsidRPr="00B72F6D">
        <w:t xml:space="preserve"> inklusiven Raum</w:t>
      </w:r>
      <w:r w:rsidR="00B22C77">
        <w:t xml:space="preserve"> zu schaffen</w:t>
      </w:r>
      <w:r w:rsidR="009519FC" w:rsidRPr="00B72F6D">
        <w:t>, in dem grö</w:t>
      </w:r>
      <w:r w:rsidR="009C18A4">
        <w:t>ss</w:t>
      </w:r>
      <w:r w:rsidR="009519FC" w:rsidRPr="00B72F6D">
        <w:t xml:space="preserve">ere Handlungsspielräume für </w:t>
      </w:r>
      <w:r w:rsidR="009C18A4">
        <w:t>einzelne</w:t>
      </w:r>
      <w:r w:rsidR="00B618D1" w:rsidRPr="00B72F6D">
        <w:t xml:space="preserve"> </w:t>
      </w:r>
      <w:proofErr w:type="spellStart"/>
      <w:r w:rsidR="009519FC" w:rsidRPr="00B72F6D">
        <w:t>Schüler:innen</w:t>
      </w:r>
      <w:proofErr w:type="spellEnd"/>
      <w:r w:rsidR="009519FC" w:rsidRPr="00B72F6D">
        <w:t xml:space="preserve"> oder in sozialen Interaktionen </w:t>
      </w:r>
      <w:r w:rsidR="00B618D1" w:rsidRPr="00B72F6D">
        <w:t xml:space="preserve">miteinander </w:t>
      </w:r>
      <w:r w:rsidR="009519FC" w:rsidRPr="00B72F6D">
        <w:t>existieren. Sanktion</w:t>
      </w:r>
      <w:r w:rsidR="003045D8">
        <w:t>en</w:t>
      </w:r>
      <w:r w:rsidR="009519FC" w:rsidRPr="00B72F6D">
        <w:t xml:space="preserve"> durch Exklusion aus der Lernumgebung (z.</w:t>
      </w:r>
      <w:r w:rsidR="003045D8">
        <w:t> </w:t>
      </w:r>
      <w:r w:rsidR="009519FC" w:rsidRPr="00B72F6D">
        <w:t>B. vor die Türe schicken) werden selten praktiziert</w:t>
      </w:r>
      <w:r w:rsidR="00D11D38">
        <w:t>, d</w:t>
      </w:r>
      <w:r w:rsidR="007E1B8F">
        <w:t>enn d</w:t>
      </w:r>
      <w:r w:rsidR="009519FC" w:rsidRPr="00B72F6D">
        <w:t xml:space="preserve">ie räumliche Gestaltung und die erweiterten Normalitätserwartungen im </w:t>
      </w:r>
      <w:proofErr w:type="spellStart"/>
      <w:r w:rsidR="009519FC" w:rsidRPr="003238CA">
        <w:rPr>
          <w:i/>
          <w:iCs/>
        </w:rPr>
        <w:t>PerLenW</w:t>
      </w:r>
      <w:r w:rsidR="009519FC" w:rsidRPr="00920A03">
        <w:rPr>
          <w:i/>
          <w:iCs/>
        </w:rPr>
        <w:t>erk</w:t>
      </w:r>
      <w:proofErr w:type="spellEnd"/>
      <w:r w:rsidR="009519FC" w:rsidRPr="00920A03">
        <w:rPr>
          <w:i/>
          <w:iCs/>
        </w:rPr>
        <w:t>-</w:t>
      </w:r>
      <w:r w:rsidR="009519FC" w:rsidRPr="00B72F6D">
        <w:t xml:space="preserve">Konzept </w:t>
      </w:r>
      <w:r w:rsidR="005A5265">
        <w:t>verkleinern</w:t>
      </w:r>
      <w:r w:rsidR="007E1B8F" w:rsidRPr="00B72F6D">
        <w:t xml:space="preserve"> </w:t>
      </w:r>
      <w:r w:rsidR="009519FC" w:rsidRPr="00B72F6D">
        <w:t xml:space="preserve">den Rahmen, in dem </w:t>
      </w:r>
      <w:proofErr w:type="spellStart"/>
      <w:r w:rsidR="009519FC" w:rsidRPr="00B72F6D">
        <w:t>Schüler:innen</w:t>
      </w:r>
      <w:proofErr w:type="spellEnd"/>
      <w:r w:rsidR="009519FC" w:rsidRPr="00B72F6D">
        <w:t xml:space="preserve"> überhaupt </w:t>
      </w:r>
      <w:r w:rsidR="007E1B8F">
        <w:t>«</w:t>
      </w:r>
      <w:r w:rsidR="009519FC" w:rsidRPr="00B72F6D">
        <w:t>auffallen</w:t>
      </w:r>
      <w:r w:rsidR="007E1B8F">
        <w:t>»</w:t>
      </w:r>
      <w:r w:rsidR="009519FC" w:rsidRPr="00B72F6D">
        <w:t xml:space="preserve"> können. Es </w:t>
      </w:r>
      <w:r w:rsidR="00BD43EC">
        <w:t xml:space="preserve">entsteht </w:t>
      </w:r>
      <w:r w:rsidR="009519FC" w:rsidRPr="00B72F6D">
        <w:t xml:space="preserve">ein inklusiver Raum, in dem </w:t>
      </w:r>
      <w:r w:rsidR="00BD43EC">
        <w:t>vielfältige</w:t>
      </w:r>
      <w:r w:rsidR="009519FC" w:rsidRPr="00B72F6D">
        <w:t xml:space="preserve"> Verhaltens- und Interaktionsweisen möglich</w:t>
      </w:r>
      <w:r w:rsidR="009F4207">
        <w:t xml:space="preserve"> sind</w:t>
      </w:r>
      <w:r w:rsidR="009519FC" w:rsidRPr="00B72F6D">
        <w:t>, welche toleriert und akzeptiert werden.</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831D18" w:rsidRPr="00B72F6D" w14:paraId="5707F137" w14:textId="77777777" w:rsidTr="00831D18">
        <w:tc>
          <w:tcPr>
            <w:tcW w:w="5000" w:type="pct"/>
            <w:vAlign w:val="center"/>
          </w:tcPr>
          <w:p w14:paraId="383997DB" w14:textId="22417409" w:rsidR="00831D18" w:rsidRPr="00B72F6D" w:rsidRDefault="00831D18" w:rsidP="003001D0">
            <w:pPr>
              <w:pStyle w:val="Textkrper"/>
              <w:ind w:firstLine="0"/>
            </w:pPr>
            <w:r w:rsidRPr="00B72F6D">
              <w:rPr>
                <w:noProof/>
              </w:rPr>
              <w:lastRenderedPageBreak/>
              <w:drawing>
                <wp:inline distT="0" distB="0" distL="0" distR="0" wp14:anchorId="6C7219EF" wp14:editId="30B565C5">
                  <wp:extent cx="976184" cy="976184"/>
                  <wp:effectExtent l="0" t="0" r="0" b="0"/>
                  <wp:docPr id="144632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6184" cy="976184"/>
                          </a:xfrm>
                          <a:prstGeom prst="rect">
                            <a:avLst/>
                          </a:prstGeom>
                          <a:noFill/>
                          <a:ln>
                            <a:noFill/>
                          </a:ln>
                        </pic:spPr>
                      </pic:pic>
                    </a:graphicData>
                  </a:graphic>
                </wp:inline>
              </w:drawing>
            </w:r>
          </w:p>
        </w:tc>
      </w:tr>
      <w:tr w:rsidR="00831D18" w:rsidRPr="00B72F6D" w14:paraId="539BD469" w14:textId="77777777" w:rsidTr="00831D18">
        <w:trPr>
          <w:trHeight w:val="960"/>
        </w:trPr>
        <w:tc>
          <w:tcPr>
            <w:tcW w:w="5000" w:type="pct"/>
          </w:tcPr>
          <w:p w14:paraId="66BDA8CA" w14:textId="7EE291C4" w:rsidR="00831D18" w:rsidRPr="00B72F6D" w:rsidRDefault="00831D18" w:rsidP="007B4390">
            <w:pPr>
              <w:pStyle w:val="Textkrper3"/>
            </w:pPr>
            <w:r w:rsidRPr="00B72F6D">
              <w:t>Sonja Weidmann</w:t>
            </w:r>
            <w:r w:rsidRPr="00B72F6D">
              <w:br/>
              <w:t>B.</w:t>
            </w:r>
            <w:r w:rsidR="006C209B">
              <w:t> </w:t>
            </w:r>
            <w:r w:rsidRPr="00B72F6D">
              <w:t>A., M.</w:t>
            </w:r>
            <w:r w:rsidR="006C209B">
              <w:t> </w:t>
            </w:r>
            <w:r w:rsidRPr="00B72F6D">
              <w:t>Sc.</w:t>
            </w:r>
          </w:p>
          <w:p w14:paraId="584618D6" w14:textId="28A2B4E8" w:rsidR="00811880" w:rsidRDefault="00811880" w:rsidP="007B4390">
            <w:pPr>
              <w:pStyle w:val="Textkrper3"/>
            </w:pPr>
            <w:r w:rsidRPr="00B72F6D">
              <w:t>Promovierende</w:t>
            </w:r>
          </w:p>
          <w:p w14:paraId="1501371C" w14:textId="71D01F1A" w:rsidR="00831D18" w:rsidRPr="00B72F6D" w:rsidRDefault="00831D18" w:rsidP="007B4390">
            <w:pPr>
              <w:pStyle w:val="Textkrper3"/>
            </w:pPr>
            <w:r w:rsidRPr="00B72F6D">
              <w:t>Philipps-Universität Marburg</w:t>
            </w:r>
          </w:p>
          <w:p w14:paraId="6AABEBF6" w14:textId="2ABEB94E" w:rsidR="003001D0" w:rsidRPr="00B72F6D" w:rsidRDefault="003001D0" w:rsidP="003001D0">
            <w:pPr>
              <w:pStyle w:val="Textkrper3"/>
            </w:pPr>
            <w:hyperlink r:id="rId15" w:history="1">
              <w:r w:rsidRPr="00B72F6D">
                <w:rPr>
                  <w:rStyle w:val="Hyperlink"/>
                </w:rPr>
                <w:t>sonja.weidmann@uni-marburg.de</w:t>
              </w:r>
            </w:hyperlink>
          </w:p>
        </w:tc>
      </w:tr>
    </w:tbl>
    <w:p w14:paraId="1C30A84C" w14:textId="71D7B282" w:rsidR="00D232F1" w:rsidRPr="00B72F6D" w:rsidRDefault="00D232F1" w:rsidP="007B4390">
      <w:pPr>
        <w:pStyle w:val="berschrift1"/>
      </w:pPr>
      <w:r w:rsidRPr="00B72F6D">
        <w:t>Literatur</w:t>
      </w:r>
    </w:p>
    <w:p w14:paraId="5FF5E677" w14:textId="213C193E" w:rsidR="00B51205" w:rsidRPr="00B72F6D" w:rsidRDefault="00B51205" w:rsidP="00B51205">
      <w:pPr>
        <w:pStyle w:val="Literaturverzeichnis"/>
      </w:pPr>
      <w:r w:rsidRPr="00B72F6D">
        <w:t xml:space="preserve">Amrhein, B., </w:t>
      </w:r>
      <w:proofErr w:type="spellStart"/>
      <w:r w:rsidRPr="00B72F6D">
        <w:t>Badstieber</w:t>
      </w:r>
      <w:proofErr w:type="spellEnd"/>
      <w:r w:rsidRPr="00B72F6D">
        <w:t>, B. &amp; Schroeder, R. (2022). Zum Umgang mit als störend wahrgenommenen Handlungsweisen von Schüler*innen in einem inklusionsorientierten Unterricht</w:t>
      </w:r>
      <w:r w:rsidR="00E23DC2">
        <w:t xml:space="preserve">. </w:t>
      </w:r>
      <w:r w:rsidRPr="00B72F6D">
        <w:t>Perspektiven für die Lehrer*</w:t>
      </w:r>
      <w:proofErr w:type="spellStart"/>
      <w:r w:rsidRPr="00B72F6D">
        <w:t>innenbildung</w:t>
      </w:r>
      <w:proofErr w:type="spellEnd"/>
      <w:r w:rsidRPr="00B72F6D">
        <w:t xml:space="preserve"> (im Förderschwerpunkt emotionale und soziale Entwicklung). In B. Schimek, G. Kremsner, M. </w:t>
      </w:r>
      <w:proofErr w:type="spellStart"/>
      <w:r w:rsidRPr="00B72F6D">
        <w:t>Proyer</w:t>
      </w:r>
      <w:proofErr w:type="spellEnd"/>
      <w:r w:rsidRPr="00B72F6D">
        <w:t xml:space="preserve">, R. </w:t>
      </w:r>
      <w:proofErr w:type="spellStart"/>
      <w:r w:rsidRPr="00B72F6D">
        <w:t>Grubich</w:t>
      </w:r>
      <w:proofErr w:type="spellEnd"/>
      <w:r w:rsidRPr="00B72F6D">
        <w:t xml:space="preserve">, F. </w:t>
      </w:r>
      <w:proofErr w:type="spellStart"/>
      <w:r w:rsidRPr="00B72F6D">
        <w:t>Paudel</w:t>
      </w:r>
      <w:proofErr w:type="spellEnd"/>
      <w:r w:rsidRPr="00B72F6D">
        <w:t xml:space="preserve"> &amp; R. </w:t>
      </w:r>
      <w:proofErr w:type="spellStart"/>
      <w:r w:rsidRPr="00B72F6D">
        <w:t>Grubich</w:t>
      </w:r>
      <w:proofErr w:type="spellEnd"/>
      <w:r w:rsidRPr="00B72F6D">
        <w:t>-Müller (Hrsg.),</w:t>
      </w:r>
      <w:r w:rsidR="009E36AF">
        <w:t xml:space="preserve"> </w:t>
      </w:r>
      <w:proofErr w:type="spellStart"/>
      <w:r w:rsidRPr="00B72F6D">
        <w:rPr>
          <w:i/>
          <w:iCs/>
        </w:rPr>
        <w:t>Grenzen.Gänge</w:t>
      </w:r>
      <w:r w:rsidR="00F87C8D">
        <w:rPr>
          <w:i/>
          <w:iCs/>
        </w:rPr>
        <w:t>.</w:t>
      </w:r>
      <w:r w:rsidRPr="00B72F6D">
        <w:rPr>
          <w:i/>
          <w:iCs/>
        </w:rPr>
        <w:t>Zwischen.Welten</w:t>
      </w:r>
      <w:proofErr w:type="spellEnd"/>
      <w:r w:rsidRPr="00B72F6D">
        <w:rPr>
          <w:i/>
          <w:iCs/>
        </w:rPr>
        <w:t>. Kontroversen</w:t>
      </w:r>
      <w:r w:rsidR="009E36AF">
        <w:rPr>
          <w:i/>
          <w:iCs/>
        </w:rPr>
        <w:t xml:space="preserve"> </w:t>
      </w:r>
      <w:r w:rsidRPr="00B72F6D">
        <w:rPr>
          <w:i/>
          <w:iCs/>
        </w:rPr>
        <w:t>–</w:t>
      </w:r>
      <w:r w:rsidR="009E36AF">
        <w:rPr>
          <w:i/>
          <w:iCs/>
        </w:rPr>
        <w:t xml:space="preserve"> </w:t>
      </w:r>
      <w:r w:rsidRPr="00B72F6D">
        <w:rPr>
          <w:i/>
          <w:iCs/>
        </w:rPr>
        <w:t>Entwicklungen</w:t>
      </w:r>
      <w:r w:rsidR="009E36AF">
        <w:rPr>
          <w:i/>
          <w:iCs/>
        </w:rPr>
        <w:t xml:space="preserve"> </w:t>
      </w:r>
      <w:r w:rsidRPr="00B72F6D">
        <w:rPr>
          <w:i/>
          <w:iCs/>
        </w:rPr>
        <w:t>–</w:t>
      </w:r>
      <w:r w:rsidR="009E36AF">
        <w:rPr>
          <w:i/>
          <w:iCs/>
        </w:rPr>
        <w:t xml:space="preserve"> </w:t>
      </w:r>
      <w:r w:rsidRPr="00B72F6D">
        <w:rPr>
          <w:i/>
          <w:iCs/>
        </w:rPr>
        <w:t>Perspektiven der Inklusionsforschung</w:t>
      </w:r>
      <w:r w:rsidRPr="00B72F6D">
        <w:t xml:space="preserve"> (S.</w:t>
      </w:r>
      <w:r w:rsidR="009E36AF">
        <w:t> </w:t>
      </w:r>
      <w:r w:rsidRPr="00B72F6D">
        <w:t>263</w:t>
      </w:r>
      <w:r w:rsidR="009E36AF">
        <w:t>–</w:t>
      </w:r>
      <w:r w:rsidRPr="00B72F6D">
        <w:t xml:space="preserve">271). Klinkhardt. </w:t>
      </w:r>
    </w:p>
    <w:p w14:paraId="0128608B" w14:textId="33D364A5" w:rsidR="00B51205" w:rsidRPr="00B72F6D" w:rsidRDefault="00B51205" w:rsidP="00B51205">
      <w:pPr>
        <w:pStyle w:val="Literaturverzeichnis"/>
      </w:pPr>
      <w:r w:rsidRPr="00B72F6D">
        <w:t>Bohnsack, R., Nentwig-</w:t>
      </w:r>
      <w:proofErr w:type="spellStart"/>
      <w:r w:rsidRPr="00B72F6D">
        <w:t>Gesemann</w:t>
      </w:r>
      <w:proofErr w:type="spellEnd"/>
      <w:r w:rsidRPr="00B72F6D">
        <w:t xml:space="preserve">, I. &amp; Nohl, A. (2013). </w:t>
      </w:r>
      <w:r w:rsidRPr="00B72F6D">
        <w:rPr>
          <w:i/>
          <w:iCs/>
        </w:rPr>
        <w:t>Die dokumentarische Methode und ihre Forschungspraxis</w:t>
      </w:r>
      <w:r w:rsidRPr="00B72F6D">
        <w:t xml:space="preserve"> </w:t>
      </w:r>
      <w:r w:rsidR="009E36AF">
        <w:t>(</w:t>
      </w:r>
      <w:r w:rsidRPr="00B72F6D">
        <w:t>3.</w:t>
      </w:r>
      <w:r w:rsidR="009E72DF">
        <w:t> </w:t>
      </w:r>
      <w:r w:rsidRPr="00B72F6D">
        <w:t>Aufl</w:t>
      </w:r>
      <w:r w:rsidR="009E36AF">
        <w:t>.).</w:t>
      </w:r>
      <w:r w:rsidRPr="00B72F6D">
        <w:t xml:space="preserve"> Springer.</w:t>
      </w:r>
    </w:p>
    <w:p w14:paraId="050C534C" w14:textId="6A3843E6" w:rsidR="00B51205" w:rsidRPr="00B72F6D" w:rsidRDefault="00B51205" w:rsidP="00B51205">
      <w:pPr>
        <w:pStyle w:val="Literaturverzeichnis"/>
      </w:pPr>
      <w:r w:rsidRPr="00B72F6D">
        <w:t xml:space="preserve">Buchner, T., </w:t>
      </w:r>
      <w:proofErr w:type="spellStart"/>
      <w:r w:rsidRPr="00B72F6D">
        <w:t>Grubich</w:t>
      </w:r>
      <w:proofErr w:type="spellEnd"/>
      <w:r w:rsidRPr="00B72F6D">
        <w:t xml:space="preserve">, R., </w:t>
      </w:r>
      <w:proofErr w:type="spellStart"/>
      <w:r w:rsidRPr="00B72F6D">
        <w:t>Fleischanderl</w:t>
      </w:r>
      <w:proofErr w:type="spellEnd"/>
      <w:r w:rsidRPr="00B72F6D">
        <w:t xml:space="preserve">, U., </w:t>
      </w:r>
      <w:proofErr w:type="spellStart"/>
      <w:r w:rsidRPr="00B72F6D">
        <w:t>Nösterer</w:t>
      </w:r>
      <w:proofErr w:type="spellEnd"/>
      <w:r w:rsidRPr="00B72F6D">
        <w:t xml:space="preserve">-Scheiner, S. &amp; </w:t>
      </w:r>
      <w:proofErr w:type="spellStart"/>
      <w:r w:rsidRPr="00B72F6D">
        <w:t>Koenig</w:t>
      </w:r>
      <w:proofErr w:type="spellEnd"/>
      <w:r w:rsidRPr="00B72F6D">
        <w:t>, O. (2016). Inclusive Spaces</w:t>
      </w:r>
      <w:r w:rsidR="00132CE2">
        <w:t>.</w:t>
      </w:r>
      <w:r w:rsidR="00545251">
        <w:t xml:space="preserve"> </w:t>
      </w:r>
      <w:r w:rsidRPr="00B72F6D">
        <w:t xml:space="preserve">SchülerInnen erforschen die sozialen Räume an ihren Schulen. In T. Buchner, O. </w:t>
      </w:r>
      <w:proofErr w:type="spellStart"/>
      <w:r w:rsidRPr="00B72F6D">
        <w:t>Koenig</w:t>
      </w:r>
      <w:proofErr w:type="spellEnd"/>
      <w:r w:rsidRPr="00B72F6D">
        <w:t xml:space="preserve"> &amp; S. </w:t>
      </w:r>
      <w:proofErr w:type="spellStart"/>
      <w:r w:rsidRPr="00B72F6D">
        <w:t>Schuppener</w:t>
      </w:r>
      <w:proofErr w:type="spellEnd"/>
      <w:r w:rsidRPr="00B72F6D">
        <w:t xml:space="preserve"> (Hrsg.), </w:t>
      </w:r>
      <w:r w:rsidRPr="00B72F6D">
        <w:rPr>
          <w:i/>
          <w:iCs/>
        </w:rPr>
        <w:t>Inklusive Forschung. Gemeinsam mit Menschen mit Lernschwierigkeiten forschen</w:t>
      </w:r>
      <w:r w:rsidRPr="00B72F6D">
        <w:t xml:space="preserve"> (S.</w:t>
      </w:r>
      <w:r w:rsidR="009E36AF">
        <w:t> </w:t>
      </w:r>
      <w:r w:rsidRPr="00B72F6D">
        <w:t>159</w:t>
      </w:r>
      <w:r w:rsidR="009E36AF">
        <w:t>–</w:t>
      </w:r>
      <w:r w:rsidRPr="00B72F6D">
        <w:t>171). Klinkhardt.</w:t>
      </w:r>
    </w:p>
    <w:p w14:paraId="0131E60E" w14:textId="1F23AAE1" w:rsidR="00B51205" w:rsidRDefault="00B51205" w:rsidP="00B51205">
      <w:pPr>
        <w:pStyle w:val="Literaturverzeichnis"/>
      </w:pPr>
      <w:r w:rsidRPr="00B72F6D">
        <w:t xml:space="preserve">Eckstein, B. &amp; Wettstein, A. (2024). Zur Qualität pädagogischer Interaktionen im Unterricht: Eine neuartige theoretische Konzeptualisierung und eine innovative 2*3*3-Systematik. </w:t>
      </w:r>
      <w:r w:rsidRPr="00B72F6D">
        <w:rPr>
          <w:i/>
          <w:iCs/>
        </w:rPr>
        <w:t>Schweizerische Zeitschrift für Heilpädagogik</w:t>
      </w:r>
      <w:r w:rsidRPr="00B72F6D">
        <w:t xml:space="preserve">, </w:t>
      </w:r>
      <w:r w:rsidRPr="00A74C94">
        <w:rPr>
          <w:i/>
          <w:iCs/>
        </w:rPr>
        <w:t>30</w:t>
      </w:r>
      <w:r w:rsidR="009E36AF">
        <w:t> </w:t>
      </w:r>
      <w:r w:rsidRPr="00B72F6D">
        <w:t xml:space="preserve">(3), 2–9. </w:t>
      </w:r>
      <w:hyperlink r:id="rId16" w:history="1">
        <w:r w:rsidR="00B672FA" w:rsidRPr="002217CE">
          <w:rPr>
            <w:rStyle w:val="Hyperlink"/>
          </w:rPr>
          <w:t>https://doi.org/10.57161/z2024-03-01</w:t>
        </w:r>
      </w:hyperlink>
    </w:p>
    <w:p w14:paraId="725361AD" w14:textId="336EAF3B" w:rsidR="00B51205" w:rsidRPr="00B72F6D" w:rsidRDefault="00B51205" w:rsidP="00B51205">
      <w:pPr>
        <w:pStyle w:val="Literaturverzeichnis"/>
      </w:pPr>
      <w:r w:rsidRPr="00B72F6D">
        <w:t>Fröhlich-</w:t>
      </w:r>
      <w:proofErr w:type="spellStart"/>
      <w:r w:rsidRPr="00B72F6D">
        <w:t>Gildhoff</w:t>
      </w:r>
      <w:proofErr w:type="spellEnd"/>
      <w:r w:rsidRPr="00B72F6D">
        <w:t>, K. (2018).</w:t>
      </w:r>
      <w:r w:rsidR="00B672FA">
        <w:t xml:space="preserve"> </w:t>
      </w:r>
      <w:r w:rsidRPr="00B72F6D">
        <w:rPr>
          <w:i/>
          <w:iCs/>
        </w:rPr>
        <w:t>Verhaltensauffälligkeiten bei Kindern und Jugendlichen: Ursachen, Erscheinungsformen und Antworten</w:t>
      </w:r>
      <w:r w:rsidRPr="00B72F6D">
        <w:t>. Kohlhammer.</w:t>
      </w:r>
    </w:p>
    <w:p w14:paraId="03D72BB4" w14:textId="3561D83B" w:rsidR="00B51205" w:rsidRPr="00B72F6D" w:rsidRDefault="00B51205" w:rsidP="00B51205">
      <w:pPr>
        <w:pStyle w:val="Literaturverzeichnis"/>
      </w:pPr>
      <w:r w:rsidRPr="00B72F6D">
        <w:t xml:space="preserve">Gebhard, S. (2013). Aufmerksamkeitsdefizit-/Hyperaktivitätsstörung. In A. Castello (Hrsg.), </w:t>
      </w:r>
      <w:r w:rsidRPr="00B72F6D">
        <w:rPr>
          <w:i/>
          <w:iCs/>
        </w:rPr>
        <w:t>Kinder und Jugendliche mit psychischen Auffälligkeiten in Schule und Kita. Klinische Psychologie für die pädagogische Praxis</w:t>
      </w:r>
      <w:r w:rsidRPr="00B72F6D">
        <w:t xml:space="preserve"> (S.</w:t>
      </w:r>
      <w:r w:rsidR="00B672FA">
        <w:t> </w:t>
      </w:r>
      <w:r w:rsidRPr="00B72F6D">
        <w:t>158</w:t>
      </w:r>
      <w:r w:rsidR="00B672FA">
        <w:t>–</w:t>
      </w:r>
      <w:r w:rsidRPr="00B72F6D">
        <w:t>178). Kohlhammer</w:t>
      </w:r>
      <w:r w:rsidR="00812B77" w:rsidRPr="00B72F6D">
        <w:t>.</w:t>
      </w:r>
    </w:p>
    <w:p w14:paraId="0878F859" w14:textId="699EFA91" w:rsidR="00405CE2" w:rsidRPr="00B72F6D" w:rsidRDefault="00405CE2" w:rsidP="00F7689A">
      <w:pPr>
        <w:pStyle w:val="Literaturverzeichnis"/>
      </w:pPr>
      <w:r w:rsidRPr="00B72F6D">
        <w:t>Ivanova, M. (2019). Inklusive Pädagogik zwischen Überwindung schulischer Normalitätsvorstellungen</w:t>
      </w:r>
      <w:r w:rsidR="007257B7">
        <w:t xml:space="preserve"> </w:t>
      </w:r>
      <w:r w:rsidRPr="00B72F6D">
        <w:t>und Sicherstellung pädagogischer Normativitätsbestrebungen.</w:t>
      </w:r>
      <w:r>
        <w:t xml:space="preserve"> </w:t>
      </w:r>
      <w:r w:rsidRPr="00B72F6D">
        <w:t xml:space="preserve">In E. Stechow, P. Hackstein, K. Müller, M. </w:t>
      </w:r>
      <w:proofErr w:type="spellStart"/>
      <w:r w:rsidRPr="00B72F6D">
        <w:t>Esefeld</w:t>
      </w:r>
      <w:proofErr w:type="spellEnd"/>
      <w:r w:rsidRPr="00B72F6D">
        <w:t xml:space="preserve"> &amp; B.</w:t>
      </w:r>
      <w:r w:rsidR="0036540E">
        <w:t xml:space="preserve"> </w:t>
      </w:r>
      <w:r w:rsidRPr="00B72F6D">
        <w:t xml:space="preserve">Klocke (Hrsg.), </w:t>
      </w:r>
      <w:r w:rsidRPr="00B72F6D">
        <w:rPr>
          <w:i/>
          <w:iCs/>
        </w:rPr>
        <w:t>Inklusion im Spannungsfeld von Normalität und Diversität</w:t>
      </w:r>
      <w:r w:rsidR="003E7ED0">
        <w:rPr>
          <w:i/>
          <w:iCs/>
        </w:rPr>
        <w:t>.</w:t>
      </w:r>
      <w:r w:rsidRPr="00B72F6D">
        <w:rPr>
          <w:i/>
          <w:iCs/>
        </w:rPr>
        <w:t xml:space="preserve"> Band I</w:t>
      </w:r>
      <w:r w:rsidRPr="00B72F6D">
        <w:t xml:space="preserve"> (S.</w:t>
      </w:r>
      <w:r>
        <w:t> </w:t>
      </w:r>
      <w:r w:rsidRPr="00B72F6D">
        <w:t>32</w:t>
      </w:r>
      <w:r>
        <w:t>–</w:t>
      </w:r>
      <w:r w:rsidRPr="00B72F6D">
        <w:t xml:space="preserve">39). Klinkhardt. </w:t>
      </w:r>
    </w:p>
    <w:p w14:paraId="504DCFA1" w14:textId="10F13E0A" w:rsidR="00B51205" w:rsidRDefault="00B51205" w:rsidP="00B51205">
      <w:pPr>
        <w:pStyle w:val="Literaturverzeichnis"/>
      </w:pPr>
      <w:r w:rsidRPr="00B72F6D">
        <w:t xml:space="preserve">Kricke, M. &amp; Schneider, J. (2020). Raum für inklusive Lernsettings. </w:t>
      </w:r>
      <w:r w:rsidRPr="00B72F6D">
        <w:rPr>
          <w:i/>
          <w:iCs/>
        </w:rPr>
        <w:t>Pädagogik</w:t>
      </w:r>
      <w:r w:rsidRPr="00B72F6D">
        <w:t xml:space="preserve"> </w:t>
      </w:r>
      <w:r w:rsidRPr="0036540E">
        <w:rPr>
          <w:i/>
          <w:iCs/>
        </w:rPr>
        <w:t>20</w:t>
      </w:r>
      <w:r w:rsidR="00B672FA">
        <w:t> </w:t>
      </w:r>
      <w:r w:rsidRPr="00B72F6D">
        <w:t>(6), 20</w:t>
      </w:r>
      <w:r w:rsidR="00B672FA">
        <w:t>–</w:t>
      </w:r>
      <w:r w:rsidRPr="00B72F6D">
        <w:t xml:space="preserve">23. </w:t>
      </w:r>
      <w:hyperlink r:id="rId17" w:history="1">
        <w:r w:rsidR="00401994" w:rsidRPr="002217CE">
          <w:rPr>
            <w:rStyle w:val="Hyperlink"/>
          </w:rPr>
          <w:t>https://doi.org/10.3262/PAED2006020</w:t>
        </w:r>
      </w:hyperlink>
    </w:p>
    <w:p w14:paraId="6615AF99" w14:textId="4744C302" w:rsidR="00B51205" w:rsidRPr="00B72F6D" w:rsidRDefault="00B51205" w:rsidP="00B51205">
      <w:pPr>
        <w:pStyle w:val="Literaturverzeichnis"/>
      </w:pPr>
      <w:proofErr w:type="spellStart"/>
      <w:r w:rsidRPr="00B72F6D">
        <w:t>Laubner</w:t>
      </w:r>
      <w:proofErr w:type="spellEnd"/>
      <w:r w:rsidRPr="00B72F6D">
        <w:t>, M. (2023).</w:t>
      </w:r>
      <w:r w:rsidR="00E22939">
        <w:t xml:space="preserve"> </w:t>
      </w:r>
      <w:hyperlink r:id="rId18" w:tgtFrame="_blank" w:tooltip="Öffnet in neuem Fenster" w:history="1">
        <w:r w:rsidRPr="00B72F6D">
          <w:rPr>
            <w:rStyle w:val="Hyperlink"/>
            <w:i/>
            <w:color w:val="auto"/>
          </w:rPr>
          <w:t>Differenzierungen, Normalität und Positionierungen. Analysen studentischer Äußerungen über Inklusion und Schüler*innen.</w:t>
        </w:r>
      </w:hyperlink>
      <w:r w:rsidR="00E22939">
        <w:rPr>
          <w:rStyle w:val="Hyperlink"/>
          <w:color w:val="auto"/>
        </w:rPr>
        <w:t xml:space="preserve"> </w:t>
      </w:r>
      <w:r w:rsidRPr="00B72F6D">
        <w:t>Kumulative Dissertation</w:t>
      </w:r>
      <w:r w:rsidR="002C2C97">
        <w:t xml:space="preserve">. </w:t>
      </w:r>
      <w:r w:rsidRPr="00B72F6D">
        <w:t>Georg-August-Universität Göttingen.</w:t>
      </w:r>
    </w:p>
    <w:p w14:paraId="030D59D2" w14:textId="57392DA0" w:rsidR="00B51205" w:rsidRDefault="00B51205" w:rsidP="00B51205">
      <w:pPr>
        <w:pStyle w:val="Literaturverzeichnis"/>
      </w:pPr>
      <w:r w:rsidRPr="00B72F6D">
        <w:t>Löser, J.</w:t>
      </w:r>
      <w:r w:rsidR="007257B7">
        <w:t> </w:t>
      </w:r>
      <w:r w:rsidRPr="00B72F6D">
        <w:t>M. &amp; Werning, R. (2015). Inklusion</w:t>
      </w:r>
      <w:r w:rsidR="00405CE2">
        <w:t xml:space="preserve"> </w:t>
      </w:r>
      <w:r w:rsidRPr="00B72F6D">
        <w:t>–</w:t>
      </w:r>
      <w:r w:rsidR="00405CE2">
        <w:t xml:space="preserve"> </w:t>
      </w:r>
      <w:r w:rsidRPr="00B72F6D">
        <w:t xml:space="preserve">allgegenwärtig, kontrovers, diffus? </w:t>
      </w:r>
      <w:r w:rsidRPr="00B72F6D">
        <w:rPr>
          <w:i/>
          <w:iCs/>
        </w:rPr>
        <w:t>Erziehungswissenschaft</w:t>
      </w:r>
      <w:r w:rsidRPr="00B72F6D">
        <w:t xml:space="preserve"> </w:t>
      </w:r>
      <w:r w:rsidRPr="0036540E">
        <w:rPr>
          <w:i/>
          <w:iCs/>
        </w:rPr>
        <w:t>26</w:t>
      </w:r>
      <w:r w:rsidR="00EE77B6">
        <w:t> </w:t>
      </w:r>
      <w:r w:rsidRPr="00B72F6D">
        <w:t>(2), 17</w:t>
      </w:r>
      <w:r w:rsidR="00EE77B6">
        <w:t>–</w:t>
      </w:r>
      <w:r w:rsidRPr="00B72F6D">
        <w:t>24.</w:t>
      </w:r>
      <w:r w:rsidR="00405CE2" w:rsidRPr="00405CE2">
        <w:t xml:space="preserve"> </w:t>
      </w:r>
      <w:hyperlink r:id="rId19" w:history="1">
        <w:r w:rsidR="00405CE2" w:rsidRPr="002217CE">
          <w:rPr>
            <w:rStyle w:val="Hyperlink"/>
          </w:rPr>
          <w:t>https://doi.org/10.25656/01:11567</w:t>
        </w:r>
      </w:hyperlink>
    </w:p>
    <w:p w14:paraId="30A2270D" w14:textId="7B3C98C2" w:rsidR="00B51205" w:rsidRPr="00B72F6D" w:rsidRDefault="00B51205" w:rsidP="00F7689A">
      <w:pPr>
        <w:pStyle w:val="Literaturverzeichnis"/>
      </w:pPr>
      <w:r w:rsidRPr="00B72F6D">
        <w:t>Pfahl, L.</w:t>
      </w:r>
      <w:r w:rsidR="009C2ACA" w:rsidRPr="00F7689A">
        <w:t xml:space="preserve"> </w:t>
      </w:r>
      <w:r w:rsidRPr="009C2ACA">
        <w:t>(</w:t>
      </w:r>
      <w:r w:rsidRPr="00B72F6D">
        <w:t xml:space="preserve">2011). </w:t>
      </w:r>
      <w:r w:rsidRPr="00B72F6D">
        <w:rPr>
          <w:i/>
          <w:iCs/>
        </w:rPr>
        <w:t>Techniken der Behinderung. Der deutsche Lernbehinderungsdiskurs, die</w:t>
      </w:r>
      <w:r w:rsidR="00405CE2">
        <w:t xml:space="preserve"> </w:t>
      </w:r>
      <w:r w:rsidRPr="0036540E">
        <w:rPr>
          <w:i/>
          <w:iCs/>
        </w:rPr>
        <w:t>Sonderschule und ihre Auswirkungen auf Bildungsbiografien</w:t>
      </w:r>
      <w:r w:rsidRPr="00B72F6D">
        <w:t xml:space="preserve">. </w:t>
      </w:r>
      <w:proofErr w:type="spellStart"/>
      <w:r w:rsidRPr="00B72F6D">
        <w:t>Transcript</w:t>
      </w:r>
      <w:proofErr w:type="spellEnd"/>
      <w:r w:rsidRPr="00B72F6D">
        <w:t>.</w:t>
      </w:r>
    </w:p>
    <w:p w14:paraId="0FB6C7D2" w14:textId="20902BD6" w:rsidR="00B51205" w:rsidRPr="00B72F6D" w:rsidRDefault="00B51205" w:rsidP="00F7689A">
      <w:pPr>
        <w:pStyle w:val="Literaturverzeichnis"/>
      </w:pPr>
      <w:r w:rsidRPr="00B72F6D">
        <w:t xml:space="preserve">Riegert, J. (2012). </w:t>
      </w:r>
      <w:r w:rsidRPr="00B72F6D">
        <w:rPr>
          <w:i/>
          <w:iCs/>
        </w:rPr>
        <w:t>Sonderpädagogische Professionalität im Umgang mit Verhaltensauffälligkeiten</w:t>
      </w:r>
      <w:r w:rsidR="007257B7">
        <w:rPr>
          <w:i/>
          <w:iCs/>
        </w:rPr>
        <w:t xml:space="preserve"> </w:t>
      </w:r>
      <w:r w:rsidRPr="00B72F6D">
        <w:rPr>
          <w:i/>
          <w:iCs/>
        </w:rPr>
        <w:t xml:space="preserve">an Schulen mit dem Förderschwerpunkt </w:t>
      </w:r>
      <w:r w:rsidR="007257B7">
        <w:rPr>
          <w:i/>
          <w:iCs/>
        </w:rPr>
        <w:t>«</w:t>
      </w:r>
      <w:r w:rsidRPr="00B72F6D">
        <w:rPr>
          <w:i/>
          <w:iCs/>
        </w:rPr>
        <w:t>Geistige Entwicklung</w:t>
      </w:r>
      <w:r w:rsidR="007257B7">
        <w:rPr>
          <w:i/>
          <w:iCs/>
        </w:rPr>
        <w:t>»</w:t>
      </w:r>
      <w:r w:rsidRPr="00B72F6D">
        <w:rPr>
          <w:i/>
          <w:iCs/>
        </w:rPr>
        <w:t>.</w:t>
      </w:r>
      <w:r w:rsidRPr="00B72F6D">
        <w:t xml:space="preserve"> Dissertationsschrift</w:t>
      </w:r>
      <w:r w:rsidR="007257B7">
        <w:t xml:space="preserve">. </w:t>
      </w:r>
      <w:r w:rsidRPr="00B72F6D">
        <w:t>Humboldt-Universität zu Berlin.</w:t>
      </w:r>
    </w:p>
    <w:p w14:paraId="4DBEAB54" w14:textId="671366FF" w:rsidR="00B51205" w:rsidRPr="00B72F6D" w:rsidRDefault="00B51205" w:rsidP="00F7689A">
      <w:pPr>
        <w:pStyle w:val="Literaturverzeichnis"/>
      </w:pPr>
      <w:r w:rsidRPr="00B72F6D">
        <w:lastRenderedPageBreak/>
        <w:t xml:space="preserve">Schulz, G. (2011). </w:t>
      </w:r>
      <w:r w:rsidRPr="00B72F6D">
        <w:rPr>
          <w:i/>
          <w:iCs/>
        </w:rPr>
        <w:t>Lehrer und ihre auffälligen Schüler</w:t>
      </w:r>
      <w:r w:rsidR="00CC36E0">
        <w:rPr>
          <w:i/>
          <w:iCs/>
        </w:rPr>
        <w:t>.</w:t>
      </w:r>
      <w:r w:rsidRPr="00B72F6D">
        <w:rPr>
          <w:i/>
          <w:iCs/>
        </w:rPr>
        <w:t xml:space="preserve"> Eine qualitative Studie zu</w:t>
      </w:r>
      <w:r w:rsidR="007257B7">
        <w:rPr>
          <w:i/>
          <w:iCs/>
        </w:rPr>
        <w:t xml:space="preserve"> </w:t>
      </w:r>
      <w:r w:rsidRPr="00B72F6D">
        <w:rPr>
          <w:i/>
          <w:iCs/>
        </w:rPr>
        <w:t>Verhaltensauffälligkeiten an Förderschulen</w:t>
      </w:r>
      <w:r w:rsidRPr="00B72F6D">
        <w:t>. Lebenshilfe-Verlag.</w:t>
      </w:r>
    </w:p>
    <w:p w14:paraId="1C1F7C6D" w14:textId="4C27FB9E" w:rsidR="00B51205" w:rsidRPr="00B72F6D" w:rsidRDefault="00B51205" w:rsidP="00B51205">
      <w:pPr>
        <w:pStyle w:val="Literaturverzeichnis"/>
      </w:pPr>
      <w:r w:rsidRPr="00B72F6D">
        <w:t xml:space="preserve">Textor, A. (2007). </w:t>
      </w:r>
      <w:r w:rsidRPr="00B72F6D">
        <w:rPr>
          <w:i/>
          <w:iCs/>
        </w:rPr>
        <w:t xml:space="preserve">Analyse des Unterrichts mit </w:t>
      </w:r>
      <w:r w:rsidR="007257B7">
        <w:rPr>
          <w:i/>
          <w:iCs/>
        </w:rPr>
        <w:t>«</w:t>
      </w:r>
      <w:r w:rsidRPr="00B72F6D">
        <w:rPr>
          <w:i/>
          <w:iCs/>
        </w:rPr>
        <w:t>schwierigen</w:t>
      </w:r>
      <w:r w:rsidR="007257B7">
        <w:rPr>
          <w:i/>
          <w:iCs/>
        </w:rPr>
        <w:t>»</w:t>
      </w:r>
      <w:r w:rsidRPr="00B72F6D">
        <w:rPr>
          <w:i/>
          <w:iCs/>
        </w:rPr>
        <w:t xml:space="preserve"> Kindern</w:t>
      </w:r>
      <w:r w:rsidR="009E2F34">
        <w:rPr>
          <w:i/>
          <w:iCs/>
        </w:rPr>
        <w:t>.</w:t>
      </w:r>
      <w:r w:rsidRPr="00B72F6D">
        <w:rPr>
          <w:i/>
          <w:iCs/>
        </w:rPr>
        <w:t xml:space="preserve"> Hintergründe, Untersuchungsergebnisse, Empfehlungen.</w:t>
      </w:r>
      <w:r w:rsidRPr="00B72F6D">
        <w:t xml:space="preserve"> Klinkhardt.</w:t>
      </w:r>
    </w:p>
    <w:p w14:paraId="1D135A39" w14:textId="49281CAF" w:rsidR="00B51205" w:rsidRPr="00B72F6D" w:rsidRDefault="00B51205" w:rsidP="00571774">
      <w:pPr>
        <w:pStyle w:val="Literaturverzeichnis"/>
      </w:pPr>
      <w:r w:rsidRPr="00B72F6D">
        <w:t>Trescher, H. &amp; Hauck, T. (2020).</w:t>
      </w:r>
      <w:r w:rsidR="007257B7">
        <w:t xml:space="preserve"> </w:t>
      </w:r>
      <w:r w:rsidRPr="00B72F6D">
        <w:rPr>
          <w:i/>
          <w:iCs/>
        </w:rPr>
        <w:t>Inklusion im kommunalen Raum</w:t>
      </w:r>
      <w:r w:rsidRPr="00B72F6D">
        <w:t xml:space="preserve">. </w:t>
      </w:r>
      <w:proofErr w:type="spellStart"/>
      <w:r w:rsidRPr="00B72F6D">
        <w:t>Transcript</w:t>
      </w:r>
      <w:proofErr w:type="spellEnd"/>
      <w:r w:rsidRPr="00B72F6D">
        <w:t>.</w:t>
      </w:r>
    </w:p>
    <w:sectPr w:rsidR="00B51205" w:rsidRPr="00B72F6D" w:rsidSect="00AE0C56">
      <w:headerReference w:type="default" r:id="rId20"/>
      <w:footerReference w:type="default" r:id="rId21"/>
      <w:pgSz w:w="11907" w:h="16840" w:code="9"/>
      <w:pgMar w:top="1418" w:right="1418" w:bottom="1134" w:left="1418" w:header="720" w:footer="567"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04B7" w14:textId="77777777" w:rsidR="00CE1EA4" w:rsidRDefault="00CE1EA4">
      <w:pPr>
        <w:spacing w:line="240" w:lineRule="auto"/>
      </w:pPr>
      <w:r>
        <w:separator/>
      </w:r>
    </w:p>
  </w:endnote>
  <w:endnote w:type="continuationSeparator" w:id="0">
    <w:p w14:paraId="23ABBEF0" w14:textId="77777777" w:rsidR="00CE1EA4" w:rsidRDefault="00CE1EA4">
      <w:pPr>
        <w:spacing w:line="240" w:lineRule="auto"/>
      </w:pPr>
      <w:r>
        <w:continuationSeparator/>
      </w:r>
    </w:p>
  </w:endnote>
  <w:endnote w:type="continuationNotice" w:id="1">
    <w:p w14:paraId="47FF8F75" w14:textId="77777777" w:rsidR="00CE1EA4" w:rsidRDefault="00CE1E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69F36AE-A163-411A-A335-A30E657DC1CF}"/>
    <w:embedBold r:id="rId2" w:fontKey="{B356C7A5-76C9-4BAF-8985-411181059C34}"/>
    <w:embedItalic r:id="rId3" w:fontKey="{7D0A800A-6673-40F2-B744-3C4A9E8E0021}"/>
    <w:embedBoldItalic r:id="rId4" w:fontKey="{2052BB3E-F11A-4D8B-8D4A-1579E82C174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6D05" w14:textId="16B96BE9" w:rsidR="004B3A29" w:rsidRPr="007B448B" w:rsidRDefault="00E91104" w:rsidP="001D3BFB">
    <w:pPr>
      <w:pStyle w:val="Fuzeile"/>
      <w:rPr>
        <w:szCs w:val="22"/>
      </w:rPr>
    </w:pPr>
    <w:r w:rsidRPr="00E91104">
      <w:rPr>
        <w:rFonts w:eastAsia="Open Sans SemiCondensed" w:cs="Times New Roman"/>
        <w:noProof/>
        <w:sz w:val="20"/>
        <w:lang w:val="en-US"/>
      </w:rPr>
      <mc:AlternateContent>
        <mc:Choice Requires="wps">
          <w:drawing>
            <wp:anchor distT="0" distB="0" distL="114300" distR="114300" simplePos="0" relativeHeight="251660288" behindDoc="0" locked="0" layoutInCell="1" allowOverlap="1" wp14:anchorId="626D87E8" wp14:editId="5799B705">
              <wp:simplePos x="0" y="0"/>
              <wp:positionH relativeFrom="column">
                <wp:posOffset>-1180465</wp:posOffset>
              </wp:positionH>
              <wp:positionV relativeFrom="paragraph">
                <wp:posOffset>-624840</wp:posOffset>
              </wp:positionV>
              <wp:extent cx="1086886" cy="356237"/>
              <wp:effectExtent l="288925" t="0" r="288290"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6886" cy="356237"/>
                      </a:xfrm>
                      <a:prstGeom prst="rect">
                        <a:avLst/>
                      </a:prstGeom>
                      <a:noFill/>
                      <a:ln>
                        <a:noFill/>
                      </a:ln>
                    </wps:spPr>
                    <wps:txbx>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87E8" id="Rechteck 1" o:spid="_x0000_s1028" style="position:absolute;margin-left:-92.95pt;margin-top:-49.2pt;width:85.6pt;height:28.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" filled="f" stroked="f">
              <v:textbox style="layout-flow:vertical;mso-layout-flow-alt:bottom-to-top">
                <w:txbxContent>
                  <w:p w14:paraId="04DF03E1" w14:textId="77777777" w:rsidR="00E91104" w:rsidRPr="00787B6E" w:rsidRDefault="00E91104" w:rsidP="00E91104">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0ABA" w14:textId="77777777" w:rsidR="00CE1EA4" w:rsidRPr="00777A2F" w:rsidRDefault="00CE1EA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2A33A4D" w14:textId="77777777" w:rsidR="00CE1EA4" w:rsidRDefault="00CE1EA4">
      <w:r>
        <w:continuationSeparator/>
      </w:r>
    </w:p>
  </w:footnote>
  <w:footnote w:type="continuationNotice" w:id="1">
    <w:p w14:paraId="5E7D5E3C" w14:textId="77777777" w:rsidR="00CE1EA4" w:rsidRDefault="00CE1E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C3E1" w14:textId="3C758CA7" w:rsidR="007B448B" w:rsidRPr="003001D0"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F1E1C0B" wp14:editId="4126C4F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ED27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001D0">
      <w:rPr>
        <w:lang w:val="de-CH"/>
      </w:rPr>
      <w:t>INKLUSIVE LERNRÄUME</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001D0">
      <w:rPr>
        <w:b w:val="0"/>
        <w:bCs/>
        <w:lang w:val="de-CH"/>
      </w:rPr>
      <w:t>30</w:t>
    </w:r>
    <w:r w:rsidR="00237079" w:rsidRPr="00237079">
      <w:rPr>
        <w:b w:val="0"/>
        <w:bCs/>
        <w:lang w:val="de-CH"/>
      </w:rPr>
      <w:t xml:space="preserve">, </w:t>
    </w:r>
    <w:r w:rsidR="003001D0">
      <w:rPr>
        <w:b w:val="0"/>
        <w:bCs/>
        <w:lang w:val="de-CH"/>
      </w:rPr>
      <w:t>08</w:t>
    </w:r>
    <w:r w:rsidR="00237079" w:rsidRPr="00237079">
      <w:rPr>
        <w:b w:val="0"/>
        <w:bCs/>
        <w:lang w:val="de-CH"/>
      </w:rPr>
      <w:t>/</w:t>
    </w:r>
    <w:r w:rsidR="003001D0">
      <w:rPr>
        <w:b w:val="0"/>
        <w:bCs/>
        <w:lang w:val="de-CH"/>
      </w:rPr>
      <w:t>2024</w:t>
    </w:r>
  </w:p>
  <w:p w14:paraId="0B10EEDE" w14:textId="4FFB279A" w:rsidR="00237079" w:rsidRDefault="00B7489C" w:rsidP="00AE0C56">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806B6"/>
    <w:multiLevelType w:val="hybridMultilevel"/>
    <w:tmpl w:val="6E2AA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8"/>
  </w:num>
  <w:num w:numId="14" w16cid:durableId="1128471426">
    <w:abstractNumId w:val="11"/>
  </w:num>
  <w:num w:numId="15" w16cid:durableId="1886675913">
    <w:abstractNumId w:val="26"/>
  </w:num>
  <w:num w:numId="16" w16cid:durableId="669143170">
    <w:abstractNumId w:val="38"/>
  </w:num>
  <w:num w:numId="17" w16cid:durableId="1816487952">
    <w:abstractNumId w:val="12"/>
  </w:num>
  <w:num w:numId="18" w16cid:durableId="1320425882">
    <w:abstractNumId w:val="33"/>
  </w:num>
  <w:num w:numId="19" w16cid:durableId="574709185">
    <w:abstractNumId w:val="41"/>
  </w:num>
  <w:num w:numId="20" w16cid:durableId="11883124">
    <w:abstractNumId w:val="39"/>
  </w:num>
  <w:num w:numId="21" w16cid:durableId="379716589">
    <w:abstractNumId w:val="27"/>
  </w:num>
  <w:num w:numId="22" w16cid:durableId="2088532560">
    <w:abstractNumId w:val="15"/>
  </w:num>
  <w:num w:numId="23" w16cid:durableId="904416417">
    <w:abstractNumId w:val="31"/>
  </w:num>
  <w:num w:numId="24" w16cid:durableId="1284269733">
    <w:abstractNumId w:val="35"/>
  </w:num>
  <w:num w:numId="25" w16cid:durableId="1202477524">
    <w:abstractNumId w:val="21"/>
  </w:num>
  <w:num w:numId="26" w16cid:durableId="93403316">
    <w:abstractNumId w:val="22"/>
  </w:num>
  <w:num w:numId="27" w16cid:durableId="1629702137">
    <w:abstractNumId w:val="29"/>
  </w:num>
  <w:num w:numId="28" w16cid:durableId="1363939546">
    <w:abstractNumId w:val="23"/>
  </w:num>
  <w:num w:numId="29" w16cid:durableId="1104112459">
    <w:abstractNumId w:val="36"/>
  </w:num>
  <w:num w:numId="30" w16cid:durableId="461922985">
    <w:abstractNumId w:val="37"/>
  </w:num>
  <w:num w:numId="31" w16cid:durableId="1674143091">
    <w:abstractNumId w:val="18"/>
  </w:num>
  <w:num w:numId="32" w16cid:durableId="383021627">
    <w:abstractNumId w:val="17"/>
  </w:num>
  <w:num w:numId="33" w16cid:durableId="930551164">
    <w:abstractNumId w:val="30"/>
  </w:num>
  <w:num w:numId="34" w16cid:durableId="603652748">
    <w:abstractNumId w:val="40"/>
  </w:num>
  <w:num w:numId="35" w16cid:durableId="391268124">
    <w:abstractNumId w:val="34"/>
  </w:num>
  <w:num w:numId="36" w16cid:durableId="139350252">
    <w:abstractNumId w:val="24"/>
  </w:num>
  <w:num w:numId="37" w16cid:durableId="1571379088">
    <w:abstractNumId w:val="19"/>
  </w:num>
  <w:num w:numId="38" w16cid:durableId="1164659798">
    <w:abstractNumId w:val="32"/>
  </w:num>
  <w:num w:numId="39" w16cid:durableId="1291790616">
    <w:abstractNumId w:val="13"/>
  </w:num>
  <w:num w:numId="40" w16cid:durableId="1479614155">
    <w:abstractNumId w:val="10"/>
  </w:num>
  <w:num w:numId="41" w16cid:durableId="1818760894">
    <w:abstractNumId w:val="16"/>
  </w:num>
  <w:num w:numId="42" w16cid:durableId="2234123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C"/>
    <w:rsid w:val="00016BFF"/>
    <w:rsid w:val="00024143"/>
    <w:rsid w:val="00027954"/>
    <w:rsid w:val="000302CB"/>
    <w:rsid w:val="0003314D"/>
    <w:rsid w:val="000352CE"/>
    <w:rsid w:val="00036AFC"/>
    <w:rsid w:val="00042513"/>
    <w:rsid w:val="00047D9B"/>
    <w:rsid w:val="00051199"/>
    <w:rsid w:val="00053353"/>
    <w:rsid w:val="00055E82"/>
    <w:rsid w:val="000601E9"/>
    <w:rsid w:val="0006199C"/>
    <w:rsid w:val="0006211E"/>
    <w:rsid w:val="00070D7D"/>
    <w:rsid w:val="00072F79"/>
    <w:rsid w:val="0007328B"/>
    <w:rsid w:val="000759D7"/>
    <w:rsid w:val="00093674"/>
    <w:rsid w:val="000A646D"/>
    <w:rsid w:val="000B2FCF"/>
    <w:rsid w:val="000B5BB8"/>
    <w:rsid w:val="000B7A6C"/>
    <w:rsid w:val="000C567C"/>
    <w:rsid w:val="000C743D"/>
    <w:rsid w:val="000D2EA0"/>
    <w:rsid w:val="000D3765"/>
    <w:rsid w:val="000D3C1B"/>
    <w:rsid w:val="000E09C1"/>
    <w:rsid w:val="000E226A"/>
    <w:rsid w:val="000E47A8"/>
    <w:rsid w:val="000E6A66"/>
    <w:rsid w:val="000E732C"/>
    <w:rsid w:val="000F0639"/>
    <w:rsid w:val="000F0956"/>
    <w:rsid w:val="000F4B54"/>
    <w:rsid w:val="000F5288"/>
    <w:rsid w:val="000F529D"/>
    <w:rsid w:val="0010334E"/>
    <w:rsid w:val="001078D6"/>
    <w:rsid w:val="001114E2"/>
    <w:rsid w:val="00112849"/>
    <w:rsid w:val="001150A5"/>
    <w:rsid w:val="00115EF5"/>
    <w:rsid w:val="001161D6"/>
    <w:rsid w:val="00117142"/>
    <w:rsid w:val="00120CBF"/>
    <w:rsid w:val="00121213"/>
    <w:rsid w:val="00125F98"/>
    <w:rsid w:val="0012743D"/>
    <w:rsid w:val="0013195A"/>
    <w:rsid w:val="00132639"/>
    <w:rsid w:val="00132CE2"/>
    <w:rsid w:val="00134EF5"/>
    <w:rsid w:val="001352AC"/>
    <w:rsid w:val="001372AB"/>
    <w:rsid w:val="00141092"/>
    <w:rsid w:val="00150941"/>
    <w:rsid w:val="00151BCA"/>
    <w:rsid w:val="00153133"/>
    <w:rsid w:val="00156A86"/>
    <w:rsid w:val="00157D7E"/>
    <w:rsid w:val="00161BBC"/>
    <w:rsid w:val="00164DED"/>
    <w:rsid w:val="00167858"/>
    <w:rsid w:val="001903CF"/>
    <w:rsid w:val="0019249B"/>
    <w:rsid w:val="00194857"/>
    <w:rsid w:val="001A2EEC"/>
    <w:rsid w:val="001B05BD"/>
    <w:rsid w:val="001B16E8"/>
    <w:rsid w:val="001B25F3"/>
    <w:rsid w:val="001B4AAF"/>
    <w:rsid w:val="001B64AC"/>
    <w:rsid w:val="001B7166"/>
    <w:rsid w:val="001B7781"/>
    <w:rsid w:val="001C5E36"/>
    <w:rsid w:val="001D3004"/>
    <w:rsid w:val="001D3BFB"/>
    <w:rsid w:val="001D4898"/>
    <w:rsid w:val="001E10D4"/>
    <w:rsid w:val="001E3BE9"/>
    <w:rsid w:val="001F2A01"/>
    <w:rsid w:val="00200664"/>
    <w:rsid w:val="00202A19"/>
    <w:rsid w:val="0020358C"/>
    <w:rsid w:val="0020467E"/>
    <w:rsid w:val="00206A92"/>
    <w:rsid w:val="00211C1E"/>
    <w:rsid w:val="00215C98"/>
    <w:rsid w:val="0021794E"/>
    <w:rsid w:val="00230A47"/>
    <w:rsid w:val="00231711"/>
    <w:rsid w:val="00235A6C"/>
    <w:rsid w:val="00237079"/>
    <w:rsid w:val="00241303"/>
    <w:rsid w:val="002443A6"/>
    <w:rsid w:val="00265829"/>
    <w:rsid w:val="00276B2C"/>
    <w:rsid w:val="002837C6"/>
    <w:rsid w:val="00284006"/>
    <w:rsid w:val="00284179"/>
    <w:rsid w:val="00284EA0"/>
    <w:rsid w:val="002862AA"/>
    <w:rsid w:val="00287F6D"/>
    <w:rsid w:val="00290977"/>
    <w:rsid w:val="002A2F05"/>
    <w:rsid w:val="002A3268"/>
    <w:rsid w:val="002B28D4"/>
    <w:rsid w:val="002B6C42"/>
    <w:rsid w:val="002C2C97"/>
    <w:rsid w:val="002C4975"/>
    <w:rsid w:val="002C5235"/>
    <w:rsid w:val="002C7D28"/>
    <w:rsid w:val="002D015D"/>
    <w:rsid w:val="002D39A1"/>
    <w:rsid w:val="002D6E82"/>
    <w:rsid w:val="002E065E"/>
    <w:rsid w:val="002E13B6"/>
    <w:rsid w:val="002E1962"/>
    <w:rsid w:val="002E288A"/>
    <w:rsid w:val="002E3785"/>
    <w:rsid w:val="002E5374"/>
    <w:rsid w:val="002F477B"/>
    <w:rsid w:val="003001D0"/>
    <w:rsid w:val="00302134"/>
    <w:rsid w:val="0030447C"/>
    <w:rsid w:val="003045D8"/>
    <w:rsid w:val="00307EC7"/>
    <w:rsid w:val="00314008"/>
    <w:rsid w:val="0031584D"/>
    <w:rsid w:val="0032029A"/>
    <w:rsid w:val="00322024"/>
    <w:rsid w:val="003222A6"/>
    <w:rsid w:val="003238CA"/>
    <w:rsid w:val="00323BC8"/>
    <w:rsid w:val="003423F8"/>
    <w:rsid w:val="00350A19"/>
    <w:rsid w:val="00360D6A"/>
    <w:rsid w:val="00363913"/>
    <w:rsid w:val="0036540E"/>
    <w:rsid w:val="0036569A"/>
    <w:rsid w:val="00365730"/>
    <w:rsid w:val="003773D0"/>
    <w:rsid w:val="003819B7"/>
    <w:rsid w:val="0038212C"/>
    <w:rsid w:val="00382314"/>
    <w:rsid w:val="00383074"/>
    <w:rsid w:val="00386CFF"/>
    <w:rsid w:val="003903A6"/>
    <w:rsid w:val="00393C89"/>
    <w:rsid w:val="003A0EA7"/>
    <w:rsid w:val="003A2717"/>
    <w:rsid w:val="003A3D18"/>
    <w:rsid w:val="003B4C81"/>
    <w:rsid w:val="003C08AB"/>
    <w:rsid w:val="003D01A0"/>
    <w:rsid w:val="003D221C"/>
    <w:rsid w:val="003D502F"/>
    <w:rsid w:val="003E022D"/>
    <w:rsid w:val="003E0578"/>
    <w:rsid w:val="003E6C6F"/>
    <w:rsid w:val="003E7ED0"/>
    <w:rsid w:val="003F55DF"/>
    <w:rsid w:val="003F6A6B"/>
    <w:rsid w:val="003F78C2"/>
    <w:rsid w:val="00401728"/>
    <w:rsid w:val="004018B3"/>
    <w:rsid w:val="00401994"/>
    <w:rsid w:val="004027D5"/>
    <w:rsid w:val="00404F18"/>
    <w:rsid w:val="00405CE2"/>
    <w:rsid w:val="0041012E"/>
    <w:rsid w:val="004108D3"/>
    <w:rsid w:val="0041255F"/>
    <w:rsid w:val="00413702"/>
    <w:rsid w:val="00413B35"/>
    <w:rsid w:val="00414332"/>
    <w:rsid w:val="00414DDC"/>
    <w:rsid w:val="00421D05"/>
    <w:rsid w:val="00426606"/>
    <w:rsid w:val="004308C9"/>
    <w:rsid w:val="00432D74"/>
    <w:rsid w:val="00432F5E"/>
    <w:rsid w:val="00432F97"/>
    <w:rsid w:val="00441F45"/>
    <w:rsid w:val="004421C7"/>
    <w:rsid w:val="00445557"/>
    <w:rsid w:val="0045144F"/>
    <w:rsid w:val="00454BCF"/>
    <w:rsid w:val="004609F9"/>
    <w:rsid w:val="0046563B"/>
    <w:rsid w:val="00467E46"/>
    <w:rsid w:val="00470020"/>
    <w:rsid w:val="0047168D"/>
    <w:rsid w:val="00474F5C"/>
    <w:rsid w:val="004815EE"/>
    <w:rsid w:val="004857F8"/>
    <w:rsid w:val="00486270"/>
    <w:rsid w:val="004864C5"/>
    <w:rsid w:val="004927CF"/>
    <w:rsid w:val="00493B57"/>
    <w:rsid w:val="004A2854"/>
    <w:rsid w:val="004A7553"/>
    <w:rsid w:val="004B1834"/>
    <w:rsid w:val="004B29F8"/>
    <w:rsid w:val="004B3001"/>
    <w:rsid w:val="004B3A29"/>
    <w:rsid w:val="004B437C"/>
    <w:rsid w:val="004B47AB"/>
    <w:rsid w:val="004B69AC"/>
    <w:rsid w:val="004C13EB"/>
    <w:rsid w:val="004C4A76"/>
    <w:rsid w:val="004C673F"/>
    <w:rsid w:val="004C7324"/>
    <w:rsid w:val="004D542D"/>
    <w:rsid w:val="004D58AC"/>
    <w:rsid w:val="004E16E2"/>
    <w:rsid w:val="004E232F"/>
    <w:rsid w:val="004E2AC3"/>
    <w:rsid w:val="004E3445"/>
    <w:rsid w:val="004F09C9"/>
    <w:rsid w:val="004F5C23"/>
    <w:rsid w:val="005011FA"/>
    <w:rsid w:val="00503D63"/>
    <w:rsid w:val="005055D5"/>
    <w:rsid w:val="0051428F"/>
    <w:rsid w:val="005142B9"/>
    <w:rsid w:val="00516121"/>
    <w:rsid w:val="00521559"/>
    <w:rsid w:val="00530E98"/>
    <w:rsid w:val="00531A99"/>
    <w:rsid w:val="00531F94"/>
    <w:rsid w:val="00532849"/>
    <w:rsid w:val="00533DA1"/>
    <w:rsid w:val="00534F46"/>
    <w:rsid w:val="0054081A"/>
    <w:rsid w:val="00545251"/>
    <w:rsid w:val="00546490"/>
    <w:rsid w:val="00546D4E"/>
    <w:rsid w:val="0056439D"/>
    <w:rsid w:val="0056578A"/>
    <w:rsid w:val="0056595B"/>
    <w:rsid w:val="00570E12"/>
    <w:rsid w:val="00571774"/>
    <w:rsid w:val="00571C0D"/>
    <w:rsid w:val="00572C4C"/>
    <w:rsid w:val="00575AB3"/>
    <w:rsid w:val="0057605E"/>
    <w:rsid w:val="00576E09"/>
    <w:rsid w:val="00577261"/>
    <w:rsid w:val="005804FD"/>
    <w:rsid w:val="00581DB2"/>
    <w:rsid w:val="00583E90"/>
    <w:rsid w:val="00585ED0"/>
    <w:rsid w:val="00586E36"/>
    <w:rsid w:val="00587EF6"/>
    <w:rsid w:val="0059285D"/>
    <w:rsid w:val="00592B57"/>
    <w:rsid w:val="00594747"/>
    <w:rsid w:val="00594844"/>
    <w:rsid w:val="005A5265"/>
    <w:rsid w:val="005A646E"/>
    <w:rsid w:val="005A6F41"/>
    <w:rsid w:val="005A7AE7"/>
    <w:rsid w:val="005B2A91"/>
    <w:rsid w:val="005C0CF3"/>
    <w:rsid w:val="005C33FE"/>
    <w:rsid w:val="005C3AEE"/>
    <w:rsid w:val="005C6DD2"/>
    <w:rsid w:val="005D15B8"/>
    <w:rsid w:val="005E150A"/>
    <w:rsid w:val="005E2598"/>
    <w:rsid w:val="005E28CB"/>
    <w:rsid w:val="005E63D9"/>
    <w:rsid w:val="005E7DD5"/>
    <w:rsid w:val="005F0C11"/>
    <w:rsid w:val="005F7074"/>
    <w:rsid w:val="0060470D"/>
    <w:rsid w:val="006050A9"/>
    <w:rsid w:val="00605A53"/>
    <w:rsid w:val="006111D5"/>
    <w:rsid w:val="006111F5"/>
    <w:rsid w:val="00622EFE"/>
    <w:rsid w:val="006237AA"/>
    <w:rsid w:val="00623E11"/>
    <w:rsid w:val="00626508"/>
    <w:rsid w:val="00630460"/>
    <w:rsid w:val="00630CBB"/>
    <w:rsid w:val="006411DE"/>
    <w:rsid w:val="006448C5"/>
    <w:rsid w:val="00647DE7"/>
    <w:rsid w:val="006555BD"/>
    <w:rsid w:val="00657D19"/>
    <w:rsid w:val="00662DB0"/>
    <w:rsid w:val="006676E2"/>
    <w:rsid w:val="00675AE1"/>
    <w:rsid w:val="006769FF"/>
    <w:rsid w:val="00680793"/>
    <w:rsid w:val="00682B8C"/>
    <w:rsid w:val="00683ED1"/>
    <w:rsid w:val="00685EB4"/>
    <w:rsid w:val="006910BC"/>
    <w:rsid w:val="00696681"/>
    <w:rsid w:val="0069771C"/>
    <w:rsid w:val="006A4C05"/>
    <w:rsid w:val="006A7CE6"/>
    <w:rsid w:val="006B5540"/>
    <w:rsid w:val="006C1897"/>
    <w:rsid w:val="006C209B"/>
    <w:rsid w:val="006C2B84"/>
    <w:rsid w:val="006C3DFC"/>
    <w:rsid w:val="006D5D28"/>
    <w:rsid w:val="006D6113"/>
    <w:rsid w:val="006E210A"/>
    <w:rsid w:val="006E260B"/>
    <w:rsid w:val="006E26F3"/>
    <w:rsid w:val="006E5801"/>
    <w:rsid w:val="006F05FA"/>
    <w:rsid w:val="0070115C"/>
    <w:rsid w:val="00702BE5"/>
    <w:rsid w:val="007060DA"/>
    <w:rsid w:val="00710490"/>
    <w:rsid w:val="00713069"/>
    <w:rsid w:val="007155B8"/>
    <w:rsid w:val="00715E8B"/>
    <w:rsid w:val="007257B7"/>
    <w:rsid w:val="007268AA"/>
    <w:rsid w:val="0072776E"/>
    <w:rsid w:val="007373E7"/>
    <w:rsid w:val="007424F5"/>
    <w:rsid w:val="0074442C"/>
    <w:rsid w:val="007545FE"/>
    <w:rsid w:val="00754884"/>
    <w:rsid w:val="007607DB"/>
    <w:rsid w:val="00764FC4"/>
    <w:rsid w:val="00765F1D"/>
    <w:rsid w:val="00773243"/>
    <w:rsid w:val="00775449"/>
    <w:rsid w:val="007764C2"/>
    <w:rsid w:val="00777A2F"/>
    <w:rsid w:val="007806C9"/>
    <w:rsid w:val="00780F09"/>
    <w:rsid w:val="00787B6E"/>
    <w:rsid w:val="00790847"/>
    <w:rsid w:val="0079563F"/>
    <w:rsid w:val="007A2AAE"/>
    <w:rsid w:val="007A3489"/>
    <w:rsid w:val="007A6444"/>
    <w:rsid w:val="007A75E1"/>
    <w:rsid w:val="007B4390"/>
    <w:rsid w:val="007B448B"/>
    <w:rsid w:val="007B4F54"/>
    <w:rsid w:val="007B5701"/>
    <w:rsid w:val="007B62B5"/>
    <w:rsid w:val="007C5AB3"/>
    <w:rsid w:val="007D1213"/>
    <w:rsid w:val="007D6CD5"/>
    <w:rsid w:val="007E1B8F"/>
    <w:rsid w:val="007E2B11"/>
    <w:rsid w:val="007E3CCB"/>
    <w:rsid w:val="007E78D0"/>
    <w:rsid w:val="007F43B0"/>
    <w:rsid w:val="007F4AC8"/>
    <w:rsid w:val="007F5E1D"/>
    <w:rsid w:val="00802B30"/>
    <w:rsid w:val="0080610A"/>
    <w:rsid w:val="00811880"/>
    <w:rsid w:val="00812B77"/>
    <w:rsid w:val="008152E5"/>
    <w:rsid w:val="00830A17"/>
    <w:rsid w:val="00831D18"/>
    <w:rsid w:val="008345E8"/>
    <w:rsid w:val="008351F7"/>
    <w:rsid w:val="008369BF"/>
    <w:rsid w:val="00847E58"/>
    <w:rsid w:val="00853805"/>
    <w:rsid w:val="00855097"/>
    <w:rsid w:val="0086305F"/>
    <w:rsid w:val="008670A8"/>
    <w:rsid w:val="00870508"/>
    <w:rsid w:val="00881D3E"/>
    <w:rsid w:val="00882B9B"/>
    <w:rsid w:val="008854C8"/>
    <w:rsid w:val="00891E7D"/>
    <w:rsid w:val="008924D4"/>
    <w:rsid w:val="008A2229"/>
    <w:rsid w:val="008A26D0"/>
    <w:rsid w:val="008A2CAE"/>
    <w:rsid w:val="008A2DCB"/>
    <w:rsid w:val="008A3701"/>
    <w:rsid w:val="008B78CB"/>
    <w:rsid w:val="008C18AA"/>
    <w:rsid w:val="008C6EDB"/>
    <w:rsid w:val="008D07E2"/>
    <w:rsid w:val="008D1807"/>
    <w:rsid w:val="008D2662"/>
    <w:rsid w:val="008E56D7"/>
    <w:rsid w:val="008F2E4E"/>
    <w:rsid w:val="008F7770"/>
    <w:rsid w:val="00900692"/>
    <w:rsid w:val="00905F72"/>
    <w:rsid w:val="009069A6"/>
    <w:rsid w:val="00912E02"/>
    <w:rsid w:val="00920846"/>
    <w:rsid w:val="00920A03"/>
    <w:rsid w:val="00920A21"/>
    <w:rsid w:val="00922E1B"/>
    <w:rsid w:val="00930998"/>
    <w:rsid w:val="0093129A"/>
    <w:rsid w:val="00931A83"/>
    <w:rsid w:val="0093730C"/>
    <w:rsid w:val="00943B17"/>
    <w:rsid w:val="00943B46"/>
    <w:rsid w:val="009469D9"/>
    <w:rsid w:val="009519FC"/>
    <w:rsid w:val="009552F9"/>
    <w:rsid w:val="009660DC"/>
    <w:rsid w:val="00967D5F"/>
    <w:rsid w:val="00985126"/>
    <w:rsid w:val="00985F6D"/>
    <w:rsid w:val="00992875"/>
    <w:rsid w:val="00992B73"/>
    <w:rsid w:val="0099599A"/>
    <w:rsid w:val="009A4E11"/>
    <w:rsid w:val="009A57A5"/>
    <w:rsid w:val="009A73FC"/>
    <w:rsid w:val="009A7FF6"/>
    <w:rsid w:val="009B0F06"/>
    <w:rsid w:val="009B3621"/>
    <w:rsid w:val="009B430B"/>
    <w:rsid w:val="009B5334"/>
    <w:rsid w:val="009B6C40"/>
    <w:rsid w:val="009C18A4"/>
    <w:rsid w:val="009C1E1C"/>
    <w:rsid w:val="009C2ACA"/>
    <w:rsid w:val="009C3773"/>
    <w:rsid w:val="009C5084"/>
    <w:rsid w:val="009C6886"/>
    <w:rsid w:val="009D1A1B"/>
    <w:rsid w:val="009D4CCF"/>
    <w:rsid w:val="009D5831"/>
    <w:rsid w:val="009E298B"/>
    <w:rsid w:val="009E2B26"/>
    <w:rsid w:val="009E2F34"/>
    <w:rsid w:val="009E36AF"/>
    <w:rsid w:val="009E5005"/>
    <w:rsid w:val="009E72DF"/>
    <w:rsid w:val="009F241C"/>
    <w:rsid w:val="009F4207"/>
    <w:rsid w:val="009F4CD6"/>
    <w:rsid w:val="009F6A07"/>
    <w:rsid w:val="00A05AF1"/>
    <w:rsid w:val="00A10362"/>
    <w:rsid w:val="00A11404"/>
    <w:rsid w:val="00A137DB"/>
    <w:rsid w:val="00A25150"/>
    <w:rsid w:val="00A30F4E"/>
    <w:rsid w:val="00A3532F"/>
    <w:rsid w:val="00A35C67"/>
    <w:rsid w:val="00A37E53"/>
    <w:rsid w:val="00A406A9"/>
    <w:rsid w:val="00A50A1E"/>
    <w:rsid w:val="00A50D22"/>
    <w:rsid w:val="00A543D6"/>
    <w:rsid w:val="00A55E72"/>
    <w:rsid w:val="00A61330"/>
    <w:rsid w:val="00A6578C"/>
    <w:rsid w:val="00A66968"/>
    <w:rsid w:val="00A738BD"/>
    <w:rsid w:val="00A74C94"/>
    <w:rsid w:val="00AA2472"/>
    <w:rsid w:val="00AA2F41"/>
    <w:rsid w:val="00AA56CA"/>
    <w:rsid w:val="00AA7D4C"/>
    <w:rsid w:val="00AB3498"/>
    <w:rsid w:val="00AB3FA9"/>
    <w:rsid w:val="00AB4BB5"/>
    <w:rsid w:val="00AB7501"/>
    <w:rsid w:val="00AC20F1"/>
    <w:rsid w:val="00AC278A"/>
    <w:rsid w:val="00AD005C"/>
    <w:rsid w:val="00AD137A"/>
    <w:rsid w:val="00AD7943"/>
    <w:rsid w:val="00AD7C7B"/>
    <w:rsid w:val="00AE0C56"/>
    <w:rsid w:val="00AE583E"/>
    <w:rsid w:val="00AE5B14"/>
    <w:rsid w:val="00AE5D15"/>
    <w:rsid w:val="00AE6047"/>
    <w:rsid w:val="00AE631D"/>
    <w:rsid w:val="00AF16EB"/>
    <w:rsid w:val="00B22C77"/>
    <w:rsid w:val="00B23FEC"/>
    <w:rsid w:val="00B245A1"/>
    <w:rsid w:val="00B24C90"/>
    <w:rsid w:val="00B24E46"/>
    <w:rsid w:val="00B358A0"/>
    <w:rsid w:val="00B423B6"/>
    <w:rsid w:val="00B437AF"/>
    <w:rsid w:val="00B44D06"/>
    <w:rsid w:val="00B462BB"/>
    <w:rsid w:val="00B50DF5"/>
    <w:rsid w:val="00B50E21"/>
    <w:rsid w:val="00B51205"/>
    <w:rsid w:val="00B53E30"/>
    <w:rsid w:val="00B54E5C"/>
    <w:rsid w:val="00B618D1"/>
    <w:rsid w:val="00B64EBE"/>
    <w:rsid w:val="00B657FE"/>
    <w:rsid w:val="00B672FA"/>
    <w:rsid w:val="00B71621"/>
    <w:rsid w:val="00B72F6D"/>
    <w:rsid w:val="00B7489C"/>
    <w:rsid w:val="00B7596B"/>
    <w:rsid w:val="00B75C19"/>
    <w:rsid w:val="00B75F86"/>
    <w:rsid w:val="00B772C1"/>
    <w:rsid w:val="00B8024B"/>
    <w:rsid w:val="00B94EE4"/>
    <w:rsid w:val="00B95CE0"/>
    <w:rsid w:val="00BA3826"/>
    <w:rsid w:val="00BA50D5"/>
    <w:rsid w:val="00BB3270"/>
    <w:rsid w:val="00BB7EDB"/>
    <w:rsid w:val="00BC32F4"/>
    <w:rsid w:val="00BC39F4"/>
    <w:rsid w:val="00BC6039"/>
    <w:rsid w:val="00BD43EC"/>
    <w:rsid w:val="00BD4FAD"/>
    <w:rsid w:val="00BD74F7"/>
    <w:rsid w:val="00BE00EF"/>
    <w:rsid w:val="00BE03AB"/>
    <w:rsid w:val="00BE6EE6"/>
    <w:rsid w:val="00BF17FC"/>
    <w:rsid w:val="00BF44E8"/>
    <w:rsid w:val="00BF6053"/>
    <w:rsid w:val="00BF7429"/>
    <w:rsid w:val="00C0029B"/>
    <w:rsid w:val="00C04F9E"/>
    <w:rsid w:val="00C1084A"/>
    <w:rsid w:val="00C1602D"/>
    <w:rsid w:val="00C201F8"/>
    <w:rsid w:val="00C24833"/>
    <w:rsid w:val="00C34C5D"/>
    <w:rsid w:val="00C350DC"/>
    <w:rsid w:val="00C363C3"/>
    <w:rsid w:val="00C43705"/>
    <w:rsid w:val="00C461DD"/>
    <w:rsid w:val="00C47105"/>
    <w:rsid w:val="00C50710"/>
    <w:rsid w:val="00C533EC"/>
    <w:rsid w:val="00C537F1"/>
    <w:rsid w:val="00C55876"/>
    <w:rsid w:val="00C63ADB"/>
    <w:rsid w:val="00C63EC1"/>
    <w:rsid w:val="00C64524"/>
    <w:rsid w:val="00C64EB3"/>
    <w:rsid w:val="00C678D9"/>
    <w:rsid w:val="00C72B90"/>
    <w:rsid w:val="00C7447F"/>
    <w:rsid w:val="00C76A86"/>
    <w:rsid w:val="00C77A77"/>
    <w:rsid w:val="00C82E35"/>
    <w:rsid w:val="00C85052"/>
    <w:rsid w:val="00C90953"/>
    <w:rsid w:val="00C92AFF"/>
    <w:rsid w:val="00CA2542"/>
    <w:rsid w:val="00CB0B7A"/>
    <w:rsid w:val="00CB2BF5"/>
    <w:rsid w:val="00CC1689"/>
    <w:rsid w:val="00CC214B"/>
    <w:rsid w:val="00CC36E0"/>
    <w:rsid w:val="00CD1CDF"/>
    <w:rsid w:val="00CD32D1"/>
    <w:rsid w:val="00CE1EA4"/>
    <w:rsid w:val="00CF219A"/>
    <w:rsid w:val="00CF2A2B"/>
    <w:rsid w:val="00CF4C21"/>
    <w:rsid w:val="00CF7751"/>
    <w:rsid w:val="00CF788D"/>
    <w:rsid w:val="00D012A4"/>
    <w:rsid w:val="00D019B9"/>
    <w:rsid w:val="00D02DE1"/>
    <w:rsid w:val="00D03390"/>
    <w:rsid w:val="00D05017"/>
    <w:rsid w:val="00D07FD2"/>
    <w:rsid w:val="00D11D38"/>
    <w:rsid w:val="00D17F8E"/>
    <w:rsid w:val="00D22A4B"/>
    <w:rsid w:val="00D232F1"/>
    <w:rsid w:val="00D3004A"/>
    <w:rsid w:val="00D30491"/>
    <w:rsid w:val="00D30997"/>
    <w:rsid w:val="00D31D22"/>
    <w:rsid w:val="00D33C83"/>
    <w:rsid w:val="00D42F68"/>
    <w:rsid w:val="00D4512D"/>
    <w:rsid w:val="00D45554"/>
    <w:rsid w:val="00D46C56"/>
    <w:rsid w:val="00D53812"/>
    <w:rsid w:val="00D55316"/>
    <w:rsid w:val="00D614DC"/>
    <w:rsid w:val="00D638CC"/>
    <w:rsid w:val="00D65100"/>
    <w:rsid w:val="00D75B90"/>
    <w:rsid w:val="00D77FC9"/>
    <w:rsid w:val="00D820CA"/>
    <w:rsid w:val="00D84B96"/>
    <w:rsid w:val="00D86D30"/>
    <w:rsid w:val="00D87F19"/>
    <w:rsid w:val="00D902B4"/>
    <w:rsid w:val="00D9463F"/>
    <w:rsid w:val="00D964AB"/>
    <w:rsid w:val="00D969AF"/>
    <w:rsid w:val="00D96F5E"/>
    <w:rsid w:val="00DA264A"/>
    <w:rsid w:val="00DA2DDF"/>
    <w:rsid w:val="00DA3CEB"/>
    <w:rsid w:val="00DA54D1"/>
    <w:rsid w:val="00DB085C"/>
    <w:rsid w:val="00DB1F8B"/>
    <w:rsid w:val="00DB5151"/>
    <w:rsid w:val="00DB5625"/>
    <w:rsid w:val="00DB72C2"/>
    <w:rsid w:val="00DC0AB5"/>
    <w:rsid w:val="00DC399A"/>
    <w:rsid w:val="00DD356E"/>
    <w:rsid w:val="00DD5F87"/>
    <w:rsid w:val="00DE3FEC"/>
    <w:rsid w:val="00DE6B7F"/>
    <w:rsid w:val="00DE7011"/>
    <w:rsid w:val="00DF0672"/>
    <w:rsid w:val="00DF11B1"/>
    <w:rsid w:val="00DF22FC"/>
    <w:rsid w:val="00DF5157"/>
    <w:rsid w:val="00DF78AB"/>
    <w:rsid w:val="00E03695"/>
    <w:rsid w:val="00E14D99"/>
    <w:rsid w:val="00E1568C"/>
    <w:rsid w:val="00E17EA1"/>
    <w:rsid w:val="00E2020C"/>
    <w:rsid w:val="00E22939"/>
    <w:rsid w:val="00E23124"/>
    <w:rsid w:val="00E23DC2"/>
    <w:rsid w:val="00E25A2B"/>
    <w:rsid w:val="00E26F3D"/>
    <w:rsid w:val="00E31225"/>
    <w:rsid w:val="00E42E44"/>
    <w:rsid w:val="00E4557F"/>
    <w:rsid w:val="00E52BE6"/>
    <w:rsid w:val="00E543F6"/>
    <w:rsid w:val="00E54657"/>
    <w:rsid w:val="00E54DD0"/>
    <w:rsid w:val="00E57186"/>
    <w:rsid w:val="00E61734"/>
    <w:rsid w:val="00E6236B"/>
    <w:rsid w:val="00E71552"/>
    <w:rsid w:val="00E7408E"/>
    <w:rsid w:val="00E74E35"/>
    <w:rsid w:val="00E771D7"/>
    <w:rsid w:val="00E7780E"/>
    <w:rsid w:val="00E82518"/>
    <w:rsid w:val="00E832BA"/>
    <w:rsid w:val="00E8625B"/>
    <w:rsid w:val="00E91104"/>
    <w:rsid w:val="00E9142E"/>
    <w:rsid w:val="00E92580"/>
    <w:rsid w:val="00E95A21"/>
    <w:rsid w:val="00E96E69"/>
    <w:rsid w:val="00E96EEC"/>
    <w:rsid w:val="00E9782F"/>
    <w:rsid w:val="00EA4676"/>
    <w:rsid w:val="00EA484D"/>
    <w:rsid w:val="00EA5F0A"/>
    <w:rsid w:val="00EB20F7"/>
    <w:rsid w:val="00EC06B5"/>
    <w:rsid w:val="00EC0A4F"/>
    <w:rsid w:val="00EC61B0"/>
    <w:rsid w:val="00ED003D"/>
    <w:rsid w:val="00ED473A"/>
    <w:rsid w:val="00ED5368"/>
    <w:rsid w:val="00ED7546"/>
    <w:rsid w:val="00ED75AC"/>
    <w:rsid w:val="00EE3804"/>
    <w:rsid w:val="00EE6477"/>
    <w:rsid w:val="00EE77B6"/>
    <w:rsid w:val="00EF3EE8"/>
    <w:rsid w:val="00EF4026"/>
    <w:rsid w:val="00EF4C1D"/>
    <w:rsid w:val="00EF6FA5"/>
    <w:rsid w:val="00EF7CFB"/>
    <w:rsid w:val="00F04C5A"/>
    <w:rsid w:val="00F11C21"/>
    <w:rsid w:val="00F11E78"/>
    <w:rsid w:val="00F20DA9"/>
    <w:rsid w:val="00F23953"/>
    <w:rsid w:val="00F25B64"/>
    <w:rsid w:val="00F367BB"/>
    <w:rsid w:val="00F47AD4"/>
    <w:rsid w:val="00F534CB"/>
    <w:rsid w:val="00F61C76"/>
    <w:rsid w:val="00F63871"/>
    <w:rsid w:val="00F63D23"/>
    <w:rsid w:val="00F72BD8"/>
    <w:rsid w:val="00F73E91"/>
    <w:rsid w:val="00F74E4B"/>
    <w:rsid w:val="00F767F6"/>
    <w:rsid w:val="00F7689A"/>
    <w:rsid w:val="00F76CB2"/>
    <w:rsid w:val="00F83A13"/>
    <w:rsid w:val="00F87C8D"/>
    <w:rsid w:val="00F96303"/>
    <w:rsid w:val="00F97275"/>
    <w:rsid w:val="00FA291D"/>
    <w:rsid w:val="00FB2600"/>
    <w:rsid w:val="00FB292F"/>
    <w:rsid w:val="00FB2DAA"/>
    <w:rsid w:val="00FB3E78"/>
    <w:rsid w:val="00FB48D2"/>
    <w:rsid w:val="00FB5950"/>
    <w:rsid w:val="00FB5E13"/>
    <w:rsid w:val="00FB7742"/>
    <w:rsid w:val="00FB7E6F"/>
    <w:rsid w:val="00FC2E7F"/>
    <w:rsid w:val="00FC6082"/>
    <w:rsid w:val="00FC7953"/>
    <w:rsid w:val="00FD0849"/>
    <w:rsid w:val="00FD5708"/>
    <w:rsid w:val="00FD6F06"/>
    <w:rsid w:val="00FD78C9"/>
    <w:rsid w:val="00FE2A1D"/>
    <w:rsid w:val="00FE57F9"/>
    <w:rsid w:val="00FE610C"/>
    <w:rsid w:val="00FF2E2B"/>
    <w:rsid w:val="00FF4465"/>
    <w:rsid w:val="00FF76BF"/>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A9B3"/>
  <w15:docId w15:val="{3355DBF6-AE0D-4B13-B9AD-E147A34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KeinLeerraum">
    <w:name w:val="No Spacing"/>
    <w:uiPriority w:val="1"/>
    <w:qFormat/>
    <w:rsid w:val="009519FC"/>
    <w:pPr>
      <w:spacing w:after="0"/>
    </w:pPr>
    <w:rPr>
      <w:rFonts w:asciiTheme="minorHAnsi" w:hAnsiTheme="minorHAnsi"/>
      <w:spacing w:val="0"/>
      <w:kern w:val="2"/>
      <w:sz w:val="22"/>
      <w:szCs w:val="2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03315007">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ediss.uni-goettingen.de/handle/11858/1481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3262/PAED2006020" TargetMode="External"/><Relationship Id="rId2" Type="http://schemas.openxmlformats.org/officeDocument/2006/relationships/customXml" Target="../customXml/item2.xml"/><Relationship Id="rId16" Type="http://schemas.openxmlformats.org/officeDocument/2006/relationships/hyperlink" Target="https://doi.org/10.57161/z2024-03-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8-03" TargetMode="External"/><Relationship Id="rId5" Type="http://schemas.openxmlformats.org/officeDocument/2006/relationships/numbering" Target="numbering.xml"/><Relationship Id="rId15" Type="http://schemas.openxmlformats.org/officeDocument/2006/relationships/hyperlink" Target="mailto:sonja.weidmann@uni-marburg.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25656/01:115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ld%20T&#246;pfer\Desktop\Promotion\Publikationen\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2774</Words>
  <Characters>17479</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«(Un-)auffälliges Verhalten» in inklusiven Lernräumen am Beispiel des Schulkonzepts PerLenWerk_x000d_</vt:lpstr>
    </vt:vector>
  </TitlesOfParts>
  <Company/>
  <LinksUpToDate>false</LinksUpToDate>
  <CharactersWithSpaces>20213</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«(Un-)auffälliges Verhalten» in inklusiven Lernräumen am Beispiel des Schulkonzepts PerLenWerk_x000d_</dc:title>
  <dc:subject/>
  <dc:creator>Sonja Weidmann_x000d_</dc:creator>
  <cp:keywords>Schulentwicklung, inklusiver Unterricht, selbständiges Lernen, soziale Interaktion, Raumnutzung, Verhaltensauffälligkeit / développement scolaire, enseignement inclusif, auto-enseignement, interaction sociale, utilisation de l’espace, trouble du comportement</cp:keywords>
  <cp:lastModifiedBy>Schnyder, Silvia</cp:lastModifiedBy>
  <cp:revision>24</cp:revision>
  <cp:lastPrinted>2024-10-29T11:12:00Z</cp:lastPrinted>
  <dcterms:created xsi:type="dcterms:W3CDTF">2024-10-08T14:10:00Z</dcterms:created>
  <dcterms:modified xsi:type="dcterms:W3CDTF">2024-10-29T12:49:00Z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