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8CE" w:themeColor="accent3" w:themeTint="33"/>
  <w:body>
    <w:p w14:paraId="5AB98465" w14:textId="307647F6" w:rsidR="0031627B" w:rsidRDefault="004E6AFF" w:rsidP="00AA565F">
      <w:pPr>
        <w:pStyle w:val="Titel"/>
      </w:pPr>
      <w:proofErr w:type="spellStart"/>
      <w:r>
        <w:t>Fliegendi</w:t>
      </w:r>
      <w:proofErr w:type="spellEnd"/>
      <w:r>
        <w:t xml:space="preserve"> Autos</w:t>
      </w:r>
    </w:p>
    <w:p w14:paraId="5BCF92A3" w14:textId="531B260D" w:rsidR="00AC63B3" w:rsidRPr="00AC63B3" w:rsidRDefault="00AC63B3" w:rsidP="00AC63B3">
      <w:pPr>
        <w:pStyle w:val="Untertitel"/>
      </w:pPr>
      <w:r w:rsidRPr="00AC63B3">
        <w:t xml:space="preserve">Eine junge Frau </w:t>
      </w:r>
      <w:r w:rsidR="00DE2600">
        <w:t>im</w:t>
      </w:r>
      <w:r w:rsidRPr="00AC63B3">
        <w:t xml:space="preserve"> Autismus-Spektrum erzählt</w:t>
      </w:r>
    </w:p>
    <w:p w14:paraId="1A18ED63" w14:textId="49BBB630" w:rsidR="0031627B" w:rsidRPr="00EE6F43" w:rsidRDefault="004E6AFF" w:rsidP="00AA565F">
      <w:pPr>
        <w:pStyle w:val="Author"/>
        <w:rPr>
          <w:lang w:val="it-IT"/>
        </w:rPr>
      </w:pPr>
      <w:r w:rsidRPr="00EE6F43">
        <w:rPr>
          <w:lang w:val="it-IT"/>
        </w:rPr>
        <w:t>Ramona Furger</w:t>
      </w:r>
    </w:p>
    <w:p w14:paraId="747AE92C" w14:textId="3A9953FD" w:rsidR="00917EF9" w:rsidRPr="00EE6F43" w:rsidRDefault="00EA4676" w:rsidP="00AA565F">
      <w:pPr>
        <w:pStyle w:val="Textkrper3"/>
        <w:rPr>
          <w:lang w:val="it-IT"/>
        </w:rPr>
      </w:pPr>
      <w:r w:rsidRPr="00EE6F43">
        <w:rPr>
          <w:rStyle w:val="Fett"/>
          <w:rFonts w:cs="Open Sans SemiCondensed"/>
          <w:lang w:val="it-IT"/>
        </w:rPr>
        <w:t>DOI</w:t>
      </w:r>
      <w:r w:rsidRPr="00EE6F43">
        <w:rPr>
          <w:rFonts w:cs="Open Sans SemiCondensed"/>
          <w:lang w:val="it-IT"/>
        </w:rPr>
        <w:t xml:space="preserve">: </w:t>
      </w:r>
      <w:hyperlink r:id="rId11" w:history="1">
        <w:r w:rsidR="000725AB" w:rsidRPr="000725AB">
          <w:rPr>
            <w:rStyle w:val="Hyperlink"/>
            <w:rFonts w:cs="Open Sans SemiCondensed"/>
            <w:lang w:val="it-IT"/>
          </w:rPr>
          <w:t>https://doi.org/10.57161/z2025-01-</w:t>
        </w:r>
        <w:r w:rsidR="000725AB" w:rsidRPr="00061E3C">
          <w:rPr>
            <w:rStyle w:val="Hyperlink"/>
            <w:bCs w:val="0"/>
            <w:iCs w:val="0"/>
            <w:lang w:val="it-IT"/>
          </w:rPr>
          <w:t>08</w:t>
        </w:r>
      </w:hyperlink>
    </w:p>
    <w:p w14:paraId="35C165ED" w14:textId="0EF3F727" w:rsidR="0031627B" w:rsidRPr="003C76C2" w:rsidRDefault="0031627B" w:rsidP="00AA565F">
      <w:pPr>
        <w:pStyle w:val="Textkrper3"/>
      </w:pPr>
      <w:r w:rsidRPr="00153133">
        <w:t xml:space="preserve">Schweizerische Zeitschrift für Heilpädagogik, Jg. </w:t>
      </w:r>
      <w:r w:rsidR="000864AE">
        <w:t>3</w:t>
      </w:r>
      <w:r w:rsidR="005760F3">
        <w:t>1</w:t>
      </w:r>
      <w:r w:rsidRPr="003C76C2">
        <w:t xml:space="preserve">, </w:t>
      </w:r>
      <w:r w:rsidR="005760F3">
        <w:t>01</w:t>
      </w:r>
      <w:r w:rsidRPr="003C76C2">
        <w:t>/</w:t>
      </w:r>
      <w:r>
        <w:t>2</w:t>
      </w:r>
      <w:r w:rsidR="005760F3">
        <w:t>025</w:t>
      </w:r>
    </w:p>
    <w:p w14:paraId="1957BCFF" w14:textId="77777777" w:rsidR="000E6A66" w:rsidRPr="00153133" w:rsidRDefault="000E6A66" w:rsidP="00AA565F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56F00B87" wp14:editId="519C8597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86C0" w14:textId="434E7FD0" w:rsidR="004E6AFF" w:rsidRPr="0083674F" w:rsidRDefault="004E6AFF" w:rsidP="004A0C99">
      <w:pPr>
        <w:pStyle w:val="Textkrper"/>
        <w:ind w:firstLine="0"/>
        <w:rPr>
          <w:i/>
        </w:rPr>
      </w:pPr>
      <w:bookmarkStart w:id="0" w:name="_Hlk181109735"/>
      <w:r w:rsidRPr="0083674F">
        <w:t xml:space="preserve">Der </w:t>
      </w:r>
      <w:proofErr w:type="spellStart"/>
      <w:r w:rsidRPr="0083674F">
        <w:t>nachfolgendi</w:t>
      </w:r>
      <w:proofErr w:type="spellEnd"/>
      <w:r w:rsidRPr="0083674F">
        <w:t xml:space="preserve"> Text </w:t>
      </w:r>
      <w:proofErr w:type="spellStart"/>
      <w:r w:rsidRPr="0083674F">
        <w:t>enthaltot</w:t>
      </w:r>
      <w:proofErr w:type="spellEnd"/>
      <w:r w:rsidRPr="0083674F">
        <w:t xml:space="preserve"> </w:t>
      </w:r>
      <w:proofErr w:type="gramStart"/>
      <w:r w:rsidRPr="0083674F">
        <w:t>Spure</w:t>
      </w:r>
      <w:proofErr w:type="gramEnd"/>
      <w:r w:rsidRPr="0083674F">
        <w:t xml:space="preserve"> </w:t>
      </w:r>
      <w:proofErr w:type="spellStart"/>
      <w:r w:rsidRPr="0083674F">
        <w:t>vo</w:t>
      </w:r>
      <w:proofErr w:type="spellEnd"/>
      <w:r w:rsidRPr="0083674F">
        <w:t xml:space="preserve"> Ironie, Sarkasmus und passiv-aggressive </w:t>
      </w:r>
      <w:proofErr w:type="spellStart"/>
      <w:r w:rsidRPr="0083674F">
        <w:t>Üssage</w:t>
      </w:r>
      <w:proofErr w:type="spellEnd"/>
      <w:r w:rsidRPr="0083674F">
        <w:t>,</w:t>
      </w:r>
      <w:r w:rsidR="00446B90" w:rsidRPr="0083674F">
        <w:t xml:space="preserve"> </w:t>
      </w:r>
      <w:proofErr w:type="spellStart"/>
      <w:r w:rsidR="00A7509E" w:rsidRPr="0083674F">
        <w:t>f</w:t>
      </w:r>
      <w:r w:rsidRPr="0083674F">
        <w:t>er</w:t>
      </w:r>
      <w:proofErr w:type="spellEnd"/>
      <w:r w:rsidRPr="0083674F">
        <w:t xml:space="preserve"> d </w:t>
      </w:r>
      <w:proofErr w:type="spellStart"/>
      <w:r w:rsidRPr="0083674F">
        <w:t>erlebto</w:t>
      </w:r>
      <w:proofErr w:type="spellEnd"/>
      <w:r w:rsidRPr="0083674F">
        <w:t xml:space="preserve"> Ereignis distanzierter z </w:t>
      </w:r>
      <w:proofErr w:type="spellStart"/>
      <w:r w:rsidRPr="0083674F">
        <w:t>betrachto</w:t>
      </w:r>
      <w:proofErr w:type="spellEnd"/>
      <w:r w:rsidRPr="0083674F">
        <w:t>.</w:t>
      </w:r>
    </w:p>
    <w:p w14:paraId="30736D0F" w14:textId="77777777" w:rsidR="004E6AFF" w:rsidRDefault="004E6AFF" w:rsidP="00AA565F">
      <w:pPr>
        <w:pStyle w:val="berschrift1"/>
      </w:pPr>
      <w:bookmarkStart w:id="1" w:name="_Hlk179298981"/>
      <w:bookmarkEnd w:id="0"/>
      <w:proofErr w:type="spellStart"/>
      <w:r>
        <w:t>Fliegendi</w:t>
      </w:r>
      <w:proofErr w:type="spellEnd"/>
      <w:r>
        <w:t xml:space="preserve"> Autos</w:t>
      </w:r>
    </w:p>
    <w:p w14:paraId="42D3AD83" w14:textId="72CA7CDB" w:rsidR="004E6AFF" w:rsidRDefault="004E6AFF" w:rsidP="005A64C8">
      <w:pPr>
        <w:pStyle w:val="Zitat1"/>
        <w:ind w:left="0"/>
        <w:jc w:val="left"/>
      </w:pPr>
      <w:r>
        <w:t>Wenni als Chind ani fortschrittlich Züekunft gedeicht ha</w:t>
      </w:r>
      <w:r w:rsidR="004B3603">
        <w:br/>
      </w:r>
      <w:r w:rsidR="00C2254F">
        <w:t>h</w:t>
      </w:r>
      <w:r>
        <w:t>ani fliegendi Autos, Hologramm und Laserschwärti gseh</w:t>
      </w:r>
    </w:p>
    <w:p w14:paraId="279E8CDE" w14:textId="5D24C0C3" w:rsidR="004E6AFF" w:rsidRDefault="004E6AFF" w:rsidP="005A64C8">
      <w:pPr>
        <w:pStyle w:val="Zitat1"/>
        <w:ind w:left="0"/>
        <w:jc w:val="left"/>
      </w:pPr>
      <w:r>
        <w:t>Jetzt bini aschinond erwagso</w:t>
      </w:r>
      <w:r w:rsidR="005A64C8">
        <w:br/>
      </w:r>
      <w:r>
        <w:t>und gseh uf miner Undercover Mission</w:t>
      </w:r>
      <w:r w:rsidR="00D70213">
        <w:br/>
      </w:r>
      <w:r>
        <w:t>dass d Mänsche en Erklärig brüchent</w:t>
      </w:r>
      <w:r w:rsidR="00D70213">
        <w:br/>
      </w:r>
      <w:r w:rsidR="002E7E4B">
        <w:t>f</w:t>
      </w:r>
      <w:r>
        <w:t>er respektvoll mit mier umzgah</w:t>
      </w:r>
    </w:p>
    <w:p w14:paraId="017A7981" w14:textId="6603E58F" w:rsidR="004E6AFF" w:rsidRDefault="00D70213" w:rsidP="005A64C8">
      <w:pPr>
        <w:pStyle w:val="Zitat1"/>
        <w:ind w:left="0"/>
        <w:jc w:val="left"/>
      </w:pPr>
      <w:r>
        <w:t>«</w:t>
      </w:r>
      <w:r w:rsidR="004E6AFF" w:rsidRPr="008D0B0C">
        <w:t>Dü bisch nit autistisch</w:t>
      </w:r>
      <w:r>
        <w:br/>
      </w:r>
      <w:r w:rsidR="00D84E61">
        <w:t>d</w:t>
      </w:r>
      <w:r w:rsidR="004E6AFF" w:rsidRPr="008D0B0C">
        <w:t>ü bisch vill z empathisch</w:t>
      </w:r>
      <w:r>
        <w:t>»</w:t>
      </w:r>
      <w:r>
        <w:br/>
      </w:r>
      <w:r w:rsidR="004E6AFF">
        <w:t>Nur will d einzig Informationsquella en uberspitzte Film üs de 80er isch</w:t>
      </w:r>
      <w:r>
        <w:br/>
      </w:r>
      <w:r w:rsidR="004E6AFF">
        <w:t>bini trotzdem autistisch</w:t>
      </w:r>
    </w:p>
    <w:p w14:paraId="6BFE3230" w14:textId="2A374F84" w:rsidR="004E6AFF" w:rsidRDefault="00BB37B7" w:rsidP="005A64C8">
      <w:pPr>
        <w:pStyle w:val="Zitat1"/>
        <w:ind w:left="0"/>
        <w:jc w:val="left"/>
      </w:pPr>
      <w:r>
        <w:t>«</w:t>
      </w:r>
      <w:r w:rsidR="004E6AFF">
        <w:t>Aber dü gsehsch nit autistisch üs</w:t>
      </w:r>
      <w:r w:rsidR="00D84E61">
        <w:t>»</w:t>
      </w:r>
      <w:r>
        <w:br/>
      </w:r>
      <w:r w:rsidR="004E6AFF">
        <w:t>Ich weiss dasi nit vill Ähnlichkeite mim Sheldon Cooper ha</w:t>
      </w:r>
      <w:r>
        <w:br/>
      </w:r>
      <w:r w:rsidR="004E6AFF">
        <w:t>oder mitm Chind va der Kollegin vam Grosstanti va dinem ehemaligo Nachbar</w:t>
      </w:r>
    </w:p>
    <w:p w14:paraId="3B974907" w14:textId="3E8A8E4B" w:rsidR="004E6AFF" w:rsidRDefault="00BB37B7" w:rsidP="005A64C8">
      <w:pPr>
        <w:pStyle w:val="Zitat1"/>
        <w:ind w:left="0"/>
        <w:jc w:val="left"/>
      </w:pPr>
      <w:r>
        <w:t>«</w:t>
      </w:r>
      <w:r w:rsidR="004E6AFF">
        <w:t>Äch, dü bisch äml normal</w:t>
      </w:r>
      <w:r>
        <w:t>»</w:t>
      </w:r>
      <w:r>
        <w:br/>
      </w:r>
      <w:r w:rsidR="004E6AFF">
        <w:t>Summi Lit deichent</w:t>
      </w:r>
      <w:r w:rsidR="00BB43DA">
        <w:t>,</w:t>
      </w:r>
      <w:r w:rsidR="004E6AFF">
        <w:t xml:space="preserve"> das isch es Komplim</w:t>
      </w:r>
      <w:r w:rsidR="00CC2741">
        <w:t>ä</w:t>
      </w:r>
      <w:r w:rsidR="004E6AFF">
        <w:t>nt</w:t>
      </w:r>
      <w:r>
        <w:br/>
      </w:r>
      <w:r w:rsidR="004E6AFF">
        <w:t>aber eu lieb gmeinte Ableismus isch verletzend</w:t>
      </w:r>
    </w:p>
    <w:p w14:paraId="6FA62F88" w14:textId="6481A9F0" w:rsidR="004E6AFF" w:rsidRDefault="00BB37B7" w:rsidP="005A64C8">
      <w:pPr>
        <w:pStyle w:val="Zitat1"/>
        <w:ind w:left="0"/>
        <w:jc w:val="left"/>
      </w:pPr>
      <w:r>
        <w:t>«</w:t>
      </w:r>
      <w:r w:rsidR="004E6AFF">
        <w:t>Aber dü bisch doch vill unerwägs und hesch Freunda</w:t>
      </w:r>
      <w:r>
        <w:t>»</w:t>
      </w:r>
      <w:r>
        <w:br/>
      </w:r>
      <w:r w:rsidR="004E6AFF">
        <w:t>Der Satz wird eu gäro bi depressivo Episode agwendot</w:t>
      </w:r>
    </w:p>
    <w:p w14:paraId="50290209" w14:textId="5D613C18" w:rsidR="004E6AFF" w:rsidRDefault="00BB37B7" w:rsidP="005A64C8">
      <w:pPr>
        <w:pStyle w:val="Zitat1"/>
        <w:ind w:left="0"/>
        <w:jc w:val="left"/>
      </w:pPr>
      <w:r>
        <w:t>«</w:t>
      </w:r>
      <w:r w:rsidR="004E6AFF">
        <w:t>Aber schi cha ja Beziehige üfbauo</w:t>
      </w:r>
      <w:r>
        <w:t>»</w:t>
      </w:r>
      <w:r>
        <w:br/>
      </w:r>
      <w:r w:rsidR="004E6AFF">
        <w:t>Das geit sogar ganz güet mit Lit</w:t>
      </w:r>
      <w:r w:rsidR="00963E97">
        <w:t>,</w:t>
      </w:r>
      <w:r w:rsidR="004E6AFF">
        <w:t xml:space="preserve"> wa sägent</w:t>
      </w:r>
      <w:r w:rsidR="00963E97">
        <w:t>,</w:t>
      </w:r>
      <w:r w:rsidR="004E6AFF">
        <w:t xml:space="preserve"> was schi meinent</w:t>
      </w:r>
      <w:r>
        <w:br/>
      </w:r>
      <w:r w:rsidR="004E6AFF">
        <w:t xml:space="preserve">anstatt mi uf e Schnitzeljagd z schiko </w:t>
      </w:r>
      <w:r w:rsidR="00510338">
        <w:br/>
      </w:r>
      <w:r w:rsidR="00BB43DA">
        <w:t>f</w:t>
      </w:r>
      <w:r w:rsidR="004E6AFF">
        <w:t>er d Intention vo ihrer Üssag z findo</w:t>
      </w:r>
    </w:p>
    <w:p w14:paraId="3EF3E2CB" w14:textId="3DDBA8B8" w:rsidR="004E6AFF" w:rsidRDefault="00490791" w:rsidP="005A64C8">
      <w:pPr>
        <w:pStyle w:val="Zitat1"/>
        <w:ind w:left="0"/>
        <w:jc w:val="left"/>
      </w:pPr>
      <w:r w:rsidRPr="00490791">
        <w:rPr>
          <w:rFonts w:ascii="Times New Roman" w:eastAsia="Open Sans SemiCondensed" w:hAnsi="Times New Roman" w:cs="Times New Roman"/>
          <w:i w:val="0"/>
          <w:iCs w:val="0"/>
          <w:color w:val="auto"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9AE0" wp14:editId="5866ED69">
                <wp:simplePos x="0" y="0"/>
                <wp:positionH relativeFrom="column">
                  <wp:posOffset>-1183957</wp:posOffset>
                </wp:positionH>
                <wp:positionV relativeFrom="paragraph">
                  <wp:posOffset>588474</wp:posOffset>
                </wp:positionV>
                <wp:extent cx="1109980" cy="431165"/>
                <wp:effectExtent l="263207" t="0" r="258128" b="0"/>
                <wp:wrapNone/>
                <wp:docPr id="1780402534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C8A05" w14:textId="77777777" w:rsidR="00490791" w:rsidRDefault="00490791" w:rsidP="00490791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9AE0" id="Rechteck 1" o:spid="_x0000_s1026" style="position:absolute;margin-left:-93.2pt;margin-top:46.35pt;width:87.4pt;height:33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" filled="f" stroked="f">
                <v:textbox style="layout-flow:vertical;mso-layout-flow-alt:bottom-to-top">
                  <w:txbxContent>
                    <w:p w14:paraId="6FEC8A05" w14:textId="77777777" w:rsidR="00490791" w:rsidRDefault="00490791" w:rsidP="00490791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BB37B7">
        <w:t>«</w:t>
      </w:r>
      <w:r w:rsidR="004E6AFF">
        <w:t>Hito sind alli plötzlich autistisch</w:t>
      </w:r>
      <w:r w:rsidR="00BB37B7">
        <w:t>»</w:t>
      </w:r>
      <w:r w:rsidR="00BB37B7">
        <w:br/>
      </w:r>
      <w:r w:rsidR="004E6AFF">
        <w:t>Geschter siwer eu scho autistisch gsi</w:t>
      </w:r>
    </w:p>
    <w:p w14:paraId="7F0853D1" w14:textId="03BB498C" w:rsidR="004E6AFF" w:rsidRDefault="00511F38" w:rsidP="005A64C8">
      <w:pPr>
        <w:pStyle w:val="Zitat1"/>
        <w:ind w:left="0"/>
        <w:jc w:val="left"/>
      </w:pPr>
      <w:r>
        <w:lastRenderedPageBreak/>
        <w:t>«</w:t>
      </w:r>
      <w:r w:rsidR="004E6AFF" w:rsidRPr="006D3AB0">
        <w:t>Hito müess mo allom e Namo gäh</w:t>
      </w:r>
      <w:r>
        <w:t>»</w:t>
      </w:r>
      <w:r w:rsidR="00BB37B7" w:rsidRPr="006D3AB0">
        <w:br/>
      </w:r>
      <w:r w:rsidR="004E6AFF">
        <w:t>Dank dem Namo weissi d Ursach va 90% vo mine Problem</w:t>
      </w:r>
    </w:p>
    <w:p w14:paraId="39EBF26D" w14:textId="1041666E" w:rsidR="004E6AFF" w:rsidRDefault="004E6AFF" w:rsidP="005A64C8">
      <w:pPr>
        <w:pStyle w:val="Zitat1"/>
        <w:ind w:left="0"/>
        <w:jc w:val="left"/>
      </w:pPr>
      <w:r>
        <w:t>und mine persönlich Favorit</w:t>
      </w:r>
      <w:r w:rsidR="006D3AB0">
        <w:br/>
        <w:t>«</w:t>
      </w:r>
      <w:r>
        <w:t>Wier si doch alli e biz autistisch</w:t>
      </w:r>
      <w:r w:rsidR="006D3AB0">
        <w:br/>
      </w:r>
      <w:r>
        <w:t>Ich macho das eu</w:t>
      </w:r>
      <w:r w:rsidR="006D3AB0">
        <w:t>»</w:t>
      </w:r>
      <w:r w:rsidR="006D3AB0">
        <w:br/>
      </w:r>
      <w:r>
        <w:t>Autischte sind eu kei Aliens</w:t>
      </w:r>
      <w:r w:rsidR="006D3AB0">
        <w:br/>
      </w:r>
      <w:r>
        <w:t>wa ubernatürlichi Sache mächent</w:t>
      </w:r>
    </w:p>
    <w:p w14:paraId="1011B8DB" w14:textId="1E0331A9" w:rsidR="00E36129" w:rsidRDefault="004E6AFF" w:rsidP="005A64C8">
      <w:pPr>
        <w:pStyle w:val="Zitat1"/>
        <w:ind w:left="0"/>
        <w:jc w:val="left"/>
      </w:pPr>
      <w:r>
        <w:t>Ich weiss nit</w:t>
      </w:r>
      <w:r w:rsidR="006D42B3">
        <w:t>,</w:t>
      </w:r>
      <w:r>
        <w:t xml:space="preserve"> was dü uber Autismus weisch</w:t>
      </w:r>
      <w:r w:rsidR="00E36129">
        <w:br/>
      </w:r>
      <w:r>
        <w:t>aber</w:t>
      </w:r>
    </w:p>
    <w:p w14:paraId="7B51CA37" w14:textId="1CE07C0B" w:rsidR="004E6AFF" w:rsidRDefault="004E6AFF" w:rsidP="005A64C8">
      <w:pPr>
        <w:pStyle w:val="Zitat1"/>
        <w:ind w:left="0"/>
        <w:jc w:val="left"/>
      </w:pPr>
      <w:r>
        <w:t>Ich wellti mine Chopf gägo d Wand schlah</w:t>
      </w:r>
      <w:r w:rsidR="006D42B3">
        <w:t>,</w:t>
      </w:r>
      <w:r>
        <w:t xml:space="preserve"> weni uberstimuliert bi</w:t>
      </w:r>
      <w:r w:rsidR="00E36129">
        <w:br/>
      </w:r>
      <w:r>
        <w:t>aber ich machos nit</w:t>
      </w:r>
    </w:p>
    <w:p w14:paraId="00EF2424" w14:textId="2402C60B" w:rsidR="004E6AFF" w:rsidRDefault="004E6AFF" w:rsidP="005A64C8">
      <w:pPr>
        <w:pStyle w:val="Zitat1"/>
        <w:ind w:left="0"/>
        <w:jc w:val="left"/>
      </w:pPr>
      <w:r>
        <w:t>Ich wellti im Bus höiro</w:t>
      </w:r>
      <w:r w:rsidR="007A7BE4">
        <w:t>,</w:t>
      </w:r>
      <w:r>
        <w:t xml:space="preserve"> wenn es Chind flännt</w:t>
      </w:r>
      <w:r w:rsidR="00E36129">
        <w:br/>
      </w:r>
      <w:r>
        <w:t>aber ich machos nit</w:t>
      </w:r>
    </w:p>
    <w:p w14:paraId="449C40C5" w14:textId="1DA4B8A8" w:rsidR="004E6AFF" w:rsidRDefault="004E6AFF" w:rsidP="005A64C8">
      <w:pPr>
        <w:pStyle w:val="Zitat1"/>
        <w:ind w:left="0"/>
        <w:jc w:val="left"/>
      </w:pPr>
      <w:r>
        <w:t>Ich wellti mis Plüschtier inr Öffentlichkeit bi mier ha und dra schmecko</w:t>
      </w:r>
      <w:r w:rsidR="00E36129">
        <w:br/>
      </w:r>
      <w:r>
        <w:t>aber ich machos nit</w:t>
      </w:r>
    </w:p>
    <w:p w14:paraId="7FEB0DA9" w14:textId="02332251" w:rsidR="004E6AFF" w:rsidRDefault="00E91861" w:rsidP="005A64C8">
      <w:pPr>
        <w:pStyle w:val="Zitat1"/>
        <w:ind w:left="0"/>
        <w:jc w:val="left"/>
      </w:pPr>
      <w:r>
        <w:t>V</w:t>
      </w:r>
      <w:r w:rsidR="004E6AFF">
        <w:t>oller Scham trägi witerhin mini neurotypisch Maska</w:t>
      </w:r>
      <w:r w:rsidR="002F778E">
        <w:br/>
      </w:r>
      <w:r w:rsidR="004E6AFF">
        <w:t>verstecko mi im Dunklo</w:t>
      </w:r>
      <w:r w:rsidR="002F778E">
        <w:br/>
      </w:r>
      <w:r w:rsidR="004E6AFF">
        <w:t>bis schich mini lunar betribo Batterie gnüeg üfglado het</w:t>
      </w:r>
      <w:r w:rsidR="002F778E">
        <w:br/>
      </w:r>
      <w:r w:rsidR="00ED6D75">
        <w:t>f</w:t>
      </w:r>
      <w:r w:rsidR="004E6AFF">
        <w:t>er mini negschti Showilag</w:t>
      </w:r>
      <w:r w:rsidR="002F778E">
        <w:br/>
      </w:r>
      <w:r w:rsidR="004E6AFF">
        <w:t>im oberflächlicho Theaterstuck</w:t>
      </w:r>
      <w:r w:rsidR="002F778E">
        <w:br/>
      </w:r>
      <w:r w:rsidR="004E6AFF">
        <w:t xml:space="preserve">wa gschribo isch </w:t>
      </w:r>
      <w:r w:rsidR="00ED6D75">
        <w:t>f</w:t>
      </w:r>
      <w:r w:rsidR="004E6AFF">
        <w:t>er neurotypischi Lit</w:t>
      </w:r>
      <w:r w:rsidR="002F778E">
        <w:br/>
      </w:r>
      <w:r w:rsidR="004E6AFF">
        <w:t xml:space="preserve">und </w:t>
      </w:r>
      <w:r w:rsidR="002F778E">
        <w:t>«</w:t>
      </w:r>
      <w:r w:rsidR="004E6AFF">
        <w:t>tüe doch nit so empfindlich</w:t>
      </w:r>
      <w:r w:rsidR="002F778E">
        <w:t>»</w:t>
      </w:r>
      <w:r w:rsidR="004E6AFF">
        <w:t xml:space="preserve"> heisst</w:t>
      </w:r>
    </w:p>
    <w:p w14:paraId="38005B29" w14:textId="640382D9" w:rsidR="004E6AFF" w:rsidRDefault="004E6AFF" w:rsidP="005A64C8">
      <w:pPr>
        <w:pStyle w:val="Zitat1"/>
        <w:ind w:left="0"/>
        <w:jc w:val="left"/>
      </w:pPr>
      <w:r>
        <w:t>Wenni de mal wieder afah uber Autismus z redo</w:t>
      </w:r>
      <w:r w:rsidR="002F778E">
        <w:br/>
      </w:r>
      <w:r>
        <w:t>und d Lit mich verwirrt alüegent und frägent</w:t>
      </w:r>
      <w:r w:rsidR="002F778E">
        <w:br/>
      </w:r>
      <w:r w:rsidR="00850AD6">
        <w:t>«</w:t>
      </w:r>
      <w:r>
        <w:t>Aber was isch de Autismus eigentli?</w:t>
      </w:r>
      <w:r w:rsidR="002F778E">
        <w:t>»</w:t>
      </w:r>
      <w:r w:rsidR="002F778E">
        <w:br/>
      </w:r>
      <w:r>
        <w:t xml:space="preserve">bini zimli uberfordert und ha ufzmal eu kei </w:t>
      </w:r>
      <w:r w:rsidR="00CD0845">
        <w:t>A</w:t>
      </w:r>
      <w:r>
        <w:t>hnig me</w:t>
      </w:r>
      <w:r w:rsidR="002F778E">
        <w:br/>
      </w:r>
      <w:r w:rsidR="00C03FB9">
        <w:t>s</w:t>
      </w:r>
      <w:r>
        <w:t>o als weri nit jede Tag mit Herüsfordrige konfrontiert</w:t>
      </w:r>
    </w:p>
    <w:p w14:paraId="46E7FCC0" w14:textId="746E372F" w:rsidR="004E6AFF" w:rsidRDefault="004E6AFF" w:rsidP="005A64C8">
      <w:pPr>
        <w:pStyle w:val="Zitat1"/>
        <w:ind w:left="0"/>
        <w:jc w:val="left"/>
      </w:pPr>
      <w:r>
        <w:t>In Wirklichkeit is meischtens nit en sozial inkompetente,</w:t>
      </w:r>
      <w:r w:rsidR="002F778E">
        <w:br/>
      </w:r>
      <w:r>
        <w:t>komische wiisse Botsch wa umchaheurot,</w:t>
      </w:r>
      <w:r w:rsidR="002F778E">
        <w:br/>
      </w:r>
      <w:r>
        <w:t>aber darfer es Mathegenie isch</w:t>
      </w:r>
      <w:r w:rsidR="002F778E">
        <w:br/>
      </w:r>
      <w:r>
        <w:t>Autischte sind kei Attraktion oder es Spektakel</w:t>
      </w:r>
    </w:p>
    <w:p w14:paraId="456A817C" w14:textId="209122E7" w:rsidR="004E6AFF" w:rsidRDefault="004E6AFF" w:rsidP="005A64C8">
      <w:pPr>
        <w:pStyle w:val="Zitat1"/>
        <w:ind w:left="0"/>
        <w:jc w:val="left"/>
      </w:pPr>
      <w:r>
        <w:t>Eu ich bi nit es emotionslosos Superhirn</w:t>
      </w:r>
      <w:r w:rsidR="002F778E">
        <w:br/>
      </w:r>
      <w:r>
        <w:t xml:space="preserve">eher </w:t>
      </w:r>
      <w:r w:rsidR="005B33B2">
        <w:t>ds</w:t>
      </w:r>
      <w:r>
        <w:t xml:space="preserve"> Gägoteil</w:t>
      </w:r>
      <w:r w:rsidR="002F778E">
        <w:br/>
      </w:r>
      <w:r>
        <w:t>Ich bi e hochsensibli durchschnittlichi Person</w:t>
      </w:r>
      <w:r w:rsidR="002F778E">
        <w:br/>
      </w:r>
      <w:r>
        <w:t>wa schich nie cha merko</w:t>
      </w:r>
      <w:r w:rsidR="004327AE">
        <w:t>,</w:t>
      </w:r>
      <w:r>
        <w:t xml:space="preserve"> wo jetzt der Weichspieler und</w:t>
      </w:r>
      <w:r w:rsidR="002F778E">
        <w:br/>
      </w:r>
      <w:r>
        <w:t xml:space="preserve">wo </w:t>
      </w:r>
      <w:r w:rsidR="00FE265B">
        <w:t>ds</w:t>
      </w:r>
      <w:r>
        <w:t xml:space="preserve"> Wäschmittel dri chunnt</w:t>
      </w:r>
    </w:p>
    <w:p w14:paraId="21F63F4D" w14:textId="7AF4AB51" w:rsidR="004E6AFF" w:rsidRDefault="000D42FC" w:rsidP="005A64C8">
      <w:pPr>
        <w:pStyle w:val="Zitat1"/>
        <w:ind w:left="0"/>
        <w:jc w:val="left"/>
      </w:pPr>
      <w:r w:rsidRPr="000D42FC">
        <w:rPr>
          <w:rFonts w:ascii="Times New Roman" w:eastAsia="Open Sans SemiCondensed" w:hAnsi="Times New Roman" w:cs="Times New Roman"/>
          <w:i w:val="0"/>
          <w:iCs w:val="0"/>
          <w:color w:val="auto"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A6AF0" wp14:editId="3DC5B228">
                <wp:simplePos x="0" y="0"/>
                <wp:positionH relativeFrom="column">
                  <wp:posOffset>-1199832</wp:posOffset>
                </wp:positionH>
                <wp:positionV relativeFrom="paragraph">
                  <wp:posOffset>43790</wp:posOffset>
                </wp:positionV>
                <wp:extent cx="1109980" cy="431165"/>
                <wp:effectExtent l="263207" t="0" r="258128" b="0"/>
                <wp:wrapNone/>
                <wp:docPr id="992536428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7F7F6" w14:textId="77777777" w:rsidR="000D42FC" w:rsidRDefault="000D42FC" w:rsidP="000D42FC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A6AF0" id="_x0000_s1027" style="position:absolute;margin-left:-94.45pt;margin-top:3.45pt;width:87.4pt;height:33.9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" filled="f" stroked="f">
                <v:textbox style="layout-flow:vertical;mso-layout-flow-alt:bottom-to-top">
                  <w:txbxContent>
                    <w:p w14:paraId="29D7F7F6" w14:textId="77777777" w:rsidR="000D42FC" w:rsidRDefault="000D42FC" w:rsidP="000D42FC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4E6AFF">
        <w:t xml:space="preserve">Also was isch Autismus jetzt eigentli </w:t>
      </w:r>
      <w:r w:rsidR="00235958">
        <w:t>f</w:t>
      </w:r>
      <w:r w:rsidR="004E6AFF">
        <w:t>er mich?</w:t>
      </w:r>
    </w:p>
    <w:p w14:paraId="05643B7A" w14:textId="45AC6516" w:rsidR="004E6AFF" w:rsidRDefault="004E6AFF" w:rsidP="005A64C8">
      <w:pPr>
        <w:pStyle w:val="Zitat1"/>
        <w:ind w:left="0"/>
        <w:jc w:val="left"/>
      </w:pPr>
      <w:r>
        <w:lastRenderedPageBreak/>
        <w:t>Als 20-Jährigi flännendo üsm Restaurant sekklo</w:t>
      </w:r>
      <w:r w:rsidR="002F778E">
        <w:br/>
      </w:r>
      <w:r>
        <w:t xml:space="preserve">will </w:t>
      </w:r>
      <w:r w:rsidR="00FA1C9E">
        <w:t>ds</w:t>
      </w:r>
      <w:r>
        <w:t xml:space="preserve"> Bsteck va de andro Lit z l</w:t>
      </w:r>
      <w:r w:rsidR="005E707C">
        <w:t>ü</w:t>
      </w:r>
      <w:r>
        <w:t>üt ufi Täller schla</w:t>
      </w:r>
      <w:r w:rsidR="005E707C">
        <w:t>a</w:t>
      </w:r>
      <w:r>
        <w:t>t,</w:t>
      </w:r>
    </w:p>
    <w:p w14:paraId="4F4621E7" w14:textId="293B54A9" w:rsidR="004E6AFF" w:rsidRDefault="004B63BC" w:rsidP="005A64C8">
      <w:pPr>
        <w:pStyle w:val="Zitat1"/>
        <w:ind w:left="0"/>
        <w:jc w:val="left"/>
      </w:pPr>
      <w:r>
        <w:t>a</w:t>
      </w:r>
      <w:r w:rsidR="004E6AFF">
        <w:t>ls 23-Jährigi nervös nebs miner Mama stah</w:t>
      </w:r>
      <w:r w:rsidR="002F778E">
        <w:br/>
      </w:r>
      <w:r w:rsidR="004E6AFF">
        <w:t xml:space="preserve">währenddem schi </w:t>
      </w:r>
      <w:r w:rsidR="005E707C">
        <w:t>f</w:t>
      </w:r>
      <w:r w:rsidR="004E6AFF">
        <w:t>er mich dom Zahnarzt alitot,</w:t>
      </w:r>
    </w:p>
    <w:p w14:paraId="292617AB" w14:textId="177AFA42" w:rsidR="004E6AFF" w:rsidRDefault="004E6AFF" w:rsidP="005A64C8">
      <w:pPr>
        <w:pStyle w:val="Zitat1"/>
        <w:ind w:left="0"/>
        <w:jc w:val="left"/>
      </w:pPr>
      <w:r>
        <w:t>en Reizuberflüetig z ha</w:t>
      </w:r>
      <w:r w:rsidR="000F2B3D">
        <w:t>,</w:t>
      </w:r>
      <w:r>
        <w:t xml:space="preserve"> weni versüecho</w:t>
      </w:r>
      <w:r w:rsidR="002F778E">
        <w:br/>
      </w:r>
      <w:r>
        <w:t>ohni Chopfhörer und Icheufslischta izcheufo,</w:t>
      </w:r>
    </w:p>
    <w:p w14:paraId="27C2FCA8" w14:textId="31D89C06" w:rsidR="004E6AFF" w:rsidRDefault="004E6AFF" w:rsidP="005A64C8">
      <w:pPr>
        <w:pStyle w:val="Zitat1"/>
        <w:ind w:left="0"/>
        <w:jc w:val="left"/>
      </w:pPr>
      <w:r>
        <w:t>mis Wisso uber Neurodiversität vo Reddit z ha</w:t>
      </w:r>
      <w:r w:rsidR="002F778E">
        <w:br/>
      </w:r>
      <w:r>
        <w:t>wills schich uf andro Site</w:t>
      </w:r>
      <w:r w:rsidR="002F778E">
        <w:br/>
      </w:r>
      <w:r>
        <w:t>und im ächto Läbo so afühlt</w:t>
      </w:r>
      <w:r w:rsidR="002F778E">
        <w:br/>
      </w:r>
      <w:r>
        <w:t>als würdis autistischi Erwagsni</w:t>
      </w:r>
      <w:r w:rsidR="002F778E">
        <w:br/>
      </w:r>
      <w:r>
        <w:t>uf dischom Planet gar nit gäh,</w:t>
      </w:r>
    </w:p>
    <w:p w14:paraId="4CB00A90" w14:textId="642B94C3" w:rsidR="004E6AFF" w:rsidRDefault="004E6AFF" w:rsidP="005A64C8">
      <w:pPr>
        <w:pStyle w:val="Zitat1"/>
        <w:ind w:left="0"/>
        <w:jc w:val="left"/>
      </w:pPr>
      <w:r>
        <w:t>Lieder va mine Lieblingskünschtler ersch Jahri später z loso</w:t>
      </w:r>
      <w:r w:rsidR="002F778E">
        <w:br/>
      </w:r>
      <w:r>
        <w:t xml:space="preserve">will </w:t>
      </w:r>
      <w:r w:rsidR="00A37643">
        <w:t>N</w:t>
      </w:r>
      <w:r>
        <w:t>eus eifach zu schwierig isch,</w:t>
      </w:r>
    </w:p>
    <w:p w14:paraId="37B8EBE0" w14:textId="39C56F79" w:rsidR="004E6AFF" w:rsidRDefault="004E6AFF" w:rsidP="005A64C8">
      <w:pPr>
        <w:pStyle w:val="Zitat1"/>
        <w:ind w:left="0"/>
        <w:jc w:val="left"/>
      </w:pPr>
      <w:r>
        <w:t>lieber amo Metal Konzert z sii</w:t>
      </w:r>
      <w:r w:rsidR="002F778E">
        <w:br/>
      </w:r>
      <w:r>
        <w:t>als mit 2 andro Lit im Wartezimmer z sitzo,</w:t>
      </w:r>
    </w:p>
    <w:p w14:paraId="75FCDA42" w14:textId="46199B8D" w:rsidR="004E6AFF" w:rsidRDefault="004E6AFF" w:rsidP="005A64C8">
      <w:pPr>
        <w:pStyle w:val="Zitat1"/>
        <w:ind w:left="0"/>
        <w:jc w:val="left"/>
      </w:pPr>
      <w:r>
        <w:t>der unbewussti Drang Grüschi nahzmacho</w:t>
      </w:r>
      <w:r w:rsidR="002F778E">
        <w:br/>
      </w:r>
      <w:r>
        <w:t>und dadurch in unangnähmi Situatione z grato,</w:t>
      </w:r>
    </w:p>
    <w:p w14:paraId="4D17C715" w14:textId="702936D0" w:rsidR="004E6AFF" w:rsidRDefault="004E6AFF" w:rsidP="005A64C8">
      <w:pPr>
        <w:pStyle w:val="Zitat1"/>
        <w:ind w:left="0"/>
        <w:jc w:val="left"/>
      </w:pPr>
      <w:r>
        <w:t>jede Morgo und Abo der glich Ableuf z ha</w:t>
      </w:r>
      <w:r w:rsidR="002F778E">
        <w:br/>
      </w:r>
      <w:r>
        <w:t>eu wenner uberheupt kei Sinn macht,</w:t>
      </w:r>
    </w:p>
    <w:p w14:paraId="5C4AF593" w14:textId="417BF28F" w:rsidR="004E6AFF" w:rsidRDefault="004E6AFF" w:rsidP="005A64C8">
      <w:pPr>
        <w:pStyle w:val="Zitat1"/>
        <w:ind w:left="0"/>
        <w:jc w:val="left"/>
      </w:pPr>
      <w:r>
        <w:t>alltägliche Gspräch nit chenno z folgo</w:t>
      </w:r>
      <w:r w:rsidR="002F778E">
        <w:br/>
      </w:r>
      <w:r>
        <w:t>will es Liecht am flackro isch,</w:t>
      </w:r>
    </w:p>
    <w:p w14:paraId="411EE571" w14:textId="5D5B1499" w:rsidR="004E6AFF" w:rsidRDefault="004E6AFF" w:rsidP="005A64C8">
      <w:pPr>
        <w:pStyle w:val="Zitat1"/>
        <w:ind w:left="0"/>
        <w:jc w:val="left"/>
      </w:pPr>
      <w:r>
        <w:t xml:space="preserve">mich so fescht uf d </w:t>
      </w:r>
      <w:r w:rsidR="0092547E">
        <w:t>«</w:t>
      </w:r>
      <w:r>
        <w:t>richtig</w:t>
      </w:r>
      <w:r w:rsidR="0092547E">
        <w:t>»</w:t>
      </w:r>
      <w:r>
        <w:t xml:space="preserve"> Mengi an Blickkontakt z konzentriero</w:t>
      </w:r>
      <w:r w:rsidR="002F778E">
        <w:br/>
      </w:r>
      <w:r>
        <w:t>dasi gar nit richtig cha züeloso,</w:t>
      </w:r>
    </w:p>
    <w:p w14:paraId="7E8DAC53" w14:textId="2D94E361" w:rsidR="002F778E" w:rsidRDefault="004E6AFF" w:rsidP="005A64C8">
      <w:pPr>
        <w:pStyle w:val="Zitat1"/>
        <w:ind w:left="0"/>
        <w:jc w:val="left"/>
      </w:pPr>
      <w:r>
        <w:t>vor Uberfordrig nimme chenno z redo,</w:t>
      </w:r>
    </w:p>
    <w:p w14:paraId="29153341" w14:textId="11E87C3D" w:rsidR="004E6AFF" w:rsidRDefault="004E6AFF" w:rsidP="005A64C8">
      <w:pPr>
        <w:pStyle w:val="Zitat1"/>
        <w:ind w:left="0"/>
        <w:jc w:val="left"/>
      </w:pPr>
      <w:r>
        <w:t>bestraft z</w:t>
      </w:r>
      <w:r w:rsidR="00F8531F">
        <w:t xml:space="preserve"> </w:t>
      </w:r>
      <w:r>
        <w:t xml:space="preserve">wärdo will mo </w:t>
      </w:r>
      <w:r w:rsidR="002F778E">
        <w:t>«</w:t>
      </w:r>
      <w:r>
        <w:t>zu ehrlich</w:t>
      </w:r>
      <w:r w:rsidR="002F778E">
        <w:t>»</w:t>
      </w:r>
      <w:r>
        <w:t xml:space="preserve"> isch,</w:t>
      </w:r>
    </w:p>
    <w:p w14:paraId="2D5C1F6E" w14:textId="501952AC" w:rsidR="004E6AFF" w:rsidRDefault="004E6AFF" w:rsidP="005A64C8">
      <w:pPr>
        <w:pStyle w:val="Zitat1"/>
        <w:ind w:left="0"/>
        <w:jc w:val="left"/>
      </w:pPr>
      <w:r>
        <w:t>mich als Üssositer z fühlo und nie z wisso wieso,</w:t>
      </w:r>
    </w:p>
    <w:p w14:paraId="422E7822" w14:textId="47B5383B" w:rsidR="004E6AFF" w:rsidRDefault="004E6AFF" w:rsidP="005A64C8">
      <w:pPr>
        <w:pStyle w:val="Zitat1"/>
        <w:ind w:left="0"/>
        <w:jc w:val="left"/>
      </w:pPr>
      <w:r>
        <w:t>schich einsam fühlo imo vollo Rüm,</w:t>
      </w:r>
    </w:p>
    <w:p w14:paraId="65408680" w14:textId="2A80FCDB" w:rsidR="004E6AFF" w:rsidRDefault="004E6AFF" w:rsidP="005A64C8">
      <w:pPr>
        <w:pStyle w:val="Zitat1"/>
        <w:ind w:left="0"/>
        <w:jc w:val="left"/>
      </w:pPr>
      <w:r>
        <w:t xml:space="preserve">der Sinn va </w:t>
      </w:r>
      <w:r w:rsidR="002F778E">
        <w:t>«</w:t>
      </w:r>
      <w:r>
        <w:t>geits güet?</w:t>
      </w:r>
      <w:r w:rsidR="002F778E">
        <w:t>»</w:t>
      </w:r>
      <w:r>
        <w:t xml:space="preserve"> und andre Lückofüller nit z verstah</w:t>
      </w:r>
      <w:r w:rsidR="002F778E">
        <w:br/>
      </w:r>
      <w:r>
        <w:t>wenn mini ehrlich Antwort offosichtlich nit erwünscht isch,</w:t>
      </w:r>
    </w:p>
    <w:p w14:paraId="74E203A7" w14:textId="031AFAEC" w:rsidR="004E6AFF" w:rsidRDefault="00462EE3" w:rsidP="005A64C8">
      <w:pPr>
        <w:pStyle w:val="Zitat1"/>
        <w:ind w:left="0"/>
        <w:jc w:val="left"/>
      </w:pPr>
      <w:r w:rsidRPr="00462EE3">
        <w:rPr>
          <w:rFonts w:ascii="Times New Roman" w:eastAsia="Open Sans SemiCondensed" w:hAnsi="Times New Roman" w:cs="Times New Roman"/>
          <w:i w:val="0"/>
          <w:iCs w:val="0"/>
          <w:color w:val="auto"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90FEB" wp14:editId="3F9462FA">
                <wp:simplePos x="0" y="0"/>
                <wp:positionH relativeFrom="column">
                  <wp:posOffset>-1232217</wp:posOffset>
                </wp:positionH>
                <wp:positionV relativeFrom="paragraph">
                  <wp:posOffset>711957</wp:posOffset>
                </wp:positionV>
                <wp:extent cx="1109980" cy="431165"/>
                <wp:effectExtent l="263207" t="0" r="258128" b="0"/>
                <wp:wrapNone/>
                <wp:docPr id="1143417857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9CC14" w14:textId="77777777" w:rsidR="00462EE3" w:rsidRDefault="00462EE3" w:rsidP="00462EE3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0FEB" id="_x0000_s1028" style="position:absolute;margin-left:-97pt;margin-top:56.05pt;width:87.4pt;height:33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" filled="f" stroked="f">
                <v:textbox style="layout-flow:vertical;mso-layout-flow-alt:bottom-to-top">
                  <w:txbxContent>
                    <w:p w14:paraId="2A79CC14" w14:textId="77777777" w:rsidR="00462EE3" w:rsidRDefault="00462EE3" w:rsidP="00462EE3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4E6AFF">
        <w:t>schlechts Gwisso z ha weni Üfmerksamkeit berchumo</w:t>
      </w:r>
      <w:r w:rsidR="002F778E">
        <w:br/>
      </w:r>
      <w:r w:rsidR="004E6AFF">
        <w:t>willi mine Platz inr Gsellschaft nit kenno</w:t>
      </w:r>
      <w:r w:rsidR="002F778E">
        <w:br/>
      </w:r>
      <w:r w:rsidR="004E6AFF">
        <w:t>oder willer nit exischtent isch</w:t>
      </w:r>
    </w:p>
    <w:p w14:paraId="55A58571" w14:textId="19D2612C" w:rsidR="004E6AFF" w:rsidRDefault="004E6AFF" w:rsidP="005A64C8">
      <w:pPr>
        <w:pStyle w:val="Zitat1"/>
        <w:ind w:left="0"/>
        <w:jc w:val="left"/>
      </w:pPr>
      <w:r>
        <w:lastRenderedPageBreak/>
        <w:t>Anstatt das z erkläro</w:t>
      </w:r>
      <w:r w:rsidR="002F778E">
        <w:br/>
      </w:r>
      <w:r>
        <w:t>wärdi nervös,</w:t>
      </w:r>
      <w:r w:rsidR="002F778E">
        <w:br/>
      </w:r>
      <w:r>
        <w:t>ha en leere Chopf und sägo</w:t>
      </w:r>
    </w:p>
    <w:p w14:paraId="49FD14CB" w14:textId="04E13AB9" w:rsidR="004E6AFF" w:rsidRDefault="002F778E" w:rsidP="005A64C8">
      <w:pPr>
        <w:pStyle w:val="Zitat1"/>
        <w:ind w:left="0"/>
        <w:jc w:val="left"/>
      </w:pPr>
      <w:r>
        <w:t>«</w:t>
      </w:r>
      <w:r w:rsidR="004E6AFF">
        <w:t>Ich ha eifach kei Filter</w:t>
      </w:r>
      <w:r>
        <w:t>»</w:t>
      </w:r>
    </w:p>
    <w:p w14:paraId="7D7E9771" w14:textId="76F6E49D" w:rsidR="00C10F59" w:rsidRDefault="004E6AFF" w:rsidP="005A64C8">
      <w:pPr>
        <w:pStyle w:val="Zitat1"/>
        <w:ind w:left="0"/>
        <w:jc w:val="left"/>
      </w:pPr>
      <w:r>
        <w:t>und hoffo das</w:t>
      </w:r>
      <w:r w:rsidR="009A0F5C">
        <w:t>s</w:t>
      </w:r>
      <w:r>
        <w:t xml:space="preserve"> der Kieselstei an Information</w:t>
      </w:r>
      <w:r w:rsidR="002F778E">
        <w:br/>
      </w:r>
      <w:r>
        <w:t>der Fels an Fehlinformatione in Bewegig bringt.</w:t>
      </w:r>
    </w:p>
    <w:tbl>
      <w:tblPr>
        <w:tblW w:w="5440" w:type="pct"/>
        <w:tblLook w:val="04A0" w:firstRow="1" w:lastRow="0" w:firstColumn="1" w:lastColumn="0" w:noHBand="0" w:noVBand="1"/>
      </w:tblPr>
      <w:tblGrid>
        <w:gridCol w:w="4656"/>
        <w:gridCol w:w="5213"/>
      </w:tblGrid>
      <w:tr w:rsidR="00F41691" w:rsidRPr="008C4EF3" w14:paraId="1C7A4A80" w14:textId="77777777" w:rsidTr="00462EE3">
        <w:trPr>
          <w:trHeight w:val="3206"/>
        </w:trPr>
        <w:tc>
          <w:tcPr>
            <w:tcW w:w="2359" w:type="pct"/>
            <w:shd w:val="clear" w:color="auto" w:fill="EEF29E" w:themeFill="accent3" w:themeFillTint="66"/>
            <w:vAlign w:val="center"/>
          </w:tcPr>
          <w:p w14:paraId="756E691C" w14:textId="77777777" w:rsidR="008C4EF3" w:rsidRPr="008C4EF3" w:rsidRDefault="008C4EF3" w:rsidP="008C4EF3">
            <w:pPr>
              <w:pStyle w:val="Textkrper"/>
              <w:ind w:firstLine="0"/>
            </w:pPr>
            <w:r w:rsidRPr="008C4EF3">
              <w:rPr>
                <w:noProof/>
              </w:rPr>
              <w:drawing>
                <wp:inline distT="0" distB="0" distL="0" distR="0" wp14:anchorId="0F093A82" wp14:editId="3BB2A003">
                  <wp:extent cx="2816240" cy="1882140"/>
                  <wp:effectExtent l="0" t="0" r="3175" b="3810"/>
                  <wp:docPr id="17703189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18968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526" cy="193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34B3D" w14:textId="4443787B" w:rsidR="008C4EF3" w:rsidRDefault="008C4EF3" w:rsidP="008C4EF3">
            <w:pPr>
              <w:pStyle w:val="Textkrper"/>
              <w:rPr>
                <w:lang w:val="it-IT"/>
              </w:rPr>
            </w:pPr>
            <w:r w:rsidRPr="00793DB9">
              <w:rPr>
                <w:lang w:val="it-IT"/>
              </w:rPr>
              <w:t xml:space="preserve">Ramona </w:t>
            </w:r>
            <w:proofErr w:type="spellStart"/>
            <w:r w:rsidRPr="00793DB9">
              <w:rPr>
                <w:lang w:val="it-IT"/>
              </w:rPr>
              <w:t>Furger</w:t>
            </w:r>
            <w:proofErr w:type="spellEnd"/>
          </w:p>
          <w:p w14:paraId="0DC9E4D6" w14:textId="6E8994D2" w:rsidR="00490791" w:rsidRPr="00071663" w:rsidRDefault="00490791" w:rsidP="00CA2E44">
            <w:pPr>
              <w:pStyle w:val="Textkrper"/>
              <w:rPr>
                <w:lang w:val="it-IT"/>
              </w:rPr>
            </w:pPr>
            <w:hyperlink r:id="rId15" w:history="1">
              <w:r w:rsidRPr="00AE10AB">
                <w:rPr>
                  <w:rStyle w:val="Hyperlink"/>
                  <w:lang w:val="it-IT"/>
                </w:rPr>
                <w:t>furger.ra@gmail.com</w:t>
              </w:r>
            </w:hyperlink>
          </w:p>
        </w:tc>
        <w:tc>
          <w:tcPr>
            <w:tcW w:w="2641" w:type="pct"/>
            <w:shd w:val="clear" w:color="auto" w:fill="EEF29E" w:themeFill="accent3" w:themeFillTint="66"/>
            <w:vAlign w:val="center"/>
          </w:tcPr>
          <w:p w14:paraId="64269A41" w14:textId="5C2BFB53" w:rsidR="003906BE" w:rsidRDefault="003906BE" w:rsidP="008C4EF3">
            <w:pPr>
              <w:pStyle w:val="Textkrper"/>
              <w:ind w:firstLine="0"/>
            </w:pPr>
            <w:r w:rsidRPr="003906BE">
              <w:t>Ramona Furger hat eine Autismus-Spektrum- und eine ADHS-</w:t>
            </w:r>
            <w:r w:rsidR="008933DD">
              <w:br/>
            </w:r>
            <w:r w:rsidRPr="003906BE">
              <w:t>Diagnose. Seither beschäftigt sie sich sehr mit dieser Erklärung und mit ihrem «Anders-Sein». In Form eines Poetry Slam bringt sie uns ihre Gefühle und Gedanken näher.</w:t>
            </w:r>
          </w:p>
          <w:p w14:paraId="155C9985" w14:textId="4F4B5CCD" w:rsidR="008C4EF3" w:rsidRPr="008C4EF3" w:rsidRDefault="00F5612F" w:rsidP="008C4EF3">
            <w:pPr>
              <w:pStyle w:val="Textkrper"/>
              <w:ind w:firstLine="0"/>
            </w:pPr>
            <w:r>
              <w:t xml:space="preserve">(Für alle, die des </w:t>
            </w:r>
            <w:proofErr w:type="spellStart"/>
            <w:r>
              <w:t>Walliserdeutschen</w:t>
            </w:r>
            <w:proofErr w:type="spellEnd"/>
            <w:r>
              <w:t xml:space="preserve"> nicht mächtig sind, folgt im Anschluss eine Version auf Hochdeutsch).</w:t>
            </w:r>
          </w:p>
        </w:tc>
      </w:tr>
    </w:tbl>
    <w:bookmarkEnd w:id="1"/>
    <w:p w14:paraId="4FA52FE7" w14:textId="3FBE27B2" w:rsidR="006F3F63" w:rsidRDefault="00462EE3">
      <w:pPr>
        <w:spacing w:after="200" w:line="240" w:lineRule="auto"/>
        <w:rPr>
          <w:iCs/>
        </w:rPr>
      </w:pPr>
      <w:r w:rsidRPr="00462EE3">
        <w:rPr>
          <w:rFonts w:ascii="Times New Roman" w:eastAsia="Open Sans SemiCondensed" w:hAnsi="Times New Roman" w:cs="Times New Roman"/>
          <w:noProof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5B41F" wp14:editId="178D790A">
                <wp:simplePos x="0" y="0"/>
                <wp:positionH relativeFrom="column">
                  <wp:posOffset>-1182687</wp:posOffset>
                </wp:positionH>
                <wp:positionV relativeFrom="paragraph">
                  <wp:posOffset>4575297</wp:posOffset>
                </wp:positionV>
                <wp:extent cx="1109980" cy="431165"/>
                <wp:effectExtent l="263207" t="0" r="258128" b="0"/>
                <wp:wrapNone/>
                <wp:docPr id="9872297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ED46C" w14:textId="77777777" w:rsidR="00462EE3" w:rsidRDefault="00462EE3" w:rsidP="00462EE3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B41F" id="_x0000_s1029" style="position:absolute;margin-left:-93.1pt;margin-top:360.25pt;width:87.4pt;height:33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" filled="f" stroked="f">
                <v:textbox style="layout-flow:vertical;mso-layout-flow-alt:bottom-to-top">
                  <w:txbxContent>
                    <w:p w14:paraId="500ED46C" w14:textId="77777777" w:rsidR="00462EE3" w:rsidRDefault="00462EE3" w:rsidP="00462EE3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6F3F63">
        <w:rPr>
          <w:i/>
          <w:iCs/>
        </w:rPr>
        <w:br w:type="page"/>
      </w:r>
    </w:p>
    <w:p w14:paraId="33A7D9C1" w14:textId="0BC996A7" w:rsidR="00581ECC" w:rsidRPr="00C455A4" w:rsidRDefault="00581ECC" w:rsidP="00C06B77">
      <w:pPr>
        <w:pStyle w:val="Textkrper"/>
        <w:ind w:firstLine="0"/>
        <w:rPr>
          <w:i/>
        </w:rPr>
      </w:pPr>
      <w:r w:rsidRPr="00C455A4">
        <w:lastRenderedPageBreak/>
        <w:t xml:space="preserve">Der nachfolgende Text enthält Spuren von Ironie, Sarkasmus und passiv-aggressiven Aussagen, </w:t>
      </w:r>
      <w:r w:rsidR="00232D41" w:rsidRPr="00C455A4">
        <w:t>u</w:t>
      </w:r>
      <w:r w:rsidRPr="00C455A4">
        <w:t>m die erlebten Ereignisse distanzierter zu betrachten.</w:t>
      </w:r>
    </w:p>
    <w:p w14:paraId="701098BB" w14:textId="4BE3CAB6" w:rsidR="00691849" w:rsidRDefault="00691849" w:rsidP="00691849">
      <w:pPr>
        <w:pStyle w:val="berschrift1"/>
      </w:pPr>
      <w:r>
        <w:t>Fliegend</w:t>
      </w:r>
      <w:r w:rsidR="008A6FFB">
        <w:t>e</w:t>
      </w:r>
      <w:r>
        <w:t xml:space="preserve"> Autos</w:t>
      </w:r>
    </w:p>
    <w:p w14:paraId="0B379CF2" w14:textId="7B417F44" w:rsidR="008A6FFB" w:rsidRPr="008A6FFB" w:rsidRDefault="00C67037" w:rsidP="008A6FFB">
      <w:pPr>
        <w:pStyle w:val="Zitat1"/>
        <w:ind w:left="0"/>
        <w:jc w:val="left"/>
      </w:pPr>
      <w:r>
        <w:t>Wenn</w:t>
      </w:r>
      <w:r w:rsidR="001D0C1B">
        <w:t xml:space="preserve"> ich als Kind an eine fortschrittliche Zukunft dachte</w:t>
      </w:r>
      <w:r w:rsidR="008A6FFB">
        <w:br/>
        <w:t>sah ich fliegende Autos, Hologramme und Laserschwerte</w:t>
      </w:r>
      <w:r w:rsidR="009A1ABA">
        <w:t>r</w:t>
      </w:r>
    </w:p>
    <w:p w14:paraId="319E9E9C" w14:textId="17918163" w:rsidR="00691849" w:rsidRDefault="008C3EF1" w:rsidP="00691849">
      <w:pPr>
        <w:pStyle w:val="Zitat1"/>
        <w:ind w:left="0"/>
        <w:jc w:val="left"/>
      </w:pPr>
      <w:r>
        <w:t>Jetzt bin ich anscheinend erwachsen</w:t>
      </w:r>
      <w:r w:rsidR="00691849">
        <w:br/>
        <w:t xml:space="preserve">und </w:t>
      </w:r>
      <w:r>
        <w:t>sehe auf meiner Undercover Mission</w:t>
      </w:r>
      <w:r w:rsidR="00691849">
        <w:br/>
        <w:t xml:space="preserve">dass </w:t>
      </w:r>
      <w:r>
        <w:t>die Menschen eine Erklärung brauchen</w:t>
      </w:r>
      <w:r w:rsidR="00691849">
        <w:br/>
      </w:r>
      <w:r>
        <w:t>um respektvoll mit mir umzugehen</w:t>
      </w:r>
    </w:p>
    <w:p w14:paraId="2D37895C" w14:textId="36897B2D" w:rsidR="00691849" w:rsidRDefault="00691849" w:rsidP="00691849">
      <w:pPr>
        <w:pStyle w:val="Zitat1"/>
        <w:ind w:left="0"/>
        <w:jc w:val="left"/>
      </w:pPr>
      <w:r>
        <w:t>«</w:t>
      </w:r>
      <w:r w:rsidR="00242937">
        <w:t xml:space="preserve">Du bist nicht </w:t>
      </w:r>
      <w:r w:rsidRPr="008D0B0C">
        <w:t>autistisch</w:t>
      </w:r>
      <w:r>
        <w:br/>
      </w:r>
      <w:r w:rsidR="008F67A2">
        <w:t>d</w:t>
      </w:r>
      <w:r w:rsidR="00242937">
        <w:t xml:space="preserve">u bist viel zu </w:t>
      </w:r>
      <w:r w:rsidRPr="008D0B0C">
        <w:t>empathisch</w:t>
      </w:r>
      <w:r>
        <w:t>»</w:t>
      </w:r>
      <w:r>
        <w:br/>
      </w:r>
      <w:r w:rsidR="00242937">
        <w:t xml:space="preserve">Nur weil die einzige </w:t>
      </w:r>
      <w:r>
        <w:t>Informationsquell</w:t>
      </w:r>
      <w:r w:rsidR="00242937">
        <w:t xml:space="preserve">e ein überspitzter Film aus den </w:t>
      </w:r>
      <w:r>
        <w:t>80er</w:t>
      </w:r>
      <w:r w:rsidR="00242937">
        <w:t>n ist</w:t>
      </w:r>
      <w:r>
        <w:br/>
      </w:r>
      <w:r w:rsidR="00A55938">
        <w:t xml:space="preserve">bin ich </w:t>
      </w:r>
      <w:r>
        <w:t>trotzdem autistisch</w:t>
      </w:r>
    </w:p>
    <w:p w14:paraId="469D5B39" w14:textId="5A7332DA" w:rsidR="00691849" w:rsidRDefault="00691849" w:rsidP="00691849">
      <w:pPr>
        <w:pStyle w:val="Zitat1"/>
        <w:ind w:left="0"/>
        <w:jc w:val="left"/>
      </w:pPr>
      <w:r>
        <w:t xml:space="preserve">«Aber </w:t>
      </w:r>
      <w:r w:rsidR="00A55938">
        <w:t xml:space="preserve">du siehst nicht </w:t>
      </w:r>
      <w:r>
        <w:t xml:space="preserve">autistisch </w:t>
      </w:r>
      <w:r w:rsidR="00A55938">
        <w:t>aus</w:t>
      </w:r>
      <w:r w:rsidR="008F67A2">
        <w:t>»</w:t>
      </w:r>
      <w:r>
        <w:br/>
        <w:t>Ich weiss</w:t>
      </w:r>
      <w:r w:rsidR="00A55938">
        <w:t xml:space="preserve">, dass ich nicht viel </w:t>
      </w:r>
      <w:r>
        <w:t>Ähnlichkeit mi</w:t>
      </w:r>
      <w:r w:rsidR="00A55938">
        <w:t>t</w:t>
      </w:r>
      <w:r>
        <w:t xml:space="preserve"> Sheldon Cooper ha</w:t>
      </w:r>
      <w:r w:rsidR="00A55938">
        <w:t>be</w:t>
      </w:r>
      <w:r>
        <w:br/>
        <w:t xml:space="preserve">oder </w:t>
      </w:r>
      <w:r w:rsidR="00A637F0">
        <w:t xml:space="preserve">mit </w:t>
      </w:r>
      <w:r w:rsidR="007601E8">
        <w:t>d</w:t>
      </w:r>
      <w:r w:rsidR="0094579F">
        <w:t>em</w:t>
      </w:r>
      <w:r w:rsidR="00A637F0">
        <w:t xml:space="preserve"> Kind der </w:t>
      </w:r>
      <w:r>
        <w:t xml:space="preserve">Kollegin </w:t>
      </w:r>
      <w:r w:rsidR="00A637F0">
        <w:t xml:space="preserve">der </w:t>
      </w:r>
      <w:r>
        <w:t>Grosstant</w:t>
      </w:r>
      <w:r w:rsidR="00A637F0">
        <w:t>e deines ehemaligen Nachbars</w:t>
      </w:r>
    </w:p>
    <w:p w14:paraId="1DC17A84" w14:textId="441D7CC5" w:rsidR="00691849" w:rsidRDefault="00691849" w:rsidP="00691849">
      <w:pPr>
        <w:pStyle w:val="Zitat1"/>
        <w:ind w:left="0"/>
        <w:jc w:val="left"/>
      </w:pPr>
      <w:r>
        <w:t>«</w:t>
      </w:r>
      <w:r w:rsidR="0094579F">
        <w:t xml:space="preserve">Ach, du bist doch </w:t>
      </w:r>
      <w:r>
        <w:t>normal»</w:t>
      </w:r>
      <w:r>
        <w:br/>
      </w:r>
      <w:r w:rsidR="0094579F">
        <w:t>Manche denken, das sei ein Kompliment</w:t>
      </w:r>
      <w:r>
        <w:br/>
        <w:t xml:space="preserve">aber </w:t>
      </w:r>
      <w:r w:rsidR="0094579F">
        <w:t xml:space="preserve">auch lieb gemeinter </w:t>
      </w:r>
      <w:r>
        <w:t>Ableismus i</w:t>
      </w:r>
      <w:r w:rsidR="0094579F">
        <w:t>st</w:t>
      </w:r>
      <w:r>
        <w:t xml:space="preserve"> verletzend</w:t>
      </w:r>
    </w:p>
    <w:p w14:paraId="2285E782" w14:textId="53472BD6" w:rsidR="00691849" w:rsidRDefault="00691849" w:rsidP="00691849">
      <w:pPr>
        <w:pStyle w:val="Zitat1"/>
        <w:ind w:left="0"/>
        <w:jc w:val="left"/>
      </w:pPr>
      <w:r>
        <w:t xml:space="preserve">«Aber </w:t>
      </w:r>
      <w:r w:rsidR="0094579F">
        <w:t>du bist doch oft unterwegs und hast Freunde</w:t>
      </w:r>
      <w:r>
        <w:t>»</w:t>
      </w:r>
      <w:r>
        <w:br/>
        <w:t xml:space="preserve">Der Satz wird </w:t>
      </w:r>
      <w:r w:rsidR="00204DC2">
        <w:t>auch gern bei depressiven Episoden angewendet</w:t>
      </w:r>
    </w:p>
    <w:p w14:paraId="060F19A2" w14:textId="3A48682F" w:rsidR="00691849" w:rsidRDefault="00691849" w:rsidP="00691849">
      <w:pPr>
        <w:pStyle w:val="Zitat1"/>
        <w:ind w:left="0"/>
        <w:jc w:val="left"/>
      </w:pPr>
      <w:r>
        <w:t xml:space="preserve">«Aber </w:t>
      </w:r>
      <w:r w:rsidR="00204DC2">
        <w:t xml:space="preserve">sie kann </w:t>
      </w:r>
      <w:r>
        <w:t>ja Bezieh</w:t>
      </w:r>
      <w:r w:rsidR="00204DC2">
        <w:t>ungen aufbauen</w:t>
      </w:r>
      <w:r>
        <w:t>»</w:t>
      </w:r>
      <w:r>
        <w:br/>
      </w:r>
      <w:r w:rsidR="00204DC2">
        <w:t>Das geht sogar ganz gut mit Leuten, die sagen, was sie meinen</w:t>
      </w:r>
      <w:r>
        <w:br/>
        <w:t xml:space="preserve">anstatt </w:t>
      </w:r>
      <w:r w:rsidR="00412AB2">
        <w:t xml:space="preserve">mich auf eine </w:t>
      </w:r>
      <w:r>
        <w:t xml:space="preserve">Schnitzeljagd </w:t>
      </w:r>
      <w:r w:rsidR="00412AB2">
        <w:t>zu schicken, um die</w:t>
      </w:r>
      <w:r>
        <w:t xml:space="preserve"> Intention </w:t>
      </w:r>
      <w:r w:rsidR="00412AB2">
        <w:t>ihrer Aussage zu finden</w:t>
      </w:r>
    </w:p>
    <w:p w14:paraId="0C570032" w14:textId="729ADC74" w:rsidR="00691849" w:rsidRDefault="00691849" w:rsidP="00691849">
      <w:pPr>
        <w:pStyle w:val="Zitat1"/>
        <w:ind w:left="0"/>
        <w:jc w:val="left"/>
      </w:pPr>
      <w:r>
        <w:t>«</w:t>
      </w:r>
      <w:r w:rsidR="005903B5">
        <w:t>Heute sind alle plötzlich</w:t>
      </w:r>
      <w:r>
        <w:t xml:space="preserve"> autistisch»</w:t>
      </w:r>
      <w:r>
        <w:br/>
      </w:r>
      <w:r w:rsidR="005903B5">
        <w:t>Gestern waren wir auch schon</w:t>
      </w:r>
      <w:r>
        <w:t xml:space="preserve"> autistisc</w:t>
      </w:r>
      <w:r w:rsidR="005903B5">
        <w:t>h</w:t>
      </w:r>
    </w:p>
    <w:p w14:paraId="00AF3551" w14:textId="3BBAD183" w:rsidR="00691849" w:rsidRDefault="00691849" w:rsidP="00691849">
      <w:pPr>
        <w:pStyle w:val="Zitat1"/>
        <w:ind w:left="0"/>
        <w:jc w:val="left"/>
      </w:pPr>
      <w:r>
        <w:t>«</w:t>
      </w:r>
      <w:r w:rsidR="00805A9E">
        <w:t>Heute muss man allem einen Namen geben</w:t>
      </w:r>
      <w:r>
        <w:t>»</w:t>
      </w:r>
      <w:r w:rsidRPr="006D3AB0">
        <w:br/>
      </w:r>
      <w:r>
        <w:t xml:space="preserve">Dank </w:t>
      </w:r>
      <w:r w:rsidR="00805A9E">
        <w:t xml:space="preserve">dieses Namens kenne ich die Ursache von </w:t>
      </w:r>
      <w:r>
        <w:t xml:space="preserve">90% </w:t>
      </w:r>
      <w:r w:rsidR="00805A9E">
        <w:t>meiner</w:t>
      </w:r>
      <w:r>
        <w:t xml:space="preserve"> Problem</w:t>
      </w:r>
      <w:r w:rsidR="00805A9E">
        <w:t>e</w:t>
      </w:r>
    </w:p>
    <w:p w14:paraId="5C9D0BE9" w14:textId="54FE2C98" w:rsidR="00691849" w:rsidRDefault="00691849" w:rsidP="00691849">
      <w:pPr>
        <w:pStyle w:val="Zitat1"/>
        <w:ind w:left="0"/>
        <w:jc w:val="left"/>
      </w:pPr>
      <w:r>
        <w:t xml:space="preserve">und </w:t>
      </w:r>
      <w:r w:rsidR="00805A9E">
        <w:t>mein</w:t>
      </w:r>
      <w:r>
        <w:t xml:space="preserve"> persönlich</w:t>
      </w:r>
      <w:r w:rsidR="00805A9E">
        <w:t>er</w:t>
      </w:r>
      <w:r>
        <w:t xml:space="preserve"> Favorit</w:t>
      </w:r>
      <w:r>
        <w:br/>
        <w:t>«Wi</w:t>
      </w:r>
      <w:r w:rsidR="00805A9E">
        <w:t>r sind doch alle ein bisschen</w:t>
      </w:r>
      <w:r>
        <w:t xml:space="preserve"> autistisch</w:t>
      </w:r>
      <w:r>
        <w:br/>
        <w:t>Ich mach</w:t>
      </w:r>
      <w:r w:rsidR="00805A9E">
        <w:t>e</w:t>
      </w:r>
      <w:r>
        <w:t xml:space="preserve"> das </w:t>
      </w:r>
      <w:r w:rsidR="00805A9E">
        <w:t>auch</w:t>
      </w:r>
      <w:r>
        <w:t>»</w:t>
      </w:r>
      <w:r>
        <w:br/>
        <w:t>Autis</w:t>
      </w:r>
      <w:r w:rsidR="00805A9E">
        <w:t>ten sind auch keine</w:t>
      </w:r>
      <w:r>
        <w:t xml:space="preserve"> Aliens</w:t>
      </w:r>
      <w:r>
        <w:br/>
      </w:r>
      <w:r w:rsidR="00805A9E">
        <w:t>die üb</w:t>
      </w:r>
      <w:r>
        <w:t>ernatürlich</w:t>
      </w:r>
      <w:r w:rsidR="00805A9E">
        <w:t>e</w:t>
      </w:r>
      <w:r>
        <w:t xml:space="preserve"> Sache</w:t>
      </w:r>
      <w:r w:rsidR="00805A9E">
        <w:t>n machen</w:t>
      </w:r>
    </w:p>
    <w:p w14:paraId="0FDEDF49" w14:textId="7A516598" w:rsidR="00691849" w:rsidRDefault="00462EE3" w:rsidP="00691849">
      <w:pPr>
        <w:pStyle w:val="Zitat1"/>
        <w:ind w:left="0"/>
        <w:jc w:val="left"/>
      </w:pPr>
      <w:r w:rsidRPr="00462EE3">
        <w:rPr>
          <w:rFonts w:ascii="Times New Roman" w:eastAsia="Open Sans SemiCondensed" w:hAnsi="Times New Roman" w:cs="Times New Roman"/>
          <w:i w:val="0"/>
          <w:iCs w:val="0"/>
          <w:color w:val="auto"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9D6CE" wp14:editId="659CFF6E">
                <wp:simplePos x="0" y="0"/>
                <wp:positionH relativeFrom="column">
                  <wp:posOffset>-1190160</wp:posOffset>
                </wp:positionH>
                <wp:positionV relativeFrom="paragraph">
                  <wp:posOffset>199072</wp:posOffset>
                </wp:positionV>
                <wp:extent cx="1109980" cy="431165"/>
                <wp:effectExtent l="263207" t="0" r="258128" b="0"/>
                <wp:wrapNone/>
                <wp:docPr id="210381963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B3A86" w14:textId="77777777" w:rsidR="00462EE3" w:rsidRDefault="00462EE3" w:rsidP="00462EE3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D6CE" id="_x0000_s1030" style="position:absolute;margin-left:-93.7pt;margin-top:15.65pt;width:87.4pt;height:33.9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" filled="f" stroked="f">
                <v:textbox style="layout-flow:vertical;mso-layout-flow-alt:bottom-to-top">
                  <w:txbxContent>
                    <w:p w14:paraId="657B3A86" w14:textId="77777777" w:rsidR="00462EE3" w:rsidRDefault="00462EE3" w:rsidP="00462EE3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691849">
        <w:t>Ich weiss ni</w:t>
      </w:r>
      <w:r w:rsidR="00805A9E">
        <w:t>cht,</w:t>
      </w:r>
      <w:r w:rsidR="00691849">
        <w:t xml:space="preserve"> was d</w:t>
      </w:r>
      <w:r w:rsidR="00805A9E">
        <w:t>u</w:t>
      </w:r>
      <w:r w:rsidR="00691849">
        <w:t xml:space="preserve"> </w:t>
      </w:r>
      <w:r w:rsidR="00805A9E">
        <w:t>ü</w:t>
      </w:r>
      <w:r w:rsidR="00691849">
        <w:t>ber Autismus wei</w:t>
      </w:r>
      <w:r w:rsidR="00805A9E">
        <w:t>sst</w:t>
      </w:r>
      <w:r w:rsidR="00691849">
        <w:br/>
        <w:t>aber</w:t>
      </w:r>
    </w:p>
    <w:p w14:paraId="7428B933" w14:textId="247D9043" w:rsidR="00691849" w:rsidRDefault="00691849" w:rsidP="00691849">
      <w:pPr>
        <w:pStyle w:val="Zitat1"/>
        <w:ind w:left="0"/>
        <w:jc w:val="left"/>
      </w:pPr>
      <w:r>
        <w:lastRenderedPageBreak/>
        <w:t xml:space="preserve">Ich </w:t>
      </w:r>
      <w:r w:rsidR="00805A9E">
        <w:t>möchte meinen Kopf gegen die Wand schlagen</w:t>
      </w:r>
      <w:r w:rsidR="00E864F4">
        <w:br/>
      </w:r>
      <w:r w:rsidR="00805A9E">
        <w:t xml:space="preserve">wenn ich </w:t>
      </w:r>
      <w:r w:rsidR="00E864F4">
        <w:t>überstimuliert bin</w:t>
      </w:r>
      <w:r>
        <w:br/>
        <w:t>aber ich mach</w:t>
      </w:r>
      <w:r w:rsidR="00E864F4">
        <w:t>e es nicht</w:t>
      </w:r>
    </w:p>
    <w:p w14:paraId="5955D6E2" w14:textId="452A97A2" w:rsidR="00691849" w:rsidRDefault="00691849" w:rsidP="00691849">
      <w:pPr>
        <w:pStyle w:val="Zitat1"/>
        <w:ind w:left="0"/>
        <w:jc w:val="left"/>
      </w:pPr>
      <w:r>
        <w:t xml:space="preserve">Ich </w:t>
      </w:r>
      <w:r w:rsidR="002342AE">
        <w:t>möchte im Bus schreien, wenn ein Kind weint</w:t>
      </w:r>
      <w:r>
        <w:br/>
        <w:t>aber ich mach</w:t>
      </w:r>
      <w:r w:rsidR="002342AE">
        <w:t>e es nicht</w:t>
      </w:r>
    </w:p>
    <w:p w14:paraId="4D217198" w14:textId="7776FE74" w:rsidR="00691849" w:rsidRDefault="00691849" w:rsidP="00691849">
      <w:pPr>
        <w:pStyle w:val="Zitat1"/>
        <w:ind w:left="0"/>
        <w:jc w:val="left"/>
      </w:pPr>
      <w:r>
        <w:t xml:space="preserve">Ich </w:t>
      </w:r>
      <w:r w:rsidR="002342AE">
        <w:t>möchte mein</w:t>
      </w:r>
      <w:r>
        <w:t xml:space="preserve"> Plüschtier in</w:t>
      </w:r>
      <w:r w:rsidR="002342AE">
        <w:t xml:space="preserve"> de</w:t>
      </w:r>
      <w:r>
        <w:t xml:space="preserve">r Öffentlichkeit </w:t>
      </w:r>
      <w:r w:rsidR="002342AE">
        <w:t>bei mir haben und daran riechen</w:t>
      </w:r>
      <w:r>
        <w:br/>
        <w:t>aber ich mach</w:t>
      </w:r>
      <w:r w:rsidR="002342AE">
        <w:t>e es nicht</w:t>
      </w:r>
    </w:p>
    <w:p w14:paraId="170FB7BA" w14:textId="78B44060" w:rsidR="00691849" w:rsidRDefault="00691849" w:rsidP="00691849">
      <w:pPr>
        <w:pStyle w:val="Zitat1"/>
        <w:ind w:left="0"/>
        <w:jc w:val="left"/>
      </w:pPr>
      <w:r>
        <w:t>Voller Scham tr</w:t>
      </w:r>
      <w:r w:rsidR="002342AE">
        <w:t>age ich</w:t>
      </w:r>
      <w:r>
        <w:t xml:space="preserve"> w</w:t>
      </w:r>
      <w:r w:rsidR="002342AE">
        <w:t>e</w:t>
      </w:r>
      <w:r>
        <w:t xml:space="preserve">iterhin </w:t>
      </w:r>
      <w:r w:rsidR="002342AE">
        <w:t>meine</w:t>
      </w:r>
      <w:r>
        <w:t xml:space="preserve"> neurotypisch</w:t>
      </w:r>
      <w:r w:rsidR="002342AE">
        <w:t>e</w:t>
      </w:r>
      <w:r>
        <w:t xml:space="preserve"> Mask</w:t>
      </w:r>
      <w:r w:rsidR="002342AE">
        <w:t>e</w:t>
      </w:r>
      <w:r>
        <w:br/>
        <w:t>versteck</w:t>
      </w:r>
      <w:r w:rsidR="002342AE">
        <w:t xml:space="preserve">e mich im </w:t>
      </w:r>
      <w:r>
        <w:t>Dunkl</w:t>
      </w:r>
      <w:r w:rsidR="002342AE">
        <w:t>en</w:t>
      </w:r>
      <w:r>
        <w:br/>
        <w:t xml:space="preserve">bis </w:t>
      </w:r>
      <w:r w:rsidR="002342AE">
        <w:t>sich meine lunar-betriebene Batterie genug aufgeladen hat</w:t>
      </w:r>
      <w:r>
        <w:br/>
      </w:r>
      <w:r w:rsidR="002342AE">
        <w:t>für meine nächste Showeinlage</w:t>
      </w:r>
      <w:r>
        <w:br/>
        <w:t>im oberflächlich</w:t>
      </w:r>
      <w:r w:rsidR="002342AE">
        <w:t>en</w:t>
      </w:r>
      <w:r>
        <w:t xml:space="preserve"> Theaterst</w:t>
      </w:r>
      <w:r w:rsidR="002342AE">
        <w:t>ü</w:t>
      </w:r>
      <w:r>
        <w:t>ck</w:t>
      </w:r>
      <w:r>
        <w:br/>
      </w:r>
      <w:r w:rsidR="002342AE">
        <w:t>das geschrieben ist für</w:t>
      </w:r>
      <w:r>
        <w:t xml:space="preserve"> neurotypisch</w:t>
      </w:r>
      <w:r w:rsidR="002342AE">
        <w:t>e Leute</w:t>
      </w:r>
      <w:r>
        <w:br/>
        <w:t>und «</w:t>
      </w:r>
      <w:r w:rsidR="002342AE">
        <w:t>tu</w:t>
      </w:r>
      <w:r>
        <w:t xml:space="preserve"> doch ni</w:t>
      </w:r>
      <w:r w:rsidR="002342AE">
        <w:t>ch</w:t>
      </w:r>
      <w:r>
        <w:t>t so empfindlich» heisst</w:t>
      </w:r>
    </w:p>
    <w:p w14:paraId="51081670" w14:textId="7F718684" w:rsidR="00691849" w:rsidRDefault="00691849" w:rsidP="00691849">
      <w:pPr>
        <w:pStyle w:val="Zitat1"/>
        <w:ind w:left="0"/>
        <w:jc w:val="left"/>
      </w:pPr>
      <w:r>
        <w:t>Wenn</w:t>
      </w:r>
      <w:r w:rsidR="002342AE">
        <w:t xml:space="preserve"> ich dann </w:t>
      </w:r>
      <w:r>
        <w:t xml:space="preserve">wieder </w:t>
      </w:r>
      <w:r w:rsidR="002342AE">
        <w:t>mal anfange, ü</w:t>
      </w:r>
      <w:r>
        <w:t>ber Autismus</w:t>
      </w:r>
      <w:r w:rsidR="002342AE">
        <w:t xml:space="preserve"> zu reden</w:t>
      </w:r>
      <w:r>
        <w:br/>
        <w:t xml:space="preserve">und </w:t>
      </w:r>
      <w:r w:rsidR="002342AE">
        <w:t xml:space="preserve">mich die Leute </w:t>
      </w:r>
      <w:r>
        <w:t>verwirrt a</w:t>
      </w:r>
      <w:r w:rsidR="002342AE">
        <w:t>nschauen und fragen</w:t>
      </w:r>
      <w:r>
        <w:br/>
        <w:t>«Aber was is</w:t>
      </w:r>
      <w:r w:rsidR="008615EC">
        <w:t>t denn</w:t>
      </w:r>
      <w:r>
        <w:t xml:space="preserve"> Autismus eigentli</w:t>
      </w:r>
      <w:r w:rsidR="00C729F9">
        <w:t>ch</w:t>
      </w:r>
      <w:r>
        <w:t>?»</w:t>
      </w:r>
      <w:r>
        <w:br/>
      </w:r>
      <w:r w:rsidR="00C729F9">
        <w:t>bin ich ziemlich</w:t>
      </w:r>
      <w:r>
        <w:t xml:space="preserve"> </w:t>
      </w:r>
      <w:r w:rsidR="00C729F9">
        <w:t>ü</w:t>
      </w:r>
      <w:r>
        <w:t>berfordert und ha</w:t>
      </w:r>
      <w:r w:rsidR="00C729F9">
        <w:t>be auf einmal au</w:t>
      </w:r>
      <w:r w:rsidR="00E01E30">
        <w:t>ch</w:t>
      </w:r>
      <w:r w:rsidR="00C729F9">
        <w:t xml:space="preserve"> keine Ahnung mehr</w:t>
      </w:r>
      <w:r>
        <w:br/>
      </w:r>
      <w:r w:rsidR="00E01E30">
        <w:t>so als wäre ich nicht jeden Tag mit Herausforderungen konfrontiert</w:t>
      </w:r>
    </w:p>
    <w:p w14:paraId="3E51A58C" w14:textId="5DAC6778" w:rsidR="00691849" w:rsidRDefault="00691849" w:rsidP="00691849">
      <w:pPr>
        <w:pStyle w:val="Zitat1"/>
        <w:ind w:left="0"/>
        <w:jc w:val="left"/>
      </w:pPr>
      <w:r>
        <w:t>In Wirklichkeit</w:t>
      </w:r>
      <w:r w:rsidR="00A02CF1">
        <w:t xml:space="preserve"> ist es meistens nicht ein </w:t>
      </w:r>
      <w:r>
        <w:t>sozial inkompetente</w:t>
      </w:r>
      <w:r w:rsidR="00A02CF1">
        <w:t>r</w:t>
      </w:r>
      <w:r>
        <w:t>,</w:t>
      </w:r>
      <w:r>
        <w:br/>
        <w:t>komische</w:t>
      </w:r>
      <w:r w:rsidR="00A02CF1">
        <w:t>r weisser Junge, der schreit</w:t>
      </w:r>
      <w:r>
        <w:t>,</w:t>
      </w:r>
      <w:r>
        <w:br/>
        <w:t>aber</w:t>
      </w:r>
      <w:r w:rsidR="00A02CF1">
        <w:t xml:space="preserve"> dafür ein Mathegenie ist</w:t>
      </w:r>
      <w:r>
        <w:br/>
        <w:t>Autis</w:t>
      </w:r>
      <w:r w:rsidR="005B33B2">
        <w:t xml:space="preserve">ten sind keine </w:t>
      </w:r>
      <w:r>
        <w:t xml:space="preserve">Attraktion oder </w:t>
      </w:r>
      <w:r w:rsidR="005B33B2">
        <w:t>kein</w:t>
      </w:r>
      <w:r>
        <w:t xml:space="preserve"> Spektakel</w:t>
      </w:r>
    </w:p>
    <w:p w14:paraId="5D48C40C" w14:textId="62D2D226" w:rsidR="00691849" w:rsidRDefault="005B33B2" w:rsidP="00691849">
      <w:pPr>
        <w:pStyle w:val="Zitat1"/>
        <w:ind w:left="0"/>
        <w:jc w:val="left"/>
      </w:pPr>
      <w:r>
        <w:t xml:space="preserve">Auch </w:t>
      </w:r>
      <w:r w:rsidR="00EE2793">
        <w:t xml:space="preserve">ich </w:t>
      </w:r>
      <w:r>
        <w:t xml:space="preserve">bin nicht ein </w:t>
      </w:r>
      <w:r w:rsidR="00691849">
        <w:t>emotionslos</w:t>
      </w:r>
      <w:r>
        <w:t>e</w:t>
      </w:r>
      <w:r w:rsidR="00691849">
        <w:t>s Superhirn</w:t>
      </w:r>
      <w:r w:rsidR="00691849">
        <w:br/>
        <w:t>eher</w:t>
      </w:r>
      <w:r>
        <w:t xml:space="preserve"> das Gegenteil</w:t>
      </w:r>
      <w:r w:rsidR="00691849">
        <w:br/>
        <w:t>Ich bi</w:t>
      </w:r>
      <w:r>
        <w:t>n eine</w:t>
      </w:r>
      <w:r w:rsidR="00691849">
        <w:t xml:space="preserve"> hochsensibl</w:t>
      </w:r>
      <w:r>
        <w:t>e</w:t>
      </w:r>
      <w:r w:rsidR="00691849">
        <w:t xml:space="preserve"> durchschnittlich</w:t>
      </w:r>
      <w:r>
        <w:t>e</w:t>
      </w:r>
      <w:r w:rsidR="00691849">
        <w:t xml:space="preserve"> Person</w:t>
      </w:r>
      <w:r w:rsidR="00691849">
        <w:br/>
      </w:r>
      <w:r>
        <w:t>die sich nie merken kann</w:t>
      </w:r>
      <w:r w:rsidR="00691849">
        <w:t>, wo jetzt der Weichsp</w:t>
      </w:r>
      <w:r>
        <w:t>ü</w:t>
      </w:r>
      <w:r w:rsidR="00691849">
        <w:t>ler und</w:t>
      </w:r>
      <w:r w:rsidR="00691849">
        <w:br/>
        <w:t xml:space="preserve">wo </w:t>
      </w:r>
      <w:r>
        <w:t>das Was</w:t>
      </w:r>
      <w:r w:rsidR="00691849">
        <w:t xml:space="preserve">chmittel </w:t>
      </w:r>
      <w:r>
        <w:t>hinein kommt</w:t>
      </w:r>
    </w:p>
    <w:p w14:paraId="4B95F88B" w14:textId="497218B3" w:rsidR="00691849" w:rsidRDefault="00691849" w:rsidP="00691849">
      <w:pPr>
        <w:pStyle w:val="Zitat1"/>
        <w:ind w:left="0"/>
        <w:jc w:val="left"/>
      </w:pPr>
      <w:r>
        <w:t xml:space="preserve">Also was </w:t>
      </w:r>
      <w:r w:rsidR="00235958">
        <w:t>ist</w:t>
      </w:r>
      <w:r>
        <w:t xml:space="preserve"> Autismus jetzt eigentli</w:t>
      </w:r>
      <w:r w:rsidR="00235958">
        <w:t>ch für</w:t>
      </w:r>
      <w:r>
        <w:t xml:space="preserve"> mich?</w:t>
      </w:r>
    </w:p>
    <w:p w14:paraId="536CD3D2" w14:textId="74EBCA6F" w:rsidR="00691849" w:rsidRDefault="00691849" w:rsidP="00691849">
      <w:pPr>
        <w:pStyle w:val="Zitat1"/>
        <w:ind w:left="0"/>
        <w:jc w:val="left"/>
      </w:pPr>
      <w:r>
        <w:t>Als 20-Jährig</w:t>
      </w:r>
      <w:r w:rsidR="00FA1C9E">
        <w:t>e weinend aus dem Restaurant rennen</w:t>
      </w:r>
      <w:r>
        <w:br/>
        <w:t>w</w:t>
      </w:r>
      <w:r w:rsidR="00222550">
        <w:t>eil</w:t>
      </w:r>
      <w:r>
        <w:t xml:space="preserve"> </w:t>
      </w:r>
      <w:r w:rsidR="00FA1C9E">
        <w:t xml:space="preserve">das </w:t>
      </w:r>
      <w:r>
        <w:t>B</w:t>
      </w:r>
      <w:r w:rsidR="00FA1C9E">
        <w:t>e</w:t>
      </w:r>
      <w:r>
        <w:t>steck</w:t>
      </w:r>
      <w:r w:rsidR="00222550">
        <w:t xml:space="preserve"> der anderen Leute zu laut auf die Teller schlägt</w:t>
      </w:r>
      <w:r>
        <w:t>,</w:t>
      </w:r>
    </w:p>
    <w:p w14:paraId="11070BA3" w14:textId="0570A10A" w:rsidR="00691849" w:rsidRDefault="00691849" w:rsidP="00691849">
      <w:pPr>
        <w:pStyle w:val="Zitat1"/>
        <w:ind w:left="0"/>
        <w:jc w:val="left"/>
      </w:pPr>
      <w:r>
        <w:t>Als 23-Jährig</w:t>
      </w:r>
      <w:r w:rsidR="00222550">
        <w:t>e</w:t>
      </w:r>
      <w:r>
        <w:t xml:space="preserve"> nervös neb</w:t>
      </w:r>
      <w:r w:rsidR="00222550">
        <w:t>en meiner</w:t>
      </w:r>
      <w:r>
        <w:t xml:space="preserve"> Mama st</w:t>
      </w:r>
      <w:r w:rsidR="00222550">
        <w:t>ehen</w:t>
      </w:r>
      <w:r>
        <w:br/>
        <w:t xml:space="preserve">während </w:t>
      </w:r>
      <w:r w:rsidR="00222550">
        <w:t>sie für mich den Zahnarzt anruft</w:t>
      </w:r>
      <w:r>
        <w:t>,</w:t>
      </w:r>
    </w:p>
    <w:p w14:paraId="565638B7" w14:textId="1ED6C3C6" w:rsidR="00691849" w:rsidRDefault="00222550" w:rsidP="00691849">
      <w:pPr>
        <w:pStyle w:val="Zitat1"/>
        <w:ind w:left="0"/>
        <w:jc w:val="left"/>
      </w:pPr>
      <w:r>
        <w:t>eine</w:t>
      </w:r>
      <w:r w:rsidR="00691849">
        <w:t xml:space="preserve"> Reiz</w:t>
      </w:r>
      <w:r>
        <w:t>überflutung zu haben, wenn ich versuche</w:t>
      </w:r>
      <w:r w:rsidR="00691849">
        <w:br/>
        <w:t>ohn</w:t>
      </w:r>
      <w:r>
        <w:t>e Kopf</w:t>
      </w:r>
      <w:r w:rsidR="00691849">
        <w:t xml:space="preserve">hörer und </w:t>
      </w:r>
      <w:r>
        <w:t>Einkaufsliste einzukaufen</w:t>
      </w:r>
      <w:r w:rsidR="00691849">
        <w:t>,</w:t>
      </w:r>
    </w:p>
    <w:p w14:paraId="44CAAFC7" w14:textId="6F965E30" w:rsidR="00691849" w:rsidRDefault="006B7A01" w:rsidP="00691849">
      <w:pPr>
        <w:pStyle w:val="Zitat1"/>
        <w:ind w:left="0"/>
        <w:jc w:val="left"/>
      </w:pPr>
      <w:r w:rsidRPr="006B7A01">
        <w:rPr>
          <w:rFonts w:ascii="Times New Roman" w:eastAsia="Open Sans SemiCondensed" w:hAnsi="Times New Roman" w:cs="Times New Roman"/>
          <w:i w:val="0"/>
          <w:iCs w:val="0"/>
          <w:color w:val="auto"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84C3F" wp14:editId="1D0D97B6">
                <wp:simplePos x="0" y="0"/>
                <wp:positionH relativeFrom="column">
                  <wp:posOffset>-1210725</wp:posOffset>
                </wp:positionH>
                <wp:positionV relativeFrom="paragraph">
                  <wp:posOffset>-318</wp:posOffset>
                </wp:positionV>
                <wp:extent cx="1109980" cy="431165"/>
                <wp:effectExtent l="263207" t="0" r="258128" b="0"/>
                <wp:wrapNone/>
                <wp:docPr id="47408388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028BF" w14:textId="77777777" w:rsidR="006B7A01" w:rsidRDefault="006B7A01" w:rsidP="006B7A01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84C3F" id="_x0000_s1031" style="position:absolute;margin-left:-95.35pt;margin-top:-.05pt;width:87.4pt;height:33.9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" filled="f" stroked="f">
                <v:textbox style="layout-flow:vertical;mso-layout-flow-alt:bottom-to-top">
                  <w:txbxContent>
                    <w:p w14:paraId="2B3028BF" w14:textId="77777777" w:rsidR="006B7A01" w:rsidRDefault="006B7A01" w:rsidP="006B7A01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5E2D20">
        <w:t>mein Wissen über</w:t>
      </w:r>
      <w:r w:rsidR="00691849">
        <w:t xml:space="preserve"> Neurodiversität vo</w:t>
      </w:r>
      <w:r w:rsidR="005E2D20">
        <w:t>n</w:t>
      </w:r>
      <w:r w:rsidR="00691849">
        <w:t xml:space="preserve"> Reddit</w:t>
      </w:r>
      <w:r w:rsidR="005E2D20">
        <w:t xml:space="preserve"> zu haben</w:t>
      </w:r>
      <w:r w:rsidR="00691849">
        <w:br/>
      </w:r>
      <w:r w:rsidR="00983A61">
        <w:t>weil es sich auf anderen Seiten</w:t>
      </w:r>
      <w:r w:rsidR="00691849">
        <w:br/>
      </w:r>
      <w:r w:rsidR="00691849">
        <w:lastRenderedPageBreak/>
        <w:t xml:space="preserve">und im </w:t>
      </w:r>
      <w:r w:rsidR="00983A61">
        <w:t>echten Leben so anfü</w:t>
      </w:r>
      <w:r w:rsidR="00691849">
        <w:t>hlt</w:t>
      </w:r>
      <w:r w:rsidR="00691849">
        <w:br/>
        <w:t xml:space="preserve">als </w:t>
      </w:r>
      <w:r w:rsidR="00983A61">
        <w:t xml:space="preserve">würde es </w:t>
      </w:r>
      <w:r w:rsidR="00691849">
        <w:t>autistisch</w:t>
      </w:r>
      <w:r w:rsidR="00983A61">
        <w:t>e Erwachsene</w:t>
      </w:r>
      <w:r w:rsidR="00691849">
        <w:br/>
      </w:r>
      <w:r w:rsidR="00983A61">
        <w:t>a</w:t>
      </w:r>
      <w:r w:rsidR="00691849">
        <w:t>uf di</w:t>
      </w:r>
      <w:r w:rsidR="00983A61">
        <w:t>ese</w:t>
      </w:r>
      <w:r w:rsidR="00691849">
        <w:t>m Planet</w:t>
      </w:r>
      <w:r w:rsidR="00983A61">
        <w:t>en gar nicht geben</w:t>
      </w:r>
    </w:p>
    <w:p w14:paraId="2EC64354" w14:textId="5AD89A10" w:rsidR="00691849" w:rsidRDefault="00691849" w:rsidP="00691849">
      <w:pPr>
        <w:pStyle w:val="Zitat1"/>
        <w:ind w:left="0"/>
        <w:jc w:val="left"/>
      </w:pPr>
      <w:r>
        <w:t>Lieder</w:t>
      </w:r>
      <w:r w:rsidR="00983A61">
        <w:t xml:space="preserve"> meiner</w:t>
      </w:r>
      <w:r>
        <w:t xml:space="preserve"> Lieblingskünstler </w:t>
      </w:r>
      <w:r w:rsidR="00983A61">
        <w:t xml:space="preserve">erst Jahre </w:t>
      </w:r>
      <w:r>
        <w:t xml:space="preserve">später </w:t>
      </w:r>
      <w:r w:rsidR="00983A61">
        <w:t>zu hören</w:t>
      </w:r>
      <w:r>
        <w:br/>
      </w:r>
      <w:r w:rsidR="00A37643">
        <w:t xml:space="preserve">weil Neues einfach zu </w:t>
      </w:r>
      <w:r>
        <w:t>schwierig is</w:t>
      </w:r>
      <w:r w:rsidR="00A37643">
        <w:t>t</w:t>
      </w:r>
    </w:p>
    <w:p w14:paraId="0711C5C9" w14:textId="033066B8" w:rsidR="00691849" w:rsidRDefault="00691849" w:rsidP="00691849">
      <w:pPr>
        <w:pStyle w:val="Zitat1"/>
        <w:ind w:left="0"/>
        <w:jc w:val="left"/>
      </w:pPr>
      <w:r>
        <w:t xml:space="preserve">lieber </w:t>
      </w:r>
      <w:r w:rsidR="006C793A">
        <w:t xml:space="preserve">an einem </w:t>
      </w:r>
      <w:r>
        <w:t>Metal Konzert</w:t>
      </w:r>
      <w:r w:rsidR="006C793A">
        <w:t xml:space="preserve"> zu sein</w:t>
      </w:r>
      <w:r>
        <w:br/>
        <w:t xml:space="preserve">als mit </w:t>
      </w:r>
      <w:r w:rsidR="009425F8">
        <w:t>zwei</w:t>
      </w:r>
      <w:r>
        <w:t xml:space="preserve"> an</w:t>
      </w:r>
      <w:r w:rsidR="006C793A">
        <w:t xml:space="preserve">deren Leuten im </w:t>
      </w:r>
      <w:r>
        <w:t>Wartezimmer z</w:t>
      </w:r>
      <w:r w:rsidR="006C793A">
        <w:t>u sitzen</w:t>
      </w:r>
    </w:p>
    <w:p w14:paraId="4FDD6272" w14:textId="36A99127" w:rsidR="00691849" w:rsidRDefault="00691849" w:rsidP="00691849">
      <w:pPr>
        <w:pStyle w:val="Zitat1"/>
        <w:ind w:left="0"/>
        <w:jc w:val="left"/>
      </w:pPr>
      <w:r>
        <w:t>der unbewusst</w:t>
      </w:r>
      <w:r w:rsidR="006C793A">
        <w:t>e</w:t>
      </w:r>
      <w:r>
        <w:t xml:space="preserve"> Drang</w:t>
      </w:r>
      <w:r w:rsidR="006C793A">
        <w:t>, Geräusche</w:t>
      </w:r>
      <w:r>
        <w:t xml:space="preserve"> na</w:t>
      </w:r>
      <w:r w:rsidR="006C793A">
        <w:t>c</w:t>
      </w:r>
      <w:r>
        <w:t>hz</w:t>
      </w:r>
      <w:r w:rsidR="006C793A">
        <w:t>u</w:t>
      </w:r>
      <w:r>
        <w:t>mach</w:t>
      </w:r>
      <w:r w:rsidR="006C793A">
        <w:t>en</w:t>
      </w:r>
      <w:r>
        <w:br/>
        <w:t>und dadurch in unang</w:t>
      </w:r>
      <w:r w:rsidR="006C793A">
        <w:t xml:space="preserve">enehme </w:t>
      </w:r>
      <w:r>
        <w:t>Situatione</w:t>
      </w:r>
      <w:r w:rsidR="006C793A">
        <w:t>n zu geraten</w:t>
      </w:r>
    </w:p>
    <w:p w14:paraId="7B16929E" w14:textId="797206CD" w:rsidR="00691849" w:rsidRDefault="00691849" w:rsidP="00691849">
      <w:pPr>
        <w:pStyle w:val="Zitat1"/>
        <w:ind w:left="0"/>
        <w:jc w:val="left"/>
      </w:pPr>
      <w:r>
        <w:t>jede</w:t>
      </w:r>
      <w:r w:rsidR="006C793A">
        <w:t>n</w:t>
      </w:r>
      <w:r>
        <w:t xml:space="preserve"> Morg</w:t>
      </w:r>
      <w:r w:rsidR="006C793A">
        <w:t>en</w:t>
      </w:r>
      <w:r>
        <w:t xml:space="preserve"> und Ab</w:t>
      </w:r>
      <w:r w:rsidR="006C793A">
        <w:t>end</w:t>
      </w:r>
      <w:r>
        <w:t xml:space="preserve"> de</w:t>
      </w:r>
      <w:r w:rsidR="006C793A">
        <w:t xml:space="preserve">n gleichen </w:t>
      </w:r>
      <w:r>
        <w:t>Abl</w:t>
      </w:r>
      <w:r w:rsidR="006C793A">
        <w:t>a</w:t>
      </w:r>
      <w:r>
        <w:t>uf z</w:t>
      </w:r>
      <w:r w:rsidR="006C793A">
        <w:t>u haben</w:t>
      </w:r>
      <w:r>
        <w:br/>
      </w:r>
      <w:r w:rsidR="006C793A">
        <w:t xml:space="preserve">auch wenn er überhaupt keinen </w:t>
      </w:r>
      <w:r>
        <w:t>Sinn macht</w:t>
      </w:r>
    </w:p>
    <w:p w14:paraId="2C03A41F" w14:textId="42F3A8DD" w:rsidR="00691849" w:rsidRDefault="00691849" w:rsidP="00691849">
      <w:pPr>
        <w:pStyle w:val="Zitat1"/>
        <w:ind w:left="0"/>
        <w:jc w:val="left"/>
      </w:pPr>
      <w:r>
        <w:t>alltägliche</w:t>
      </w:r>
      <w:r w:rsidR="006C793A">
        <w:t>n</w:t>
      </w:r>
      <w:r>
        <w:t xml:space="preserve"> G</w:t>
      </w:r>
      <w:r w:rsidR="006C793A">
        <w:t>e</w:t>
      </w:r>
      <w:r>
        <w:t>spräch</w:t>
      </w:r>
      <w:r w:rsidR="006C793A">
        <w:t>en nicht folgen zu können</w:t>
      </w:r>
      <w:r>
        <w:br/>
      </w:r>
      <w:r w:rsidR="006C793A">
        <w:t>weil ein Licht flackert</w:t>
      </w:r>
    </w:p>
    <w:p w14:paraId="22BC0252" w14:textId="55D6AB33" w:rsidR="00691849" w:rsidRDefault="00691849" w:rsidP="00691849">
      <w:pPr>
        <w:pStyle w:val="Zitat1"/>
        <w:ind w:left="0"/>
        <w:jc w:val="left"/>
      </w:pPr>
      <w:r>
        <w:t>mich so</w:t>
      </w:r>
      <w:r w:rsidR="006C793A">
        <w:t xml:space="preserve"> stark auf die «richtige»</w:t>
      </w:r>
      <w:r>
        <w:t xml:space="preserve"> Meng</w:t>
      </w:r>
      <w:r w:rsidR="00306A31">
        <w:t>e</w:t>
      </w:r>
      <w:r>
        <w:t xml:space="preserve"> an Blickkontakt z</w:t>
      </w:r>
      <w:r w:rsidR="006C793A">
        <w:t>u</w:t>
      </w:r>
      <w:r>
        <w:t xml:space="preserve"> konzentrier</w:t>
      </w:r>
      <w:r w:rsidR="006C793A">
        <w:t>en</w:t>
      </w:r>
      <w:r>
        <w:br/>
      </w:r>
      <w:r w:rsidR="0088479F">
        <w:t>dass ich gar nicht richtig zuhören kann</w:t>
      </w:r>
    </w:p>
    <w:p w14:paraId="21B1BB17" w14:textId="7B1A52D8" w:rsidR="00691849" w:rsidRDefault="00691849" w:rsidP="00691849">
      <w:pPr>
        <w:pStyle w:val="Zitat1"/>
        <w:ind w:left="0"/>
        <w:jc w:val="left"/>
      </w:pPr>
      <w:r>
        <w:t xml:space="preserve">vor </w:t>
      </w:r>
      <w:r w:rsidR="0088479F">
        <w:t>Überforderung nicht mehr reden können</w:t>
      </w:r>
    </w:p>
    <w:p w14:paraId="3A6316C8" w14:textId="62AC8CF3" w:rsidR="00691849" w:rsidRDefault="0088479F" w:rsidP="00691849">
      <w:pPr>
        <w:pStyle w:val="Zitat1"/>
        <w:ind w:left="0"/>
        <w:jc w:val="left"/>
      </w:pPr>
      <w:r>
        <w:t xml:space="preserve">bestraft zu werden, weil man </w:t>
      </w:r>
      <w:r w:rsidR="00691849">
        <w:t>«zu ehrlich» i</w:t>
      </w:r>
      <w:r>
        <w:t>st</w:t>
      </w:r>
    </w:p>
    <w:p w14:paraId="7831E705" w14:textId="5CE38076" w:rsidR="00151FF0" w:rsidRPr="00151FF0" w:rsidRDefault="00691849" w:rsidP="00151FF0">
      <w:pPr>
        <w:pStyle w:val="Zitat1"/>
        <w:ind w:left="0"/>
        <w:jc w:val="left"/>
      </w:pPr>
      <w:r>
        <w:t xml:space="preserve">mich als </w:t>
      </w:r>
      <w:r w:rsidR="0088479F">
        <w:t>Aussenseiter zu fühlen und nie zu wissen, wieso</w:t>
      </w:r>
    </w:p>
    <w:p w14:paraId="3B12EA45" w14:textId="2D509A64" w:rsidR="00691849" w:rsidRDefault="0088479F" w:rsidP="00691849">
      <w:pPr>
        <w:pStyle w:val="Zitat1"/>
        <w:ind w:left="0"/>
        <w:jc w:val="left"/>
      </w:pPr>
      <w:r>
        <w:t>sich einsam zu fühlen in einem vollen Raum</w:t>
      </w:r>
    </w:p>
    <w:p w14:paraId="5FB23108" w14:textId="39A9F0B8" w:rsidR="00691849" w:rsidRDefault="0088479F" w:rsidP="00691849">
      <w:pPr>
        <w:pStyle w:val="Zitat1"/>
        <w:ind w:left="0"/>
        <w:jc w:val="left"/>
      </w:pPr>
      <w:r>
        <w:t xml:space="preserve">den Sinn von </w:t>
      </w:r>
      <w:r w:rsidR="00691849">
        <w:t>«</w:t>
      </w:r>
      <w:r>
        <w:t>Geht’s gut</w:t>
      </w:r>
      <w:r w:rsidR="00691849">
        <w:t xml:space="preserve">?» und </w:t>
      </w:r>
      <w:r>
        <w:t>anderen Lückenfüllern nicht zu verstehen</w:t>
      </w:r>
      <w:r w:rsidR="00691849">
        <w:br/>
        <w:t xml:space="preserve">wenn </w:t>
      </w:r>
      <w:r>
        <w:t xml:space="preserve">meine </w:t>
      </w:r>
      <w:r w:rsidR="00691849">
        <w:t>ehrlich</w:t>
      </w:r>
      <w:r>
        <w:t>e</w:t>
      </w:r>
      <w:r w:rsidR="00691849">
        <w:t xml:space="preserve"> Antwort off</w:t>
      </w:r>
      <w:r>
        <w:t>en</w:t>
      </w:r>
      <w:r w:rsidR="00691849">
        <w:t>sichtlich ni</w:t>
      </w:r>
      <w:r>
        <w:t>ch</w:t>
      </w:r>
      <w:r w:rsidR="00691849">
        <w:t>t erwünscht is</w:t>
      </w:r>
      <w:r>
        <w:t>t</w:t>
      </w:r>
    </w:p>
    <w:p w14:paraId="520FE32F" w14:textId="52E97005" w:rsidR="00691849" w:rsidRDefault="00691849" w:rsidP="00691849">
      <w:pPr>
        <w:pStyle w:val="Zitat1"/>
        <w:ind w:left="0"/>
        <w:jc w:val="left"/>
      </w:pPr>
      <w:r>
        <w:t>schlecht</w:t>
      </w:r>
      <w:r w:rsidR="0088479F">
        <w:t>e</w:t>
      </w:r>
      <w:r>
        <w:t xml:space="preserve">s </w:t>
      </w:r>
      <w:r w:rsidR="0088479F">
        <w:t>Gewissen zu haben, wenn ich Aufmerksamkeit erhalte</w:t>
      </w:r>
      <w:r>
        <w:br/>
      </w:r>
      <w:r w:rsidR="0088479F">
        <w:t xml:space="preserve">weil ich meinen Platz in der </w:t>
      </w:r>
      <w:r>
        <w:t>G</w:t>
      </w:r>
      <w:r w:rsidR="0088479F">
        <w:t>e</w:t>
      </w:r>
      <w:r>
        <w:t>sellschaft ni</w:t>
      </w:r>
      <w:r w:rsidR="0088479F">
        <w:t>ch</w:t>
      </w:r>
      <w:r>
        <w:t>t kenn</w:t>
      </w:r>
      <w:r w:rsidR="0088479F">
        <w:t>e</w:t>
      </w:r>
      <w:r>
        <w:br/>
        <w:t xml:space="preserve">oder </w:t>
      </w:r>
      <w:r w:rsidR="002F42DF">
        <w:t>weil er nicht existent ist</w:t>
      </w:r>
    </w:p>
    <w:p w14:paraId="468B75C3" w14:textId="5061E3AC" w:rsidR="00691849" w:rsidRDefault="00691849" w:rsidP="00691849">
      <w:pPr>
        <w:pStyle w:val="Zitat1"/>
        <w:ind w:left="0"/>
        <w:jc w:val="left"/>
      </w:pPr>
      <w:r>
        <w:t>Anstatt das z</w:t>
      </w:r>
      <w:r w:rsidR="002F42DF">
        <w:t>u erklären</w:t>
      </w:r>
      <w:r>
        <w:br/>
        <w:t>w</w:t>
      </w:r>
      <w:r w:rsidR="002F42DF">
        <w:t>erde ich</w:t>
      </w:r>
      <w:r>
        <w:t xml:space="preserve"> nervös</w:t>
      </w:r>
      <w:r>
        <w:br/>
      </w:r>
      <w:r w:rsidR="002F42DF">
        <w:t>habe einen</w:t>
      </w:r>
      <w:r>
        <w:t xml:space="preserve"> leere</w:t>
      </w:r>
      <w:r w:rsidR="002F42DF">
        <w:t>n K</w:t>
      </w:r>
      <w:r>
        <w:t>opf und s</w:t>
      </w:r>
      <w:r w:rsidR="002F42DF">
        <w:t>age</w:t>
      </w:r>
    </w:p>
    <w:p w14:paraId="6F31A50F" w14:textId="7BA7A65B" w:rsidR="00691849" w:rsidRDefault="00691849" w:rsidP="00691849">
      <w:pPr>
        <w:pStyle w:val="Zitat1"/>
        <w:ind w:left="0"/>
        <w:jc w:val="left"/>
      </w:pPr>
      <w:r>
        <w:t>«Ich ha</w:t>
      </w:r>
      <w:r w:rsidR="002F42DF">
        <w:t>be</w:t>
      </w:r>
      <w:r>
        <w:t xml:space="preserve"> ei</w:t>
      </w:r>
      <w:r w:rsidR="009A0F5C">
        <w:t>n</w:t>
      </w:r>
      <w:r>
        <w:t>fach kei</w:t>
      </w:r>
      <w:r w:rsidR="002F42DF">
        <w:t>nen</w:t>
      </w:r>
      <w:r>
        <w:t xml:space="preserve"> Filter»</w:t>
      </w:r>
    </w:p>
    <w:p w14:paraId="65F72FC2" w14:textId="69A5D83C" w:rsidR="00870508" w:rsidRPr="00071663" w:rsidRDefault="006B7A01" w:rsidP="00833FFC">
      <w:pPr>
        <w:pStyle w:val="Zitat1"/>
        <w:ind w:left="0"/>
        <w:jc w:val="left"/>
      </w:pPr>
      <w:r w:rsidRPr="006B7A01">
        <w:rPr>
          <w:rFonts w:ascii="Times New Roman" w:eastAsia="Open Sans SemiCondensed" w:hAnsi="Times New Roman" w:cs="Times New Roman"/>
          <w:i w:val="0"/>
          <w:iCs w:val="0"/>
          <w:color w:val="auto"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3E4CB" wp14:editId="6CD7E5E4">
                <wp:simplePos x="0" y="0"/>
                <wp:positionH relativeFrom="column">
                  <wp:posOffset>-1179512</wp:posOffset>
                </wp:positionH>
                <wp:positionV relativeFrom="paragraph">
                  <wp:posOffset>820688</wp:posOffset>
                </wp:positionV>
                <wp:extent cx="1109980" cy="431165"/>
                <wp:effectExtent l="263207" t="0" r="258128" b="0"/>
                <wp:wrapNone/>
                <wp:docPr id="1537548816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A9C0" w14:textId="77777777" w:rsidR="006B7A01" w:rsidRDefault="006B7A01" w:rsidP="006B7A01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E4CB" id="_x0000_s1032" style="position:absolute;margin-left:-92.85pt;margin-top:64.6pt;width:87.4pt;height:33.9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" filled="f" stroked="f">
                <v:textbox style="layout-flow:vertical;mso-layout-flow-alt:bottom-to-top">
                  <w:txbxContent>
                    <w:p w14:paraId="3A83A9C0" w14:textId="77777777" w:rsidR="006B7A01" w:rsidRDefault="006B7A01" w:rsidP="006B7A01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691849">
        <w:t>und hoff</w:t>
      </w:r>
      <w:r w:rsidR="002F42DF">
        <w:t>e, dass</w:t>
      </w:r>
      <w:r w:rsidR="00691849">
        <w:t xml:space="preserve"> der Kieselstei</w:t>
      </w:r>
      <w:r w:rsidR="002F42DF">
        <w:t>n</w:t>
      </w:r>
      <w:r w:rsidR="00691849">
        <w:t xml:space="preserve"> an Information</w:t>
      </w:r>
      <w:r w:rsidR="00691849">
        <w:br/>
        <w:t>de</w:t>
      </w:r>
      <w:r w:rsidR="002F42DF">
        <w:t>n</w:t>
      </w:r>
      <w:r w:rsidR="00691849">
        <w:t xml:space="preserve"> Fels an Fehlinformatione</w:t>
      </w:r>
      <w:r w:rsidR="002F42DF">
        <w:t>n</w:t>
      </w:r>
      <w:r w:rsidR="00691849">
        <w:t xml:space="preserve"> in Beweg</w:t>
      </w:r>
      <w:r w:rsidR="002F42DF">
        <w:t>ung</w:t>
      </w:r>
      <w:r w:rsidR="00691849">
        <w:t xml:space="preserve"> bringt.</w:t>
      </w:r>
    </w:p>
    <w:sectPr w:rsidR="00870508" w:rsidRPr="00071663" w:rsidSect="00E874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1418" w:bottom="1134" w:left="1418" w:header="720" w:footer="567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091A" w14:textId="77777777" w:rsidR="00D12529" w:rsidRDefault="00D12529">
      <w:pPr>
        <w:spacing w:line="240" w:lineRule="auto"/>
      </w:pPr>
      <w:r>
        <w:separator/>
      </w:r>
    </w:p>
  </w:endnote>
  <w:endnote w:type="continuationSeparator" w:id="0">
    <w:p w14:paraId="5F40734A" w14:textId="77777777" w:rsidR="00D12529" w:rsidRDefault="00D12529">
      <w:pPr>
        <w:spacing w:line="240" w:lineRule="auto"/>
      </w:pPr>
      <w:r>
        <w:continuationSeparator/>
      </w:r>
    </w:p>
  </w:endnote>
  <w:endnote w:type="continuationNotice" w:id="1">
    <w:p w14:paraId="2CE4DB68" w14:textId="77777777" w:rsidR="00D12529" w:rsidRDefault="00D125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8E7FF699-1BA6-4FB8-BB89-1F04FC8E9C5F}"/>
    <w:embedBold r:id="rId2" w:fontKey="{71F5B35B-8036-4FD7-BC40-9BF288981061}"/>
    <w:embedItalic r:id="rId3" w:fontKey="{E2F4A1BA-1CB2-480F-BAE4-D7A703B0A5A9}"/>
    <w:embedBoldItalic r:id="rId4" w:fontKey="{498FC172-675E-46B8-AD2E-672F8B3547A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  <w:embedBold r:id="rId5" w:fontKey="{3857DFF8-187C-4FB4-9526-2CF9F559FAE7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F0CA" w14:textId="77777777" w:rsidR="006B7A01" w:rsidRDefault="006B7A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189212"/>
      <w:docPartObj>
        <w:docPartGallery w:val="Page Numbers (Bottom of Page)"/>
        <w:docPartUnique/>
      </w:docPartObj>
    </w:sdtPr>
    <w:sdtEndPr/>
    <w:sdtContent>
      <w:p w14:paraId="6289DD09" w14:textId="3FD10EF8" w:rsidR="00242278" w:rsidRDefault="0024227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E56956F" w14:textId="5ACC168C" w:rsidR="004B3A29" w:rsidRPr="007B448B" w:rsidRDefault="004B3A29" w:rsidP="001D3BFB">
    <w:pPr>
      <w:pStyle w:val="Fuzeile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C62A" w14:textId="77777777" w:rsidR="006B7A01" w:rsidRDefault="006B7A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808" w14:textId="77777777" w:rsidR="00D12529" w:rsidRPr="00777A2F" w:rsidRDefault="00D12529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7B84116F" w14:textId="77777777" w:rsidR="00D12529" w:rsidRDefault="00D12529">
      <w:r>
        <w:continuationSeparator/>
      </w:r>
    </w:p>
  </w:footnote>
  <w:footnote w:type="continuationNotice" w:id="1">
    <w:p w14:paraId="05128116" w14:textId="77777777" w:rsidR="00D12529" w:rsidRDefault="00D125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FEF2" w14:textId="77777777" w:rsidR="006B7A01" w:rsidRDefault="006B7A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0A43" w14:textId="0CE30A5F" w:rsidR="0031627B" w:rsidRPr="00741E56" w:rsidRDefault="0031627B" w:rsidP="3B99BE63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579DCC03" wp14:editId="5BA87571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BE02C2" id="Gerader Verbinder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3B99BE63">
      <w:t>KOOPERATION IN MULTIPROFESSIONELLEN TEAMS</w:t>
    </w:r>
    <w:r>
      <w:tab/>
    </w:r>
    <w:r>
      <w:tab/>
    </w:r>
    <w:r w:rsidR="3B99BE63" w:rsidRPr="3B99BE63">
      <w:rPr>
        <w:b w:val="0"/>
        <w:lang w:val="de-CH"/>
      </w:rPr>
      <w:t>Schweizerische Zeitschrift für Heilpädagogik, Jg. 31, 01/2025</w:t>
    </w:r>
  </w:p>
  <w:p w14:paraId="4299ED9B" w14:textId="56469AFC" w:rsidR="004B3A29" w:rsidRPr="005760F3" w:rsidRDefault="0031627B" w:rsidP="005760F3">
    <w:pPr>
      <w:pStyle w:val="Themenschwerpunkt"/>
      <w:rPr>
        <w:b w:val="0"/>
        <w:bCs/>
        <w:lang w:val="de-CH"/>
      </w:rPr>
    </w:pPr>
    <w:r w:rsidRPr="00741E56">
      <w:rPr>
        <w:b w:val="0"/>
        <w:bCs/>
        <w:lang w:val="de-CH"/>
      </w:rPr>
      <w:t xml:space="preserve">| </w:t>
    </w:r>
    <w:r>
      <w:rPr>
        <w:b w:val="0"/>
        <w:bCs/>
        <w:lang w:val="de-CH"/>
      </w:rPr>
      <w:t>TRIBUNE LIBRE</w:t>
    </w:r>
    <w:r w:rsidRPr="00741E56">
      <w:rPr>
        <w:b w:val="0"/>
        <w:bCs/>
        <w:lang w:val="de-CH"/>
      </w:rPr>
      <w:tab/>
    </w:r>
    <w:r w:rsidRPr="00741E56">
      <w:rPr>
        <w:b w:val="0"/>
        <w:bCs/>
        <w:lang w:val="de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9848" w14:textId="77777777" w:rsidR="006B7A01" w:rsidRDefault="006B7A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2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1"/>
  </w:num>
  <w:num w:numId="2" w16cid:durableId="379716589">
    <w:abstractNumId w:val="2"/>
  </w:num>
  <w:num w:numId="3" w16cid:durableId="14796141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7B"/>
    <w:rsid w:val="0000100A"/>
    <w:rsid w:val="00006012"/>
    <w:rsid w:val="00006DF2"/>
    <w:rsid w:val="00016BFF"/>
    <w:rsid w:val="00024143"/>
    <w:rsid w:val="000302CB"/>
    <w:rsid w:val="00032583"/>
    <w:rsid w:val="0003314D"/>
    <w:rsid w:val="000352CE"/>
    <w:rsid w:val="000412A0"/>
    <w:rsid w:val="00053353"/>
    <w:rsid w:val="00055EC4"/>
    <w:rsid w:val="0005750F"/>
    <w:rsid w:val="000676B0"/>
    <w:rsid w:val="00067A10"/>
    <w:rsid w:val="00071663"/>
    <w:rsid w:val="000725AB"/>
    <w:rsid w:val="0007367C"/>
    <w:rsid w:val="000759D7"/>
    <w:rsid w:val="00083BE0"/>
    <w:rsid w:val="000864AE"/>
    <w:rsid w:val="00093626"/>
    <w:rsid w:val="00097C4F"/>
    <w:rsid w:val="000A7E75"/>
    <w:rsid w:val="000B1C36"/>
    <w:rsid w:val="000B519E"/>
    <w:rsid w:val="000B5BB8"/>
    <w:rsid w:val="000C2702"/>
    <w:rsid w:val="000D42FC"/>
    <w:rsid w:val="000E6A66"/>
    <w:rsid w:val="000E708B"/>
    <w:rsid w:val="000F0956"/>
    <w:rsid w:val="000F2B3D"/>
    <w:rsid w:val="000F4B54"/>
    <w:rsid w:val="000F5288"/>
    <w:rsid w:val="0010334E"/>
    <w:rsid w:val="00107D8E"/>
    <w:rsid w:val="001114E2"/>
    <w:rsid w:val="001150A5"/>
    <w:rsid w:val="00115EF5"/>
    <w:rsid w:val="001161D6"/>
    <w:rsid w:val="00120BCB"/>
    <w:rsid w:val="00120CBF"/>
    <w:rsid w:val="001306FC"/>
    <w:rsid w:val="00147EF4"/>
    <w:rsid w:val="00151050"/>
    <w:rsid w:val="00151BCA"/>
    <w:rsid w:val="00151FF0"/>
    <w:rsid w:val="00153133"/>
    <w:rsid w:val="00155BAE"/>
    <w:rsid w:val="00157D7E"/>
    <w:rsid w:val="00167858"/>
    <w:rsid w:val="00167DC8"/>
    <w:rsid w:val="0018077D"/>
    <w:rsid w:val="001A2EEC"/>
    <w:rsid w:val="001B05BD"/>
    <w:rsid w:val="001B16E8"/>
    <w:rsid w:val="001B25F3"/>
    <w:rsid w:val="001B7781"/>
    <w:rsid w:val="001D0C1B"/>
    <w:rsid w:val="001D3BFB"/>
    <w:rsid w:val="001E3BE9"/>
    <w:rsid w:val="001E7662"/>
    <w:rsid w:val="001F718E"/>
    <w:rsid w:val="00202A19"/>
    <w:rsid w:val="0020375E"/>
    <w:rsid w:val="0020467E"/>
    <w:rsid w:val="00204DC2"/>
    <w:rsid w:val="002056AF"/>
    <w:rsid w:val="00210F6E"/>
    <w:rsid w:val="00222550"/>
    <w:rsid w:val="0022780E"/>
    <w:rsid w:val="00232D41"/>
    <w:rsid w:val="002342AE"/>
    <w:rsid w:val="0023556D"/>
    <w:rsid w:val="00235958"/>
    <w:rsid w:val="00235A6C"/>
    <w:rsid w:val="00241857"/>
    <w:rsid w:val="00242278"/>
    <w:rsid w:val="002422F5"/>
    <w:rsid w:val="00242937"/>
    <w:rsid w:val="002443A6"/>
    <w:rsid w:val="00246CC8"/>
    <w:rsid w:val="0025294D"/>
    <w:rsid w:val="0027018D"/>
    <w:rsid w:val="00276B2C"/>
    <w:rsid w:val="0028210A"/>
    <w:rsid w:val="00284EA0"/>
    <w:rsid w:val="002862AA"/>
    <w:rsid w:val="002A6551"/>
    <w:rsid w:val="002C5235"/>
    <w:rsid w:val="002D378E"/>
    <w:rsid w:val="002D3F53"/>
    <w:rsid w:val="002E116B"/>
    <w:rsid w:val="002E13B6"/>
    <w:rsid w:val="002E5374"/>
    <w:rsid w:val="002E7E4B"/>
    <w:rsid w:val="002F42DF"/>
    <w:rsid w:val="002F778E"/>
    <w:rsid w:val="002F7B77"/>
    <w:rsid w:val="0030447C"/>
    <w:rsid w:val="00306A31"/>
    <w:rsid w:val="00307EC7"/>
    <w:rsid w:val="0031627B"/>
    <w:rsid w:val="003213AD"/>
    <w:rsid w:val="00322024"/>
    <w:rsid w:val="003222A6"/>
    <w:rsid w:val="00324E57"/>
    <w:rsid w:val="003314E6"/>
    <w:rsid w:val="0033303E"/>
    <w:rsid w:val="00365730"/>
    <w:rsid w:val="00372F6D"/>
    <w:rsid w:val="00374D4B"/>
    <w:rsid w:val="003819B7"/>
    <w:rsid w:val="00382314"/>
    <w:rsid w:val="00383074"/>
    <w:rsid w:val="003841D0"/>
    <w:rsid w:val="00386CFF"/>
    <w:rsid w:val="003906BE"/>
    <w:rsid w:val="003A0EA7"/>
    <w:rsid w:val="003A2717"/>
    <w:rsid w:val="003B4C81"/>
    <w:rsid w:val="003C1DAD"/>
    <w:rsid w:val="003C5C7F"/>
    <w:rsid w:val="003C6E3C"/>
    <w:rsid w:val="003C7439"/>
    <w:rsid w:val="003D0EC4"/>
    <w:rsid w:val="003D221C"/>
    <w:rsid w:val="003D502F"/>
    <w:rsid w:val="003E022D"/>
    <w:rsid w:val="003E0578"/>
    <w:rsid w:val="003E7BD3"/>
    <w:rsid w:val="003F0C6D"/>
    <w:rsid w:val="003F6A6B"/>
    <w:rsid w:val="003F78C2"/>
    <w:rsid w:val="004027D5"/>
    <w:rsid w:val="00404F18"/>
    <w:rsid w:val="00407B2A"/>
    <w:rsid w:val="004108D3"/>
    <w:rsid w:val="00412AB2"/>
    <w:rsid w:val="00414332"/>
    <w:rsid w:val="00421D05"/>
    <w:rsid w:val="00426606"/>
    <w:rsid w:val="004327AE"/>
    <w:rsid w:val="00441F45"/>
    <w:rsid w:val="00446B90"/>
    <w:rsid w:val="0045144F"/>
    <w:rsid w:val="00454BCF"/>
    <w:rsid w:val="00462EE3"/>
    <w:rsid w:val="00467E46"/>
    <w:rsid w:val="0047168D"/>
    <w:rsid w:val="00476FAB"/>
    <w:rsid w:val="00484D0F"/>
    <w:rsid w:val="00486270"/>
    <w:rsid w:val="00490791"/>
    <w:rsid w:val="004A0C99"/>
    <w:rsid w:val="004A0D89"/>
    <w:rsid w:val="004A2854"/>
    <w:rsid w:val="004B1834"/>
    <w:rsid w:val="004B29F8"/>
    <w:rsid w:val="004B3001"/>
    <w:rsid w:val="004B3603"/>
    <w:rsid w:val="004B3A29"/>
    <w:rsid w:val="004B4558"/>
    <w:rsid w:val="004B532B"/>
    <w:rsid w:val="004B63BC"/>
    <w:rsid w:val="004C13EB"/>
    <w:rsid w:val="004C4A76"/>
    <w:rsid w:val="004D542D"/>
    <w:rsid w:val="004D58AC"/>
    <w:rsid w:val="004D5F67"/>
    <w:rsid w:val="004E232F"/>
    <w:rsid w:val="004E605E"/>
    <w:rsid w:val="004E6AFF"/>
    <w:rsid w:val="004F5C23"/>
    <w:rsid w:val="005055D5"/>
    <w:rsid w:val="00510338"/>
    <w:rsid w:val="00511F38"/>
    <w:rsid w:val="00521559"/>
    <w:rsid w:val="00526F64"/>
    <w:rsid w:val="00530E98"/>
    <w:rsid w:val="00533DA1"/>
    <w:rsid w:val="0054598F"/>
    <w:rsid w:val="00546490"/>
    <w:rsid w:val="005464EA"/>
    <w:rsid w:val="005546DD"/>
    <w:rsid w:val="00555936"/>
    <w:rsid w:val="00555FC6"/>
    <w:rsid w:val="0056578A"/>
    <w:rsid w:val="0056595B"/>
    <w:rsid w:val="005663EB"/>
    <w:rsid w:val="00571C0D"/>
    <w:rsid w:val="00572C4C"/>
    <w:rsid w:val="0057605E"/>
    <w:rsid w:val="005760F3"/>
    <w:rsid w:val="00576E09"/>
    <w:rsid w:val="00577261"/>
    <w:rsid w:val="00581DB2"/>
    <w:rsid w:val="00581ECC"/>
    <w:rsid w:val="00585ED0"/>
    <w:rsid w:val="005903B5"/>
    <w:rsid w:val="00594747"/>
    <w:rsid w:val="00594844"/>
    <w:rsid w:val="005A646E"/>
    <w:rsid w:val="005A64C8"/>
    <w:rsid w:val="005A65DE"/>
    <w:rsid w:val="005A6F41"/>
    <w:rsid w:val="005A7AE7"/>
    <w:rsid w:val="005B33B2"/>
    <w:rsid w:val="005D15B8"/>
    <w:rsid w:val="005D3AE7"/>
    <w:rsid w:val="005D41C9"/>
    <w:rsid w:val="005E150A"/>
    <w:rsid w:val="005E2C2E"/>
    <w:rsid w:val="005E2D20"/>
    <w:rsid w:val="005E707C"/>
    <w:rsid w:val="005E7DD5"/>
    <w:rsid w:val="005F748E"/>
    <w:rsid w:val="005F7D9C"/>
    <w:rsid w:val="006111D5"/>
    <w:rsid w:val="006111F5"/>
    <w:rsid w:val="00614E02"/>
    <w:rsid w:val="00616DC8"/>
    <w:rsid w:val="00623E11"/>
    <w:rsid w:val="00636894"/>
    <w:rsid w:val="006411DE"/>
    <w:rsid w:val="00641296"/>
    <w:rsid w:val="006448C5"/>
    <w:rsid w:val="00645DD6"/>
    <w:rsid w:val="006555BD"/>
    <w:rsid w:val="006676E2"/>
    <w:rsid w:val="00682B8C"/>
    <w:rsid w:val="0068304E"/>
    <w:rsid w:val="00685EB4"/>
    <w:rsid w:val="0069137D"/>
    <w:rsid w:val="00691849"/>
    <w:rsid w:val="006958E8"/>
    <w:rsid w:val="006A2BB4"/>
    <w:rsid w:val="006A4C05"/>
    <w:rsid w:val="006B439A"/>
    <w:rsid w:val="006B5540"/>
    <w:rsid w:val="006B7A01"/>
    <w:rsid w:val="006C1522"/>
    <w:rsid w:val="006C2B84"/>
    <w:rsid w:val="006C3DFC"/>
    <w:rsid w:val="006C52BF"/>
    <w:rsid w:val="006C793A"/>
    <w:rsid w:val="006D3465"/>
    <w:rsid w:val="006D3AB0"/>
    <w:rsid w:val="006D3ACF"/>
    <w:rsid w:val="006D42B3"/>
    <w:rsid w:val="006D5D28"/>
    <w:rsid w:val="006D6FFA"/>
    <w:rsid w:val="006E210A"/>
    <w:rsid w:val="006E260B"/>
    <w:rsid w:val="006F0D6C"/>
    <w:rsid w:val="006F3F63"/>
    <w:rsid w:val="006F7371"/>
    <w:rsid w:val="00702BE5"/>
    <w:rsid w:val="0070691D"/>
    <w:rsid w:val="00711070"/>
    <w:rsid w:val="007155B8"/>
    <w:rsid w:val="007155EE"/>
    <w:rsid w:val="00716386"/>
    <w:rsid w:val="007373E7"/>
    <w:rsid w:val="007424F5"/>
    <w:rsid w:val="0074442C"/>
    <w:rsid w:val="00756685"/>
    <w:rsid w:val="007601E8"/>
    <w:rsid w:val="00777579"/>
    <w:rsid w:val="00777A2F"/>
    <w:rsid w:val="00787073"/>
    <w:rsid w:val="00787B6E"/>
    <w:rsid w:val="00793DB9"/>
    <w:rsid w:val="0079466E"/>
    <w:rsid w:val="007A3489"/>
    <w:rsid w:val="007A550C"/>
    <w:rsid w:val="007A661A"/>
    <w:rsid w:val="007A75E1"/>
    <w:rsid w:val="007A7BE4"/>
    <w:rsid w:val="007B07E8"/>
    <w:rsid w:val="007B448B"/>
    <w:rsid w:val="007B4F54"/>
    <w:rsid w:val="007B5701"/>
    <w:rsid w:val="007B61F1"/>
    <w:rsid w:val="007B62B5"/>
    <w:rsid w:val="007C5AB3"/>
    <w:rsid w:val="007D594D"/>
    <w:rsid w:val="007E4B34"/>
    <w:rsid w:val="007E5487"/>
    <w:rsid w:val="007E6B18"/>
    <w:rsid w:val="007E78D0"/>
    <w:rsid w:val="007F43B0"/>
    <w:rsid w:val="007F5E1D"/>
    <w:rsid w:val="008058D6"/>
    <w:rsid w:val="00805A9E"/>
    <w:rsid w:val="0080685C"/>
    <w:rsid w:val="008152E5"/>
    <w:rsid w:val="00817F66"/>
    <w:rsid w:val="00822118"/>
    <w:rsid w:val="00830A17"/>
    <w:rsid w:val="00833FFC"/>
    <w:rsid w:val="008351F7"/>
    <w:rsid w:val="008352F7"/>
    <w:rsid w:val="0083674F"/>
    <w:rsid w:val="0084138F"/>
    <w:rsid w:val="00850AD6"/>
    <w:rsid w:val="00853805"/>
    <w:rsid w:val="00855097"/>
    <w:rsid w:val="00855894"/>
    <w:rsid w:val="00855D44"/>
    <w:rsid w:val="008615EC"/>
    <w:rsid w:val="0086711D"/>
    <w:rsid w:val="00870508"/>
    <w:rsid w:val="00882B9B"/>
    <w:rsid w:val="0088479F"/>
    <w:rsid w:val="008854C8"/>
    <w:rsid w:val="00886C3F"/>
    <w:rsid w:val="00891E7D"/>
    <w:rsid w:val="008924D4"/>
    <w:rsid w:val="008933DD"/>
    <w:rsid w:val="008A2229"/>
    <w:rsid w:val="008A5331"/>
    <w:rsid w:val="008A6070"/>
    <w:rsid w:val="008A6FFB"/>
    <w:rsid w:val="008C3BBA"/>
    <w:rsid w:val="008C3EF1"/>
    <w:rsid w:val="008C4EF3"/>
    <w:rsid w:val="008C6EDB"/>
    <w:rsid w:val="008D0B0C"/>
    <w:rsid w:val="008D16B6"/>
    <w:rsid w:val="008D1807"/>
    <w:rsid w:val="008D5616"/>
    <w:rsid w:val="008D7CFA"/>
    <w:rsid w:val="008E06B3"/>
    <w:rsid w:val="008E3422"/>
    <w:rsid w:val="008F2E4E"/>
    <w:rsid w:val="008F67A2"/>
    <w:rsid w:val="00912E02"/>
    <w:rsid w:val="0091492D"/>
    <w:rsid w:val="00917EF9"/>
    <w:rsid w:val="00920846"/>
    <w:rsid w:val="00920A21"/>
    <w:rsid w:val="00921856"/>
    <w:rsid w:val="0092547E"/>
    <w:rsid w:val="00926BEA"/>
    <w:rsid w:val="009273E3"/>
    <w:rsid w:val="009425F8"/>
    <w:rsid w:val="009426FC"/>
    <w:rsid w:val="00943076"/>
    <w:rsid w:val="00943B46"/>
    <w:rsid w:val="0094579F"/>
    <w:rsid w:val="009552F9"/>
    <w:rsid w:val="00960F6D"/>
    <w:rsid w:val="00963E97"/>
    <w:rsid w:val="009660DC"/>
    <w:rsid w:val="00967D5F"/>
    <w:rsid w:val="009706DF"/>
    <w:rsid w:val="00983A61"/>
    <w:rsid w:val="00985126"/>
    <w:rsid w:val="00986F1B"/>
    <w:rsid w:val="009971A8"/>
    <w:rsid w:val="00997480"/>
    <w:rsid w:val="00997F75"/>
    <w:rsid w:val="009A0F5C"/>
    <w:rsid w:val="009A1ABA"/>
    <w:rsid w:val="009A7FF6"/>
    <w:rsid w:val="009B5DFE"/>
    <w:rsid w:val="009C56D2"/>
    <w:rsid w:val="009C61B2"/>
    <w:rsid w:val="009C6886"/>
    <w:rsid w:val="009D1935"/>
    <w:rsid w:val="009D4CCF"/>
    <w:rsid w:val="009D699F"/>
    <w:rsid w:val="009E0434"/>
    <w:rsid w:val="009E3CC7"/>
    <w:rsid w:val="009E5005"/>
    <w:rsid w:val="009F3267"/>
    <w:rsid w:val="009F4CD6"/>
    <w:rsid w:val="009F6A07"/>
    <w:rsid w:val="00A02CF1"/>
    <w:rsid w:val="00A07A20"/>
    <w:rsid w:val="00A10362"/>
    <w:rsid w:val="00A11013"/>
    <w:rsid w:val="00A11404"/>
    <w:rsid w:val="00A23D0C"/>
    <w:rsid w:val="00A37643"/>
    <w:rsid w:val="00A37E53"/>
    <w:rsid w:val="00A4771C"/>
    <w:rsid w:val="00A50A1E"/>
    <w:rsid w:val="00A50E08"/>
    <w:rsid w:val="00A51DC6"/>
    <w:rsid w:val="00A543D6"/>
    <w:rsid w:val="00A55938"/>
    <w:rsid w:val="00A55E72"/>
    <w:rsid w:val="00A60868"/>
    <w:rsid w:val="00A61330"/>
    <w:rsid w:val="00A637F0"/>
    <w:rsid w:val="00A63991"/>
    <w:rsid w:val="00A73D23"/>
    <w:rsid w:val="00A7415E"/>
    <w:rsid w:val="00A7430D"/>
    <w:rsid w:val="00A7509E"/>
    <w:rsid w:val="00A9599E"/>
    <w:rsid w:val="00AA2F41"/>
    <w:rsid w:val="00AA3192"/>
    <w:rsid w:val="00AA35A5"/>
    <w:rsid w:val="00AA565F"/>
    <w:rsid w:val="00AA7D4C"/>
    <w:rsid w:val="00AB1187"/>
    <w:rsid w:val="00AB7501"/>
    <w:rsid w:val="00AC20F1"/>
    <w:rsid w:val="00AC63B3"/>
    <w:rsid w:val="00AD77D2"/>
    <w:rsid w:val="00AE19CC"/>
    <w:rsid w:val="00AE535F"/>
    <w:rsid w:val="00AE583E"/>
    <w:rsid w:val="00AE5D15"/>
    <w:rsid w:val="00AE631D"/>
    <w:rsid w:val="00AF16EB"/>
    <w:rsid w:val="00AF3464"/>
    <w:rsid w:val="00AF3BEC"/>
    <w:rsid w:val="00AF3D35"/>
    <w:rsid w:val="00B00D0F"/>
    <w:rsid w:val="00B21C65"/>
    <w:rsid w:val="00B23FEC"/>
    <w:rsid w:val="00B32651"/>
    <w:rsid w:val="00B372D5"/>
    <w:rsid w:val="00B4545D"/>
    <w:rsid w:val="00B466AB"/>
    <w:rsid w:val="00B50E21"/>
    <w:rsid w:val="00B51399"/>
    <w:rsid w:val="00B54E5C"/>
    <w:rsid w:val="00B557DB"/>
    <w:rsid w:val="00B6496E"/>
    <w:rsid w:val="00B66D7B"/>
    <w:rsid w:val="00B71217"/>
    <w:rsid w:val="00B71621"/>
    <w:rsid w:val="00B7489C"/>
    <w:rsid w:val="00B7596B"/>
    <w:rsid w:val="00BB3270"/>
    <w:rsid w:val="00BB37B7"/>
    <w:rsid w:val="00BB43DA"/>
    <w:rsid w:val="00BB7CE6"/>
    <w:rsid w:val="00BC32F4"/>
    <w:rsid w:val="00BC71F7"/>
    <w:rsid w:val="00BD4FAD"/>
    <w:rsid w:val="00BD74F7"/>
    <w:rsid w:val="00BF4549"/>
    <w:rsid w:val="00BF6E94"/>
    <w:rsid w:val="00C03FB9"/>
    <w:rsid w:val="00C06B77"/>
    <w:rsid w:val="00C06FB2"/>
    <w:rsid w:val="00C10F59"/>
    <w:rsid w:val="00C201F8"/>
    <w:rsid w:val="00C20CE0"/>
    <w:rsid w:val="00C2254F"/>
    <w:rsid w:val="00C24833"/>
    <w:rsid w:val="00C2792E"/>
    <w:rsid w:val="00C3414B"/>
    <w:rsid w:val="00C350DC"/>
    <w:rsid w:val="00C40F6D"/>
    <w:rsid w:val="00C43705"/>
    <w:rsid w:val="00C455A4"/>
    <w:rsid w:val="00C50710"/>
    <w:rsid w:val="00C523F8"/>
    <w:rsid w:val="00C52429"/>
    <w:rsid w:val="00C52C40"/>
    <w:rsid w:val="00C61E20"/>
    <w:rsid w:val="00C63ADB"/>
    <w:rsid w:val="00C6528D"/>
    <w:rsid w:val="00C67037"/>
    <w:rsid w:val="00C729F9"/>
    <w:rsid w:val="00C77A77"/>
    <w:rsid w:val="00C82E35"/>
    <w:rsid w:val="00C85052"/>
    <w:rsid w:val="00C90953"/>
    <w:rsid w:val="00C955A3"/>
    <w:rsid w:val="00CA2E44"/>
    <w:rsid w:val="00CA5318"/>
    <w:rsid w:val="00CB2FC8"/>
    <w:rsid w:val="00CC1689"/>
    <w:rsid w:val="00CC2741"/>
    <w:rsid w:val="00CC6A05"/>
    <w:rsid w:val="00CD0845"/>
    <w:rsid w:val="00CD1920"/>
    <w:rsid w:val="00CD35FB"/>
    <w:rsid w:val="00CD4BBF"/>
    <w:rsid w:val="00CE51B7"/>
    <w:rsid w:val="00CF4C21"/>
    <w:rsid w:val="00CF788D"/>
    <w:rsid w:val="00D01BC0"/>
    <w:rsid w:val="00D02DE1"/>
    <w:rsid w:val="00D12529"/>
    <w:rsid w:val="00D1308A"/>
    <w:rsid w:val="00D16E3D"/>
    <w:rsid w:val="00D17F8E"/>
    <w:rsid w:val="00D30027"/>
    <w:rsid w:val="00D30491"/>
    <w:rsid w:val="00D412BA"/>
    <w:rsid w:val="00D433E4"/>
    <w:rsid w:val="00D44E52"/>
    <w:rsid w:val="00D45554"/>
    <w:rsid w:val="00D55316"/>
    <w:rsid w:val="00D614DC"/>
    <w:rsid w:val="00D65100"/>
    <w:rsid w:val="00D70213"/>
    <w:rsid w:val="00D75B90"/>
    <w:rsid w:val="00D80427"/>
    <w:rsid w:val="00D84E61"/>
    <w:rsid w:val="00D91894"/>
    <w:rsid w:val="00D92F70"/>
    <w:rsid w:val="00D9463F"/>
    <w:rsid w:val="00D969AF"/>
    <w:rsid w:val="00D97863"/>
    <w:rsid w:val="00DA3CEB"/>
    <w:rsid w:val="00DA42C2"/>
    <w:rsid w:val="00DB085C"/>
    <w:rsid w:val="00DB1F8B"/>
    <w:rsid w:val="00DB5151"/>
    <w:rsid w:val="00DB5625"/>
    <w:rsid w:val="00DB6D49"/>
    <w:rsid w:val="00DC0AB5"/>
    <w:rsid w:val="00DC399A"/>
    <w:rsid w:val="00DD610B"/>
    <w:rsid w:val="00DE2600"/>
    <w:rsid w:val="00DE4605"/>
    <w:rsid w:val="00DE6B7F"/>
    <w:rsid w:val="00DF11B1"/>
    <w:rsid w:val="00DF228C"/>
    <w:rsid w:val="00DF5157"/>
    <w:rsid w:val="00E01E30"/>
    <w:rsid w:val="00E03695"/>
    <w:rsid w:val="00E10373"/>
    <w:rsid w:val="00E12EA3"/>
    <w:rsid w:val="00E21A77"/>
    <w:rsid w:val="00E23124"/>
    <w:rsid w:val="00E2346F"/>
    <w:rsid w:val="00E26F3D"/>
    <w:rsid w:val="00E31225"/>
    <w:rsid w:val="00E36129"/>
    <w:rsid w:val="00E42E44"/>
    <w:rsid w:val="00E53C1E"/>
    <w:rsid w:val="00E54DD0"/>
    <w:rsid w:val="00E6236B"/>
    <w:rsid w:val="00E65F0C"/>
    <w:rsid w:val="00E676E0"/>
    <w:rsid w:val="00E74E64"/>
    <w:rsid w:val="00E7780E"/>
    <w:rsid w:val="00E8625B"/>
    <w:rsid w:val="00E864F4"/>
    <w:rsid w:val="00E874CE"/>
    <w:rsid w:val="00E9142E"/>
    <w:rsid w:val="00E91861"/>
    <w:rsid w:val="00E96E69"/>
    <w:rsid w:val="00E97634"/>
    <w:rsid w:val="00EA02D2"/>
    <w:rsid w:val="00EA4676"/>
    <w:rsid w:val="00EA484D"/>
    <w:rsid w:val="00EB7520"/>
    <w:rsid w:val="00EC0A4F"/>
    <w:rsid w:val="00ED473A"/>
    <w:rsid w:val="00ED6D75"/>
    <w:rsid w:val="00EE2793"/>
    <w:rsid w:val="00EE6F43"/>
    <w:rsid w:val="00EF1402"/>
    <w:rsid w:val="00EF4C1D"/>
    <w:rsid w:val="00EF7CFB"/>
    <w:rsid w:val="00F01313"/>
    <w:rsid w:val="00F0457C"/>
    <w:rsid w:val="00F06E27"/>
    <w:rsid w:val="00F13792"/>
    <w:rsid w:val="00F23216"/>
    <w:rsid w:val="00F41691"/>
    <w:rsid w:val="00F42783"/>
    <w:rsid w:val="00F479CA"/>
    <w:rsid w:val="00F47AD4"/>
    <w:rsid w:val="00F5612F"/>
    <w:rsid w:val="00F6466C"/>
    <w:rsid w:val="00F65AAB"/>
    <w:rsid w:val="00F707FC"/>
    <w:rsid w:val="00F73FF2"/>
    <w:rsid w:val="00F767F6"/>
    <w:rsid w:val="00F76CB2"/>
    <w:rsid w:val="00F83A13"/>
    <w:rsid w:val="00F8531F"/>
    <w:rsid w:val="00F91903"/>
    <w:rsid w:val="00F97FEB"/>
    <w:rsid w:val="00FA07B2"/>
    <w:rsid w:val="00FA1C9E"/>
    <w:rsid w:val="00FA642B"/>
    <w:rsid w:val="00FA7716"/>
    <w:rsid w:val="00FB2600"/>
    <w:rsid w:val="00FB2DAA"/>
    <w:rsid w:val="00FB48D2"/>
    <w:rsid w:val="00FB7742"/>
    <w:rsid w:val="00FC7953"/>
    <w:rsid w:val="00FD5708"/>
    <w:rsid w:val="00FE265B"/>
    <w:rsid w:val="00FE57F9"/>
    <w:rsid w:val="00FF2E2B"/>
    <w:rsid w:val="3B99BE63"/>
    <w:rsid w:val="672D9C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58ABB"/>
  <w15:docId w15:val="{60B5D788-4EE3-4FED-92F4-AA08D5A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11070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rsid w:val="00C24833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2483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A7E75"/>
    <w:pPr>
      <w:spacing w:after="0"/>
    </w:pPr>
    <w:rPr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691849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1-0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urger.ra@g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SZH%20CSPS\Daten_Allgemein%20-%20General\2_Produkte\50_Open_Access\Layout\Layout_v8.2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4fd9addd-010e-4f5f-8f1c-4194eaaa354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E527E23D-CA93-4402-AC62-D3005EF8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</Template>
  <TotalTime>0</TotalTime>
  <Pages>7</Pages>
  <Words>1291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Fliegendi Autos</vt:lpstr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Fliegendi Autos</dc:title>
  <dc:subject/>
  <dc:creator>Ramona Furger</dc:creator>
  <cp:keywords/>
  <cp:lastModifiedBy>Blank, Michael</cp:lastModifiedBy>
  <cp:revision>13</cp:revision>
  <cp:lastPrinted>2023-08-25T13:37:00Z</cp:lastPrinted>
  <dcterms:created xsi:type="dcterms:W3CDTF">2025-01-20T12:51:00Z</dcterms:created>
  <dcterms:modified xsi:type="dcterms:W3CDTF">2025-01-27T09:54:00Z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