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8CE" w:themeColor="accent3" w:themeTint="33"/>
  <w:body>
    <w:p w14:paraId="5AB98465" w14:textId="72D36B65" w:rsidR="0031627B" w:rsidRDefault="00A541DB" w:rsidP="00AA565F">
      <w:pPr>
        <w:pStyle w:val="Titel"/>
      </w:pPr>
      <w:r w:rsidRPr="00A541DB">
        <w:t>Small Talk</w:t>
      </w:r>
    </w:p>
    <w:p w14:paraId="5BCF92A3" w14:textId="531B260D" w:rsidR="00AC63B3" w:rsidRPr="00AC63B3" w:rsidRDefault="00AC63B3" w:rsidP="00AC63B3">
      <w:pPr>
        <w:pStyle w:val="Untertitel"/>
      </w:pPr>
      <w:r w:rsidRPr="00AC63B3">
        <w:t xml:space="preserve">Eine junge Frau </w:t>
      </w:r>
      <w:r w:rsidR="00DE2600">
        <w:t>im</w:t>
      </w:r>
      <w:r w:rsidRPr="00AC63B3">
        <w:t xml:space="preserve"> Autismus-Spektrum erzählt</w:t>
      </w:r>
    </w:p>
    <w:p w14:paraId="1A18ED63" w14:textId="49BBB630" w:rsidR="0031627B" w:rsidRPr="00EE6F43" w:rsidRDefault="004E6AFF" w:rsidP="00AA565F">
      <w:pPr>
        <w:pStyle w:val="Author"/>
        <w:rPr>
          <w:lang w:val="it-IT"/>
        </w:rPr>
      </w:pPr>
      <w:r w:rsidRPr="00EE6F43">
        <w:rPr>
          <w:lang w:val="it-IT"/>
        </w:rPr>
        <w:t>Ramona Furger</w:t>
      </w:r>
    </w:p>
    <w:p w14:paraId="747AE92C" w14:textId="11A61AE6" w:rsidR="00917EF9" w:rsidRPr="00B31D67" w:rsidRDefault="00EA4676" w:rsidP="00AA565F">
      <w:pPr>
        <w:pStyle w:val="Textkrper3"/>
        <w:rPr>
          <w:rFonts w:cs="Open Sans SemiCondensed"/>
          <w:bCs/>
          <w:iCs/>
          <w:lang w:val="it-IT"/>
        </w:rPr>
      </w:pPr>
      <w:r w:rsidRPr="00B31D67">
        <w:rPr>
          <w:rStyle w:val="Fett"/>
          <w:rFonts w:cs="Open Sans SemiCondensed"/>
          <w:lang w:val="it-IT"/>
        </w:rPr>
        <w:t>DOI</w:t>
      </w:r>
      <w:r w:rsidRPr="00B31D67">
        <w:rPr>
          <w:rFonts w:cs="Open Sans SemiCondensed"/>
          <w:lang w:val="it-IT"/>
        </w:rPr>
        <w:t xml:space="preserve">: </w:t>
      </w:r>
      <w:hyperlink r:id="rId11" w:history="1">
        <w:r w:rsidR="00D620FF" w:rsidRPr="00B31D67">
          <w:rPr>
            <w:rStyle w:val="Hyperlink"/>
            <w:rFonts w:cs="Open Sans SemiCondensed"/>
            <w:lang w:val="it-IT"/>
          </w:rPr>
          <w:t>https://doi.org/10.57161/z2025-07-</w:t>
        </w:r>
        <w:r w:rsidR="00D620FF" w:rsidRPr="00B31D67">
          <w:rPr>
            <w:rStyle w:val="Hyperlink"/>
            <w:lang w:val="it-IT"/>
          </w:rPr>
          <w:t>08</w:t>
        </w:r>
      </w:hyperlink>
    </w:p>
    <w:p w14:paraId="35C165ED" w14:textId="1EAF7E00" w:rsidR="0031627B" w:rsidRPr="003C76C2" w:rsidRDefault="0031627B" w:rsidP="00AA565F">
      <w:pPr>
        <w:pStyle w:val="Textkrper3"/>
      </w:pPr>
      <w:r w:rsidRPr="00153133">
        <w:t xml:space="preserve">Schweizerische Zeitschrift für Heilpädagogik, Jg. </w:t>
      </w:r>
      <w:r w:rsidR="000864AE">
        <w:t>3</w:t>
      </w:r>
      <w:r w:rsidR="005760F3">
        <w:t>1</w:t>
      </w:r>
      <w:r w:rsidRPr="003C76C2">
        <w:t xml:space="preserve">, </w:t>
      </w:r>
      <w:r w:rsidR="005760F3">
        <w:t>0</w:t>
      </w:r>
      <w:r w:rsidR="00D620FF">
        <w:t>7</w:t>
      </w:r>
      <w:r w:rsidRPr="003C76C2">
        <w:t>/</w:t>
      </w:r>
      <w:r>
        <w:t>2</w:t>
      </w:r>
      <w:r w:rsidR="005760F3">
        <w:t>025</w:t>
      </w:r>
    </w:p>
    <w:p w14:paraId="1957BCFF" w14:textId="77777777" w:rsidR="000E6A66" w:rsidRPr="00153133" w:rsidRDefault="000E6A66" w:rsidP="00AA565F">
      <w:pPr>
        <w:pStyle w:val="Textkrper3"/>
        <w:rPr>
          <w:lang w:val="fr-CH"/>
        </w:rPr>
      </w:pPr>
      <w:r w:rsidRPr="00153133">
        <w:rPr>
          <w:noProof/>
        </w:rPr>
        <w:drawing>
          <wp:inline distT="0" distB="0" distL="0" distR="0" wp14:anchorId="56F00B87" wp14:editId="519C8597">
            <wp:extent cx="1143000" cy="400050"/>
            <wp:effectExtent l="0" t="0" r="0" b="0"/>
            <wp:docPr id="4" name="Grafik 4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986C0" w14:textId="4263A2CA" w:rsidR="004E6AFF" w:rsidRPr="00D620FF" w:rsidRDefault="00D620FF" w:rsidP="00E45E0A">
      <w:pPr>
        <w:pStyle w:val="Textkrper"/>
        <w:ind w:firstLine="0"/>
        <w:jc w:val="left"/>
      </w:pPr>
      <w:bookmarkStart w:id="0" w:name="_Hlk181109735"/>
      <w:r>
        <w:t xml:space="preserve">Es </w:t>
      </w:r>
      <w:proofErr w:type="spellStart"/>
      <w:r>
        <w:t>weltwit</w:t>
      </w:r>
      <w:proofErr w:type="spellEnd"/>
      <w:r>
        <w:t xml:space="preserve"> </w:t>
      </w:r>
      <w:proofErr w:type="spellStart"/>
      <w:r>
        <w:t>bekannts</w:t>
      </w:r>
      <w:proofErr w:type="spellEnd"/>
      <w:r>
        <w:t xml:space="preserve"> Improvisationstheater,</w:t>
      </w:r>
      <w:r>
        <w:br/>
        <w:t xml:space="preserve">wa aber doch sehr vill </w:t>
      </w:r>
      <w:proofErr w:type="gramStart"/>
      <w:r>
        <w:t>Regle</w:t>
      </w:r>
      <w:proofErr w:type="gramEnd"/>
      <w:r>
        <w:t xml:space="preserve"> und Ischränkige mit schich bringt.</w:t>
      </w:r>
      <w:r w:rsidR="00F01309">
        <w:br/>
      </w:r>
      <w:r>
        <w:t>Besser bekannt als:</w:t>
      </w:r>
    </w:p>
    <w:p w14:paraId="7CB9E04C" w14:textId="77777777" w:rsidR="00D620FF" w:rsidRDefault="00D620FF" w:rsidP="00D620FF">
      <w:pPr>
        <w:pStyle w:val="berschrift1"/>
      </w:pPr>
      <w:bookmarkStart w:id="1" w:name="_Hlk179298981"/>
      <w:bookmarkEnd w:id="0"/>
      <w:r>
        <w:t>Small Talk</w:t>
      </w:r>
    </w:p>
    <w:p w14:paraId="01DED007" w14:textId="77777777" w:rsidR="00D620FF" w:rsidRDefault="00D620FF" w:rsidP="00D620FF">
      <w:pPr>
        <w:pStyle w:val="Zitat1"/>
        <w:ind w:left="0"/>
        <w:jc w:val="left"/>
      </w:pPr>
      <w:r>
        <w:t>Wer cha meh sägo, ohni eppis z sägo?</w:t>
      </w:r>
    </w:p>
    <w:p w14:paraId="2358071C" w14:textId="6ABFF648" w:rsidR="00D620FF" w:rsidRDefault="00D620FF" w:rsidP="00D620FF">
      <w:pPr>
        <w:pStyle w:val="Zitat1"/>
        <w:ind w:left="0"/>
        <w:jc w:val="left"/>
      </w:pPr>
      <w:r>
        <w:t xml:space="preserve">Small Talk isch en spontani, belanglosi, soziali Interaktion mit Lit, </w:t>
      </w:r>
      <w:r w:rsidR="00F01309">
        <w:br/>
      </w:r>
      <w:r>
        <w:t>wa mo nit so güet kennt</w:t>
      </w:r>
      <w:r>
        <w:br/>
        <w:t>ohni es Drähbüech z hä</w:t>
      </w:r>
    </w:p>
    <w:p w14:paraId="6C6F155B" w14:textId="6F7C6BE1" w:rsidR="00D620FF" w:rsidRDefault="00D620FF" w:rsidP="00D620FF">
      <w:pPr>
        <w:pStyle w:val="Zitat1"/>
        <w:ind w:left="0"/>
        <w:jc w:val="left"/>
      </w:pPr>
      <w:r>
        <w:t>Ich hetti mini Rolla gäro vorgängig wuchelang giebt</w:t>
      </w:r>
      <w:r>
        <w:br/>
        <w:t>und durch Analysiero und Recherchiero mini Figür perfektioniert</w:t>
      </w:r>
    </w:p>
    <w:p w14:paraId="38444BE0" w14:textId="2208587A" w:rsidR="00D620FF" w:rsidRDefault="00D620FF" w:rsidP="00D620FF">
      <w:pPr>
        <w:pStyle w:val="Zitat1"/>
        <w:ind w:left="0"/>
        <w:jc w:val="left"/>
      </w:pPr>
      <w:r>
        <w:t>Darum schaffi hito leider nur es unbeholfos Lacho</w:t>
      </w:r>
      <w:r>
        <w:br/>
        <w:t>und es «Hmm»</w:t>
      </w:r>
    </w:p>
    <w:p w14:paraId="2F1FA6C5" w14:textId="77777777" w:rsidR="00D620FF" w:rsidRDefault="00D620FF" w:rsidP="00D620FF">
      <w:pPr>
        <w:pStyle w:val="Zitat1"/>
        <w:ind w:left="0"/>
        <w:jc w:val="left"/>
      </w:pPr>
      <w:r>
        <w:t>Inr Theorie weissi, was d Funktion und der Sinn va Small Talk sind</w:t>
      </w:r>
    </w:p>
    <w:p w14:paraId="6C4D9799" w14:textId="54669F66" w:rsidR="00D620FF" w:rsidRDefault="00D620FF" w:rsidP="00485D53">
      <w:pPr>
        <w:pStyle w:val="Zitat1"/>
        <w:numPr>
          <w:ilvl w:val="0"/>
          <w:numId w:val="4"/>
        </w:numPr>
        <w:jc w:val="left"/>
      </w:pPr>
      <w:r>
        <w:t>Gmeinsami Intresse findo, wa züekünftig der Bestandteil va de Konversatione wärdent sii</w:t>
      </w:r>
    </w:p>
    <w:p w14:paraId="46651D6C" w14:textId="0E88D370" w:rsidR="00D620FF" w:rsidRDefault="00D620FF" w:rsidP="00485D53">
      <w:pPr>
        <w:pStyle w:val="Zitat1"/>
        <w:numPr>
          <w:ilvl w:val="0"/>
          <w:numId w:val="4"/>
        </w:numPr>
        <w:jc w:val="left"/>
      </w:pPr>
      <w:r>
        <w:t>Im Brüef is sehr wichtig</w:t>
      </w:r>
      <w:r>
        <w:br/>
        <w:t>Wichtiger als d Fähigkeite, wa mo eigentli sellti mitbringo</w:t>
      </w:r>
    </w:p>
    <w:p w14:paraId="30269393" w14:textId="32241B72" w:rsidR="00D620FF" w:rsidRDefault="00D620FF" w:rsidP="00485D53">
      <w:pPr>
        <w:pStyle w:val="Zitat1"/>
        <w:numPr>
          <w:ilvl w:val="0"/>
          <w:numId w:val="4"/>
        </w:numPr>
        <w:jc w:val="left"/>
      </w:pPr>
      <w:r>
        <w:t>Es schafft en erschte Idruck, d Beurteilig und Schubladisierig va ra Person</w:t>
      </w:r>
    </w:p>
    <w:p w14:paraId="52F831FD" w14:textId="2E3DC140" w:rsidR="00D620FF" w:rsidRDefault="00D620FF" w:rsidP="00485D53">
      <w:pPr>
        <w:pStyle w:val="Zitat1"/>
        <w:numPr>
          <w:ilvl w:val="0"/>
          <w:numId w:val="4"/>
        </w:numPr>
        <w:jc w:val="left"/>
      </w:pPr>
      <w:r>
        <w:t>En Möglichkeit, schich z vernetzo und Kontakta z chnüpfo</w:t>
      </w:r>
    </w:p>
    <w:p w14:paraId="16A28A9C" w14:textId="122B901D" w:rsidR="00D620FF" w:rsidRDefault="00D620FF" w:rsidP="00485D53">
      <w:pPr>
        <w:pStyle w:val="Zitat1"/>
        <w:numPr>
          <w:ilvl w:val="0"/>
          <w:numId w:val="4"/>
        </w:numPr>
        <w:jc w:val="left"/>
      </w:pPr>
      <w:r>
        <w:t>Fer der Angscht va «peinlicher» Stille üszweicho</w:t>
      </w:r>
    </w:p>
    <w:p w14:paraId="0D080898" w14:textId="1A1F34AB" w:rsidR="00D620FF" w:rsidRDefault="00D620FF" w:rsidP="00D620FF">
      <w:pPr>
        <w:pStyle w:val="Zitat1"/>
        <w:ind w:left="0"/>
        <w:jc w:val="left"/>
      </w:pPr>
      <w:r>
        <w:t>Ich ha zwar gmeint</w:t>
      </w:r>
      <w:r>
        <w:br/>
        <w:t>«Reden ist Silber. Schweigen ist Gold.»</w:t>
      </w:r>
    </w:p>
    <w:p w14:paraId="083E5ECD" w14:textId="77777777" w:rsidR="00D620FF" w:rsidRDefault="00D620FF" w:rsidP="00D620FF">
      <w:pPr>
        <w:pStyle w:val="Zitat1"/>
        <w:ind w:left="0"/>
        <w:jc w:val="left"/>
      </w:pPr>
      <w:r>
        <w:t>Wieso gits bim Small Talk so vill Sprichwerter und Redewendige?</w:t>
      </w:r>
    </w:p>
    <w:p w14:paraId="5BC79F0F" w14:textId="77777777" w:rsidR="00D620FF" w:rsidRDefault="00D620FF" w:rsidP="00D620FF">
      <w:pPr>
        <w:pStyle w:val="Zitat1"/>
        <w:ind w:left="0"/>
        <w:jc w:val="left"/>
      </w:pPr>
      <w:r>
        <w:t>Wo bin ich gsi, wenn das plötzlich alli glert hent?</w:t>
      </w:r>
    </w:p>
    <w:p w14:paraId="142DF252" w14:textId="77777777" w:rsidR="00D620FF" w:rsidRDefault="00D620FF" w:rsidP="00D620FF">
      <w:pPr>
        <w:pStyle w:val="Zitat1"/>
        <w:ind w:left="0"/>
        <w:jc w:val="left"/>
      </w:pPr>
      <w:r>
        <w:t>Va wo solli wisso, dass bi «Lügen haben kurze Beine» nit um e chleini Person geit?</w:t>
      </w:r>
    </w:p>
    <w:p w14:paraId="41B5EE88" w14:textId="77777777" w:rsidR="00D620FF" w:rsidRDefault="00D620FF" w:rsidP="00D620FF">
      <w:pPr>
        <w:pStyle w:val="Zitat1"/>
        <w:ind w:left="0"/>
        <w:jc w:val="left"/>
      </w:pPr>
      <w:r>
        <w:lastRenderedPageBreak/>
        <w:t>Und ich verstah immer nu nit, wieso Zit Gäld soll sii</w:t>
      </w:r>
    </w:p>
    <w:p w14:paraId="7B8CC0D4" w14:textId="77777777" w:rsidR="00D620FF" w:rsidRDefault="00D620FF" w:rsidP="00D620FF">
      <w:pPr>
        <w:pStyle w:val="Zitat1"/>
        <w:ind w:left="0"/>
        <w:jc w:val="left"/>
      </w:pPr>
      <w:r>
        <w:t>«Kleider machen Leute» tent wie en Grammatikfehler</w:t>
      </w:r>
    </w:p>
    <w:p w14:paraId="61CE74A8" w14:textId="77777777" w:rsidR="00D620FF" w:rsidRDefault="00D620FF" w:rsidP="00D620FF">
      <w:pPr>
        <w:pStyle w:val="Zitat1"/>
        <w:ind w:left="0"/>
        <w:jc w:val="left"/>
      </w:pPr>
      <w:r>
        <w:t>Und wie cha e Morgostund Gold im Mül hä?</w:t>
      </w:r>
    </w:p>
    <w:p w14:paraId="62474D46" w14:textId="0CB272E0" w:rsidR="00D620FF" w:rsidRDefault="00D620FF" w:rsidP="00D620FF">
      <w:pPr>
        <w:pStyle w:val="Zitat1"/>
        <w:ind w:left="0"/>
        <w:jc w:val="left"/>
      </w:pPr>
      <w:r>
        <w:t>Mine Arbeitskolleg het mini Bewältigungsstrategie vo Small Talk scho durchschaut</w:t>
      </w:r>
      <w:r>
        <w:br/>
        <w:t>En churzi, oberflächlichi Antwort gäh</w:t>
      </w:r>
      <w:r>
        <w:br/>
        <w:t>und de die glich Frag zrugfrägo</w:t>
      </w:r>
      <w:r w:rsidR="00F01309">
        <w:br/>
      </w:r>
      <w:r>
        <w:t>«Ich ha nit vill gmacht und dü?»</w:t>
      </w:r>
    </w:p>
    <w:p w14:paraId="2B362E65" w14:textId="18756108" w:rsidR="00D620FF" w:rsidRDefault="00D620FF" w:rsidP="00D620FF">
      <w:pPr>
        <w:pStyle w:val="Zitat1"/>
        <w:ind w:left="0"/>
        <w:jc w:val="left"/>
      </w:pPr>
      <w:r>
        <w:t>In der Zit het mo de wieder Zit</w:t>
      </w:r>
      <w:r>
        <w:br/>
        <w:t>schich uf d negscht Frag vorzbereito, wa chennti cho</w:t>
      </w:r>
    </w:p>
    <w:p w14:paraId="57B8C52B" w14:textId="3B34B6B9" w:rsidR="00D620FF" w:rsidRDefault="00D620FF" w:rsidP="00D620FF">
      <w:pPr>
        <w:pStyle w:val="Zitat1"/>
        <w:ind w:left="0"/>
        <w:jc w:val="left"/>
      </w:pPr>
      <w:r>
        <w:t>Wenni wellti wisso, wie z Wätter moro isch</w:t>
      </w:r>
      <w:r>
        <w:br/>
        <w:t>chanis selber nahlüego</w:t>
      </w:r>
    </w:p>
    <w:p w14:paraId="146FD967" w14:textId="2DA43EF3" w:rsidR="00D620FF" w:rsidRDefault="00D620FF" w:rsidP="00D620FF">
      <w:pPr>
        <w:pStyle w:val="Zitat1"/>
        <w:ind w:left="0"/>
        <w:jc w:val="left"/>
      </w:pPr>
      <w:r>
        <w:t>D Mittagspause inr Schüel</w:t>
      </w:r>
      <w:r>
        <w:br/>
        <w:t>isch astrengender wa der ganz Schüeltag</w:t>
      </w:r>
    </w:p>
    <w:p w14:paraId="27FE17EB" w14:textId="2317D19C" w:rsidR="00D620FF" w:rsidRDefault="00D620FF" w:rsidP="00D620FF">
      <w:pPr>
        <w:pStyle w:val="Zitat1"/>
        <w:ind w:left="0"/>
        <w:jc w:val="left"/>
      </w:pPr>
      <w:r>
        <w:t>Wie ernscht isch eigentli</w:t>
      </w:r>
      <w:r>
        <w:br/>
        <w:t>«Gisch e Grüess deheimo»?</w:t>
      </w:r>
    </w:p>
    <w:p w14:paraId="3F116467" w14:textId="68926D85" w:rsidR="00D620FF" w:rsidRDefault="00D620FF" w:rsidP="00D620FF">
      <w:pPr>
        <w:pStyle w:val="Zitat1"/>
        <w:ind w:left="0"/>
        <w:jc w:val="left"/>
      </w:pPr>
      <w:r>
        <w:t>Und wieso müessi frägo, wie d Ferie sind gsi?</w:t>
      </w:r>
      <w:r>
        <w:br/>
        <w:t>Tarf mo das nit va schich üs verzello?</w:t>
      </w:r>
    </w:p>
    <w:p w14:paraId="1B4AA5B5" w14:textId="5FED613B" w:rsidR="00D620FF" w:rsidRDefault="00D620FF" w:rsidP="00D620FF">
      <w:pPr>
        <w:pStyle w:val="Zitat1"/>
        <w:ind w:left="0"/>
        <w:jc w:val="left"/>
      </w:pPr>
      <w:r>
        <w:t>Ich ha jede Tag Geburtstag!</w:t>
      </w:r>
      <w:r>
        <w:br/>
        <w:t>Und zwar der Teil, wa alli singent und ich nit weiss was macho</w:t>
      </w:r>
    </w:p>
    <w:p w14:paraId="08C440A8" w14:textId="1DE8E653" w:rsidR="00D620FF" w:rsidRDefault="00D620FF" w:rsidP="00D620FF">
      <w:pPr>
        <w:pStyle w:val="Zitat1"/>
        <w:ind w:left="0"/>
        <w:jc w:val="left"/>
      </w:pPr>
      <w:r>
        <w:t>Veli cha mer ja d Künstlich Intelligenz es paar E-Mail-Vorlage macho</w:t>
      </w:r>
      <w:r>
        <w:br/>
        <w:t>Will mis «Ich wünsche Ihnen einen schönen Tag» wird nach 10 Jahr langsam üffällig</w:t>
      </w:r>
    </w:p>
    <w:p w14:paraId="1E84155D" w14:textId="3890233A" w:rsidR="00D620FF" w:rsidRDefault="00D620FF" w:rsidP="00D620FF">
      <w:pPr>
        <w:pStyle w:val="Zitat1"/>
        <w:ind w:left="0"/>
        <w:jc w:val="left"/>
      </w:pPr>
      <w:r>
        <w:t>Aber ich kenno d Person vam Galaxus Support nit</w:t>
      </w:r>
      <w:r>
        <w:br/>
        <w:t>und was solli de susch nu sägo üsser «Vielen Dank»?</w:t>
      </w:r>
    </w:p>
    <w:p w14:paraId="7BDD43FC" w14:textId="3D2116D9" w:rsidR="00D620FF" w:rsidRDefault="00D620FF" w:rsidP="00D620FF">
      <w:pPr>
        <w:pStyle w:val="Zitat1"/>
        <w:ind w:left="0"/>
        <w:jc w:val="left"/>
      </w:pPr>
      <w:r>
        <w:t>Und ich weiss nit, wie vill mal ich mini Mitmänsche cha frägo</w:t>
      </w:r>
      <w:r>
        <w:br/>
        <w:t>ob mis Mail z fräch und direkt isch</w:t>
      </w:r>
      <w:r>
        <w:br/>
        <w:t>will nit gnüeg Floskle vorhando sind</w:t>
      </w:r>
    </w:p>
    <w:p w14:paraId="1D13710E" w14:textId="0B415602" w:rsidR="00D620FF" w:rsidRDefault="00D620FF" w:rsidP="00D620FF">
      <w:pPr>
        <w:pStyle w:val="Zitat1"/>
        <w:ind w:left="0"/>
        <w:jc w:val="left"/>
      </w:pPr>
      <w:r>
        <w:t>Will mis unangekündigt Verschwindo als fräch geditot wird</w:t>
      </w:r>
      <w:r>
        <w:br/>
        <w:t>Blinzli markant, sägo Werter wie «güet…» oder «sooo»</w:t>
      </w:r>
    </w:p>
    <w:p w14:paraId="215E2543" w14:textId="18842EFB" w:rsidR="00D620FF" w:rsidRDefault="00D620FF" w:rsidP="00D620FF">
      <w:pPr>
        <w:pStyle w:val="Zitat1"/>
        <w:ind w:left="0"/>
        <w:jc w:val="left"/>
      </w:pPr>
      <w:r>
        <w:t>Weni ganz müetig bi, sägi d Formel va minom Brüeder:</w:t>
      </w:r>
      <w:r>
        <w:br/>
        <w:t>«Ja de nu e schöne Tag!»</w:t>
      </w:r>
    </w:p>
    <w:p w14:paraId="5F403340" w14:textId="02CBA422" w:rsidR="00D620FF" w:rsidRDefault="00D620FF" w:rsidP="00D620FF">
      <w:pPr>
        <w:pStyle w:val="Zitat1"/>
        <w:ind w:left="0"/>
        <w:jc w:val="left"/>
      </w:pPr>
      <w:r>
        <w:t>Inr Hoffnig, es isch gnüeg verständlich ubercho</w:t>
      </w:r>
      <w:r>
        <w:br/>
        <w:t>dass mini sozial Batterie</w:t>
      </w:r>
      <w:r>
        <w:br/>
        <w:t>und mis Repertoire an giebto Sprich am Endi isch</w:t>
      </w:r>
    </w:p>
    <w:p w14:paraId="528FE605" w14:textId="25C1F071" w:rsidR="00D620FF" w:rsidRDefault="00D620FF" w:rsidP="00D620FF">
      <w:pPr>
        <w:pStyle w:val="Zitat1"/>
        <w:ind w:left="0"/>
        <w:jc w:val="left"/>
      </w:pPr>
      <w:r>
        <w:lastRenderedPageBreak/>
        <w:t>Und obwohl ich nit in Rätsel redo</w:t>
      </w:r>
      <w:r>
        <w:br/>
        <w:t>het «Autism Speaks» mit ihrem Puzzle-Logo ds Gfühl</w:t>
      </w:r>
      <w:r>
        <w:br/>
        <w:t>Wier sige nit komplett</w:t>
      </w:r>
      <w:r>
        <w:br/>
        <w:t>und miesse glöst wärdo</w:t>
      </w:r>
    </w:p>
    <w:p w14:paraId="47A2528A" w14:textId="7494CC3C" w:rsidR="00D620FF" w:rsidRDefault="00D620FF" w:rsidP="00D620FF">
      <w:pPr>
        <w:pStyle w:val="Zitat1"/>
        <w:ind w:left="0"/>
        <w:jc w:val="left"/>
      </w:pPr>
      <w:r>
        <w:t>«Si dü selbscht!» – Aber nit z fescht</w:t>
      </w:r>
      <w:r>
        <w:br/>
        <w:t>will ohni mis mangelhaft Skript</w:t>
      </w:r>
      <w:r>
        <w:br/>
        <w:t>wäri nur e Statist</w:t>
      </w:r>
    </w:p>
    <w:p w14:paraId="10DEB0EA" w14:textId="3BD6B62F" w:rsidR="00D620FF" w:rsidRDefault="00D620FF" w:rsidP="00D620FF">
      <w:pPr>
        <w:pStyle w:val="Zitat1"/>
        <w:ind w:left="0"/>
        <w:jc w:val="left"/>
      </w:pPr>
      <w:r>
        <w:t>Und nah jeder Interaktion uberdeichi mini Performance</w:t>
      </w:r>
      <w:r>
        <w:br/>
        <w:t>Häni ächt eppis blöds gseit?</w:t>
      </w:r>
      <w:r>
        <w:br/>
        <w:t>Häni z vill oder z wenig verzellt?</w:t>
      </w:r>
      <w:r>
        <w:br/>
        <w:t>Hänis ächt ditsmal güet gmacht?</w:t>
      </w:r>
    </w:p>
    <w:p w14:paraId="136FF684" w14:textId="34EDB273" w:rsidR="00D620FF" w:rsidRDefault="00D620FF" w:rsidP="00D620FF">
      <w:pPr>
        <w:pStyle w:val="Zitat1"/>
        <w:ind w:left="0"/>
        <w:jc w:val="left"/>
      </w:pPr>
      <w:r>
        <w:t>… «Ja de nu e schöne Tag!»</w:t>
      </w:r>
    </w:p>
    <w:tbl>
      <w:tblPr>
        <w:tblW w:w="5440" w:type="pct"/>
        <w:tblLook w:val="04A0" w:firstRow="1" w:lastRow="0" w:firstColumn="1" w:lastColumn="0" w:noHBand="0" w:noVBand="1"/>
      </w:tblPr>
      <w:tblGrid>
        <w:gridCol w:w="4656"/>
        <w:gridCol w:w="5213"/>
      </w:tblGrid>
      <w:tr w:rsidR="00F41691" w:rsidRPr="008C4EF3" w14:paraId="1C7A4A80" w14:textId="77777777" w:rsidTr="00462EE3">
        <w:trPr>
          <w:trHeight w:val="3206"/>
        </w:trPr>
        <w:tc>
          <w:tcPr>
            <w:tcW w:w="2359" w:type="pct"/>
            <w:shd w:val="clear" w:color="auto" w:fill="EEF29E" w:themeFill="accent3" w:themeFillTint="66"/>
            <w:vAlign w:val="center"/>
          </w:tcPr>
          <w:p w14:paraId="756E691C" w14:textId="77777777" w:rsidR="008C4EF3" w:rsidRPr="008C4EF3" w:rsidRDefault="008C4EF3" w:rsidP="008C4EF3">
            <w:pPr>
              <w:pStyle w:val="Textkrper"/>
              <w:ind w:firstLine="0"/>
            </w:pPr>
            <w:r w:rsidRPr="008C4EF3">
              <w:rPr>
                <w:noProof/>
              </w:rPr>
              <w:drawing>
                <wp:inline distT="0" distB="0" distL="0" distR="0" wp14:anchorId="0F093A82" wp14:editId="3BB2A003">
                  <wp:extent cx="2816240" cy="1882140"/>
                  <wp:effectExtent l="0" t="0" r="3175" b="3810"/>
                  <wp:docPr id="177031896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318968" name="Grafik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2526" cy="1933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C34B3D" w14:textId="4443787B" w:rsidR="008C4EF3" w:rsidRDefault="008C4EF3" w:rsidP="008C4EF3">
            <w:pPr>
              <w:pStyle w:val="Textkrper"/>
              <w:rPr>
                <w:lang w:val="it-IT"/>
              </w:rPr>
            </w:pPr>
            <w:r w:rsidRPr="00793DB9">
              <w:rPr>
                <w:lang w:val="it-IT"/>
              </w:rPr>
              <w:t>Ramona Furger</w:t>
            </w:r>
          </w:p>
          <w:p w14:paraId="0DC9E4D6" w14:textId="6E8994D2" w:rsidR="00490791" w:rsidRPr="00071663" w:rsidRDefault="00490791" w:rsidP="00CA2E44">
            <w:pPr>
              <w:pStyle w:val="Textkrper"/>
              <w:rPr>
                <w:lang w:val="it-IT"/>
              </w:rPr>
            </w:pPr>
            <w:hyperlink r:id="rId15" w:history="1">
              <w:r w:rsidRPr="00AE10AB">
                <w:rPr>
                  <w:rStyle w:val="Hyperlink"/>
                  <w:lang w:val="it-IT"/>
                </w:rPr>
                <w:t>furger.ra@gmail.com</w:t>
              </w:r>
            </w:hyperlink>
          </w:p>
        </w:tc>
        <w:tc>
          <w:tcPr>
            <w:tcW w:w="2641" w:type="pct"/>
            <w:shd w:val="clear" w:color="auto" w:fill="EEF29E" w:themeFill="accent3" w:themeFillTint="66"/>
            <w:vAlign w:val="center"/>
          </w:tcPr>
          <w:p w14:paraId="64269A41" w14:textId="5C2BFB53" w:rsidR="003906BE" w:rsidRDefault="003906BE" w:rsidP="008C4EF3">
            <w:pPr>
              <w:pStyle w:val="Textkrper"/>
              <w:ind w:firstLine="0"/>
            </w:pPr>
            <w:r w:rsidRPr="003906BE">
              <w:t>Ramona Furger hat eine Autismus-Spektrum- und eine ADHS-</w:t>
            </w:r>
            <w:r w:rsidR="008933DD">
              <w:br/>
            </w:r>
            <w:r w:rsidRPr="003906BE">
              <w:t>Diagnose. Seither beschäftigt sie sich sehr mit dieser Erklärung und mit ihrem «Anders-Sein». In Form eines Poetry Slam bringt sie uns ihre Gefühle und Gedanken näher.</w:t>
            </w:r>
          </w:p>
          <w:p w14:paraId="155C9985" w14:textId="4F4B5CCD" w:rsidR="008C4EF3" w:rsidRPr="008C4EF3" w:rsidRDefault="00F5612F" w:rsidP="008C4EF3">
            <w:pPr>
              <w:pStyle w:val="Textkrper"/>
              <w:ind w:firstLine="0"/>
            </w:pPr>
            <w:r>
              <w:t xml:space="preserve">(Für alle, die des </w:t>
            </w:r>
            <w:proofErr w:type="spellStart"/>
            <w:r>
              <w:t>Walliserdeutschen</w:t>
            </w:r>
            <w:proofErr w:type="spellEnd"/>
            <w:r>
              <w:t xml:space="preserve"> nicht mächtig sind, folgt im Anschluss eine Version auf Hochdeutsch).</w:t>
            </w:r>
          </w:p>
        </w:tc>
      </w:tr>
    </w:tbl>
    <w:bookmarkEnd w:id="1"/>
    <w:p w14:paraId="4FA52FE7" w14:textId="3FBE27B2" w:rsidR="006F3F63" w:rsidRDefault="00462EE3">
      <w:pPr>
        <w:spacing w:after="200" w:line="240" w:lineRule="auto"/>
        <w:rPr>
          <w:iCs/>
        </w:rPr>
      </w:pPr>
      <w:r w:rsidRPr="00462EE3">
        <w:rPr>
          <w:rFonts w:ascii="Times New Roman" w:eastAsia="Open Sans SemiCondensed" w:hAnsi="Times New Roman" w:cs="Times New Roman"/>
          <w:noProof/>
          <w:spacing w:val="0"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05B41F" wp14:editId="178D790A">
                <wp:simplePos x="0" y="0"/>
                <wp:positionH relativeFrom="column">
                  <wp:posOffset>-1182687</wp:posOffset>
                </wp:positionH>
                <wp:positionV relativeFrom="paragraph">
                  <wp:posOffset>4575297</wp:posOffset>
                </wp:positionV>
                <wp:extent cx="1109980" cy="431165"/>
                <wp:effectExtent l="263207" t="0" r="258128" b="0"/>
                <wp:wrapNone/>
                <wp:docPr id="98722972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0998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ED46C" w14:textId="77777777" w:rsidR="00462EE3" w:rsidRDefault="00462EE3" w:rsidP="00462EE3">
                            <w:pPr>
                              <w:rPr>
                                <w:rFonts w:eastAsia="+mn-e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ova" w:eastAsia="+mn-ea" w:hAnsi="Arial Nov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eastAsia="+mn-ea" w:cs="Open Sans SemiCondensed"/>
                                <w:b/>
                                <w:bCs/>
                                <w:color w:val="D31932"/>
                                <w:kern w:val="24"/>
                                <w:sz w:val="21"/>
                                <w:szCs w:val="21"/>
                              </w:rPr>
                              <w:t xml:space="preserve">C S P S   </w:t>
                            </w:r>
                            <w:r>
                              <w:rPr>
                                <w:rFonts w:ascii="Arial Nova" w:eastAsia="+mn-ea" w:hAnsi="Arial Nova" w:cs="Open Sans SemiCondensed"/>
                                <w:b/>
                                <w:bCs/>
                                <w:color w:val="252B46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eastAsia="+mn-ea" w:cs="Open Sans SemiCondensed"/>
                                <w:b/>
                                <w:bCs/>
                                <w:color w:val="D31932"/>
                                <w:kern w:val="24"/>
                                <w:sz w:val="21"/>
                                <w:szCs w:val="21"/>
                              </w:rPr>
                              <w:t>S Z H</w:t>
                            </w:r>
                          </w:p>
                        </w:txbxContent>
                      </wps:txbx>
                      <wps:bodyPr rot="0" vertOverflow="clip" horzOverflow="clip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5B41F" id="Rechteck 1" o:spid="_x0000_s1026" style="position:absolute;margin-left:-93.1pt;margin-top:360.25pt;width:87.4pt;height:33.9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" filled="f" stroked="f">
                <v:textbox style="layout-flow:vertical;mso-layout-flow-alt:bottom-to-top">
                  <w:txbxContent>
                    <w:p w14:paraId="500ED46C" w14:textId="77777777" w:rsidR="00462EE3" w:rsidRDefault="00462EE3" w:rsidP="00462EE3">
                      <w:pPr>
                        <w:rPr>
                          <w:rFonts w:eastAsia="+mn-e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 Nova" w:eastAsia="+mn-ea" w:hAnsi="Arial Nov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eastAsia="+mn-ea" w:cs="Open Sans SemiCondensed"/>
                          <w:b/>
                          <w:bCs/>
                          <w:color w:val="D31932"/>
                          <w:kern w:val="24"/>
                          <w:sz w:val="21"/>
                          <w:szCs w:val="21"/>
                        </w:rPr>
                        <w:t xml:space="preserve">C S P S   </w:t>
                      </w:r>
                      <w:r>
                        <w:rPr>
                          <w:rFonts w:ascii="Arial Nova" w:eastAsia="+mn-ea" w:hAnsi="Arial Nova" w:cs="Open Sans SemiCondensed"/>
                          <w:b/>
                          <w:bCs/>
                          <w:color w:val="252B46"/>
                          <w:kern w:val="24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eastAsia="+mn-ea" w:cs="Open Sans SemiCondensed"/>
                          <w:b/>
                          <w:bCs/>
                          <w:color w:val="D31932"/>
                          <w:kern w:val="24"/>
                          <w:sz w:val="21"/>
                          <w:szCs w:val="21"/>
                        </w:rPr>
                        <w:t>S Z H</w:t>
                      </w:r>
                    </w:p>
                  </w:txbxContent>
                </v:textbox>
              </v:rect>
            </w:pict>
          </mc:Fallback>
        </mc:AlternateContent>
      </w:r>
      <w:r w:rsidR="006F3F63">
        <w:rPr>
          <w:i/>
          <w:iCs/>
        </w:rPr>
        <w:br w:type="page"/>
      </w:r>
    </w:p>
    <w:p w14:paraId="21FD6D43" w14:textId="0368FF98" w:rsidR="00A541DB" w:rsidRDefault="00A541DB" w:rsidP="00D74226">
      <w:pPr>
        <w:pStyle w:val="Textkrper"/>
        <w:ind w:firstLine="0"/>
        <w:jc w:val="left"/>
      </w:pPr>
      <w:r>
        <w:lastRenderedPageBreak/>
        <w:t xml:space="preserve">Ein weltweit bekanntes Improvisationstheater, </w:t>
      </w:r>
      <w:r w:rsidR="00F01309">
        <w:br/>
      </w:r>
      <w:r>
        <w:t>das aber doch sehr viele Regeln und Einschränkungen mit sich bringt.</w:t>
      </w:r>
      <w:r w:rsidR="00D620FF">
        <w:br/>
      </w:r>
      <w:r>
        <w:t>Besser bekannt als:</w:t>
      </w:r>
    </w:p>
    <w:p w14:paraId="12555D43" w14:textId="77777777" w:rsidR="00A541DB" w:rsidRDefault="00A541DB" w:rsidP="00D620FF">
      <w:pPr>
        <w:pStyle w:val="berschrift1"/>
      </w:pPr>
      <w:r>
        <w:t>Small Talk</w:t>
      </w:r>
    </w:p>
    <w:p w14:paraId="6FE79679" w14:textId="77777777" w:rsidR="00A541DB" w:rsidRDefault="00A541DB" w:rsidP="00D620FF">
      <w:pPr>
        <w:pStyle w:val="Zitat1"/>
        <w:ind w:left="0"/>
        <w:jc w:val="left"/>
      </w:pPr>
      <w:r>
        <w:t>Wer kann mehr sagen, ohne etwas zu sagen?</w:t>
      </w:r>
    </w:p>
    <w:p w14:paraId="53912732" w14:textId="1840431A" w:rsidR="00A541DB" w:rsidRDefault="00A541DB" w:rsidP="00D620FF">
      <w:pPr>
        <w:pStyle w:val="Zitat1"/>
        <w:ind w:left="0"/>
        <w:jc w:val="left"/>
      </w:pPr>
      <w:r>
        <w:t xml:space="preserve">Small Talk ist eine spontane, belanglose, soziale Interaktion mit Leuten, </w:t>
      </w:r>
      <w:r w:rsidR="00F01309">
        <w:br/>
      </w:r>
      <w:r>
        <w:t>die man nicht so gut kennt</w:t>
      </w:r>
      <w:r w:rsidR="00F01309">
        <w:br/>
      </w:r>
      <w:r>
        <w:t>ohne ein Drehbuch zu haben</w:t>
      </w:r>
    </w:p>
    <w:p w14:paraId="55CDB456" w14:textId="60CF959A" w:rsidR="00A541DB" w:rsidRDefault="00A541DB" w:rsidP="00D620FF">
      <w:pPr>
        <w:pStyle w:val="Zitat1"/>
        <w:ind w:left="0"/>
        <w:jc w:val="left"/>
      </w:pPr>
      <w:r>
        <w:t>Ich hätte meine Rolle gerne vorgängig wochenlang geübt</w:t>
      </w:r>
      <w:r w:rsidR="00F01309">
        <w:br/>
      </w:r>
      <w:r>
        <w:t>und durch Analysieren und Recherchieren meine Figur perfektioniert</w:t>
      </w:r>
    </w:p>
    <w:p w14:paraId="501FD14F" w14:textId="3D6E2F28" w:rsidR="00A541DB" w:rsidRDefault="00A541DB" w:rsidP="00D620FF">
      <w:pPr>
        <w:pStyle w:val="Zitat1"/>
        <w:ind w:left="0"/>
        <w:jc w:val="left"/>
      </w:pPr>
      <w:r>
        <w:t>Darum schaffe ich heute leider nur, unbeholfen zu lachen</w:t>
      </w:r>
      <w:r w:rsidR="00F01309">
        <w:br/>
      </w:r>
      <w:r>
        <w:t>und ein «Hmm»</w:t>
      </w:r>
    </w:p>
    <w:p w14:paraId="6FADA3AE" w14:textId="40E75CF4" w:rsidR="00A541DB" w:rsidRDefault="00A541DB" w:rsidP="00D620FF">
      <w:pPr>
        <w:pStyle w:val="Zitat1"/>
        <w:ind w:left="0"/>
        <w:jc w:val="left"/>
      </w:pPr>
      <w:r>
        <w:t>In der Theorie weiss ich, was die Funktion und der Sinn von Small Talk sind</w:t>
      </w:r>
      <w:r w:rsidR="00F01309">
        <w:t>:</w:t>
      </w:r>
    </w:p>
    <w:p w14:paraId="736D3E32" w14:textId="731B88AD" w:rsidR="00A541DB" w:rsidRDefault="00A541DB" w:rsidP="00485D53">
      <w:pPr>
        <w:pStyle w:val="Zitat1"/>
        <w:numPr>
          <w:ilvl w:val="0"/>
          <w:numId w:val="6"/>
        </w:numPr>
        <w:jc w:val="left"/>
      </w:pPr>
      <w:r>
        <w:t>Gemeinsame Interessen finden, die zukünftig Bestandteil von Konversationen sein werden</w:t>
      </w:r>
    </w:p>
    <w:p w14:paraId="40F80B43" w14:textId="6980DB66" w:rsidR="00A541DB" w:rsidRDefault="00A541DB" w:rsidP="00485D53">
      <w:pPr>
        <w:pStyle w:val="Zitat1"/>
        <w:numPr>
          <w:ilvl w:val="0"/>
          <w:numId w:val="6"/>
        </w:numPr>
        <w:jc w:val="left"/>
      </w:pPr>
      <w:r>
        <w:t>Im Beruf ist es sehr wichtig</w:t>
      </w:r>
    </w:p>
    <w:p w14:paraId="06D4D000" w14:textId="77777777" w:rsidR="00A541DB" w:rsidRDefault="00A541DB" w:rsidP="00485D53">
      <w:pPr>
        <w:pStyle w:val="Zitat1"/>
        <w:numPr>
          <w:ilvl w:val="0"/>
          <w:numId w:val="6"/>
        </w:numPr>
        <w:jc w:val="left"/>
      </w:pPr>
      <w:r>
        <w:t>Wichtiger als die Fähigkeiten, die man eigentlich mitbringen sollte</w:t>
      </w:r>
    </w:p>
    <w:p w14:paraId="2D3C4E7E" w14:textId="01370560" w:rsidR="00A541DB" w:rsidRDefault="00A541DB" w:rsidP="00485D53">
      <w:pPr>
        <w:pStyle w:val="Zitat1"/>
        <w:numPr>
          <w:ilvl w:val="0"/>
          <w:numId w:val="6"/>
        </w:numPr>
        <w:jc w:val="left"/>
      </w:pPr>
      <w:r>
        <w:t>Es schafft einen ersten Eindruck, die Beurteilung und Schubladisierung einer Person</w:t>
      </w:r>
    </w:p>
    <w:p w14:paraId="7D9BFDFA" w14:textId="46B1BE06" w:rsidR="00A541DB" w:rsidRDefault="00A541DB" w:rsidP="00485D53">
      <w:pPr>
        <w:pStyle w:val="Zitat1"/>
        <w:numPr>
          <w:ilvl w:val="0"/>
          <w:numId w:val="6"/>
        </w:numPr>
        <w:jc w:val="left"/>
      </w:pPr>
      <w:r>
        <w:t>Eine Möglichkeit, sich zu vernetzen und Kontakte zu knüpfen</w:t>
      </w:r>
    </w:p>
    <w:p w14:paraId="646B6797" w14:textId="77439545" w:rsidR="00A541DB" w:rsidRDefault="00A541DB" w:rsidP="00485D53">
      <w:pPr>
        <w:pStyle w:val="Zitat1"/>
        <w:numPr>
          <w:ilvl w:val="0"/>
          <w:numId w:val="6"/>
        </w:numPr>
        <w:jc w:val="left"/>
      </w:pPr>
      <w:r>
        <w:t>Um der Angst vor «peinlicher» Stille auszuweichen</w:t>
      </w:r>
    </w:p>
    <w:p w14:paraId="3849268B" w14:textId="39B865FD" w:rsidR="00A541DB" w:rsidRDefault="00A541DB" w:rsidP="00D620FF">
      <w:pPr>
        <w:pStyle w:val="Zitat1"/>
        <w:ind w:left="0"/>
        <w:jc w:val="left"/>
      </w:pPr>
      <w:r>
        <w:t>Ich habe zwar gemeint</w:t>
      </w:r>
      <w:r w:rsidR="00F01309">
        <w:br/>
      </w:r>
      <w:r>
        <w:t>«Reden ist Silber. Schweigen ist Gold.»</w:t>
      </w:r>
    </w:p>
    <w:p w14:paraId="69587032" w14:textId="77777777" w:rsidR="00A541DB" w:rsidRDefault="00A541DB" w:rsidP="00D620FF">
      <w:pPr>
        <w:pStyle w:val="Zitat1"/>
        <w:ind w:left="0"/>
        <w:jc w:val="left"/>
      </w:pPr>
      <w:r>
        <w:t>Wieso gibt es beim Small Talk so viele Sprichwörter und Redewendungen?</w:t>
      </w:r>
    </w:p>
    <w:p w14:paraId="00D515DE" w14:textId="77777777" w:rsidR="00A541DB" w:rsidRDefault="00A541DB" w:rsidP="00D620FF">
      <w:pPr>
        <w:pStyle w:val="Zitat1"/>
        <w:ind w:left="0"/>
        <w:jc w:val="left"/>
      </w:pPr>
      <w:r>
        <w:t>Wo bin ich gewesen, als das plötzlich alle gelernt haben?</w:t>
      </w:r>
    </w:p>
    <w:p w14:paraId="09B4A81D" w14:textId="77777777" w:rsidR="00A541DB" w:rsidRDefault="00A541DB" w:rsidP="00D620FF">
      <w:pPr>
        <w:pStyle w:val="Zitat1"/>
        <w:ind w:left="0"/>
        <w:jc w:val="left"/>
      </w:pPr>
      <w:r>
        <w:t>Woher soll ich wissen, dass es bei «Lügen haben kurze Beine» nicht um eine kleine Person geht?</w:t>
      </w:r>
    </w:p>
    <w:p w14:paraId="72A2186E" w14:textId="77777777" w:rsidR="00A541DB" w:rsidRDefault="00A541DB" w:rsidP="00D620FF">
      <w:pPr>
        <w:pStyle w:val="Zitat1"/>
        <w:ind w:left="0"/>
        <w:jc w:val="left"/>
      </w:pPr>
      <w:r>
        <w:t>Und ich verstehe immer noch nicht, wieso Zeit Geld sein soll</w:t>
      </w:r>
    </w:p>
    <w:p w14:paraId="4F902CA2" w14:textId="77777777" w:rsidR="00A541DB" w:rsidRDefault="00A541DB" w:rsidP="00D620FF">
      <w:pPr>
        <w:pStyle w:val="Zitat1"/>
        <w:ind w:left="0"/>
        <w:jc w:val="left"/>
      </w:pPr>
      <w:r>
        <w:t>«Kleider machen Leute» tönt wie ein Grammatikfehler</w:t>
      </w:r>
    </w:p>
    <w:p w14:paraId="5CB14D44" w14:textId="18EE0B0A" w:rsidR="00F01309" w:rsidRDefault="00A541DB" w:rsidP="00F01309">
      <w:pPr>
        <w:pStyle w:val="Zitat1"/>
        <w:ind w:left="0"/>
        <w:jc w:val="left"/>
        <w:rPr>
          <w:i w:val="0"/>
          <w:iCs w:val="0"/>
        </w:rPr>
      </w:pPr>
      <w:r>
        <w:t>Und wie kann eine Morgenstunde Gold im Mund haben?</w:t>
      </w:r>
      <w:r w:rsidR="00F01309">
        <w:br w:type="page"/>
      </w:r>
    </w:p>
    <w:p w14:paraId="288316D8" w14:textId="13C920F4" w:rsidR="00A541DB" w:rsidRDefault="00A541DB" w:rsidP="00D620FF">
      <w:pPr>
        <w:pStyle w:val="Zitat1"/>
        <w:ind w:left="0"/>
        <w:jc w:val="left"/>
      </w:pPr>
      <w:r>
        <w:lastRenderedPageBreak/>
        <w:t>Mein Arbeitskollege hat meine Bewältigungsstrategie von Small Talk schon durchschaut</w:t>
      </w:r>
      <w:r w:rsidR="00F01309">
        <w:br/>
      </w:r>
      <w:r>
        <w:t>Eine kurze, oberflächliche Antwort geben</w:t>
      </w:r>
      <w:r w:rsidR="00F01309">
        <w:br/>
      </w:r>
      <w:r>
        <w:t>und dann die gleiche Frage zurückfragen</w:t>
      </w:r>
      <w:r w:rsidR="00F01309">
        <w:br/>
      </w:r>
      <w:r>
        <w:t>«Ich habe nicht viel gemacht und du?»</w:t>
      </w:r>
    </w:p>
    <w:p w14:paraId="30D52850" w14:textId="3090B078" w:rsidR="00A541DB" w:rsidRDefault="00A541DB" w:rsidP="00D620FF">
      <w:pPr>
        <w:pStyle w:val="Zitat1"/>
        <w:ind w:left="0"/>
        <w:jc w:val="left"/>
      </w:pPr>
      <w:r>
        <w:t>In dieser Zeit hat man dann wieder Zeit</w:t>
      </w:r>
      <w:r w:rsidR="00F01309">
        <w:br/>
      </w:r>
      <w:r>
        <w:t>sich auf die nächste Frage vorzubereiten, die kommen könnte</w:t>
      </w:r>
    </w:p>
    <w:p w14:paraId="2E90501A" w14:textId="4BBB4D88" w:rsidR="00A541DB" w:rsidRDefault="00A541DB" w:rsidP="00D620FF">
      <w:pPr>
        <w:pStyle w:val="Zitat1"/>
        <w:ind w:left="0"/>
        <w:jc w:val="left"/>
      </w:pPr>
      <w:r>
        <w:t>Wenn ich wissen möchte, wie das Wetter morgen ist</w:t>
      </w:r>
      <w:r w:rsidR="00F01309">
        <w:br/>
      </w:r>
      <w:r>
        <w:t>kann ich es selbst nachschauen</w:t>
      </w:r>
    </w:p>
    <w:p w14:paraId="36F7346B" w14:textId="16462163" w:rsidR="00A541DB" w:rsidRDefault="00A541DB" w:rsidP="00D620FF">
      <w:pPr>
        <w:pStyle w:val="Zitat1"/>
        <w:ind w:left="0"/>
        <w:jc w:val="left"/>
      </w:pPr>
      <w:r>
        <w:t>Die Mittagspause in der Schule</w:t>
      </w:r>
      <w:r w:rsidR="00F01309">
        <w:br/>
      </w:r>
      <w:r>
        <w:t>ist anstrengender als der ganze Schultag</w:t>
      </w:r>
    </w:p>
    <w:p w14:paraId="2FE8313E" w14:textId="70E0C0AE" w:rsidR="00A541DB" w:rsidRDefault="00A541DB" w:rsidP="00D620FF">
      <w:pPr>
        <w:pStyle w:val="Zitat1"/>
        <w:ind w:left="0"/>
        <w:jc w:val="left"/>
      </w:pPr>
      <w:r>
        <w:t>Wie ernst gemeint ist eigentlich</w:t>
      </w:r>
      <w:r w:rsidR="00F01309">
        <w:br/>
      </w:r>
      <w:r>
        <w:t>«Richte einen Gruss daheim aus»?</w:t>
      </w:r>
    </w:p>
    <w:p w14:paraId="35D1174D" w14:textId="1992E743" w:rsidR="00A541DB" w:rsidRDefault="00A541DB" w:rsidP="00D620FF">
      <w:pPr>
        <w:pStyle w:val="Zitat1"/>
        <w:ind w:left="0"/>
        <w:jc w:val="left"/>
      </w:pPr>
      <w:r>
        <w:t>Und wieso muss ich fragen, wie die Ferien gewesen sind?</w:t>
      </w:r>
      <w:r w:rsidR="00F01309">
        <w:br/>
      </w:r>
      <w:r>
        <w:t>Darf man das nicht von sich aus erzählen?</w:t>
      </w:r>
    </w:p>
    <w:p w14:paraId="5A7E1C1F" w14:textId="3741EA5D" w:rsidR="00A541DB" w:rsidRDefault="00A541DB" w:rsidP="00D620FF">
      <w:pPr>
        <w:pStyle w:val="Zitat1"/>
        <w:ind w:left="0"/>
        <w:jc w:val="left"/>
      </w:pPr>
      <w:r>
        <w:t>Ich habe jeden Tag Geburtstag!</w:t>
      </w:r>
      <w:r w:rsidR="00F01309">
        <w:br/>
      </w:r>
      <w:r>
        <w:t>Und zwar der Teil, bei dem alle singen und ich nicht weiss, was ich machen soll</w:t>
      </w:r>
    </w:p>
    <w:p w14:paraId="156BB0D1" w14:textId="0CA953CC" w:rsidR="00A541DB" w:rsidRDefault="00A541DB" w:rsidP="00D620FF">
      <w:pPr>
        <w:pStyle w:val="Zitat1"/>
        <w:ind w:left="0"/>
        <w:jc w:val="left"/>
      </w:pPr>
      <w:r>
        <w:t>Vielleicht kann mir ja die Künstliche Intelligenz ein paar E-Mail-Vorlagen machen</w:t>
      </w:r>
      <w:r w:rsidR="00F01309">
        <w:br/>
      </w:r>
      <w:r>
        <w:t>Weil mein «Ich wünsche Ihnen einen schönen Tag» wird nach 10 Jahren langsam auffällig</w:t>
      </w:r>
    </w:p>
    <w:p w14:paraId="28B0BB6C" w14:textId="4691C552" w:rsidR="00A541DB" w:rsidRDefault="00A541DB" w:rsidP="00D620FF">
      <w:pPr>
        <w:pStyle w:val="Zitat1"/>
        <w:ind w:left="0"/>
        <w:jc w:val="left"/>
      </w:pPr>
      <w:r>
        <w:t>Aber ich kenne die Person vom Galaxus Support nicht</w:t>
      </w:r>
      <w:r w:rsidR="00F01309">
        <w:br/>
      </w:r>
      <w:r>
        <w:t>und was soll ich sonst noch sagen ausser «Vielen Dank»?</w:t>
      </w:r>
    </w:p>
    <w:p w14:paraId="559EA41E" w14:textId="553C63D0" w:rsidR="00A541DB" w:rsidRDefault="00A541DB" w:rsidP="00D620FF">
      <w:pPr>
        <w:pStyle w:val="Zitat1"/>
        <w:ind w:left="0"/>
        <w:jc w:val="left"/>
      </w:pPr>
      <w:r>
        <w:t>Und ich weiss nicht, wie viele Male ich meine Mitmenschen fragen kann</w:t>
      </w:r>
      <w:r w:rsidR="00F01309">
        <w:br/>
      </w:r>
      <w:r>
        <w:t>ob meine Mail zu frech und direkt ist</w:t>
      </w:r>
      <w:r w:rsidR="00F01309">
        <w:br/>
      </w:r>
      <w:r>
        <w:t>weil nicht genug Floskeln vorhanden sind</w:t>
      </w:r>
    </w:p>
    <w:p w14:paraId="38681D7D" w14:textId="62D43C04" w:rsidR="00A541DB" w:rsidRDefault="00A541DB" w:rsidP="00D620FF">
      <w:pPr>
        <w:pStyle w:val="Zitat1"/>
        <w:ind w:left="0"/>
        <w:jc w:val="left"/>
      </w:pPr>
      <w:r>
        <w:t>Weil mein unangekündigtes Verschwinden als frech gedeutet wird</w:t>
      </w:r>
      <w:r w:rsidR="00F01309">
        <w:br/>
      </w:r>
      <w:r>
        <w:t>blinzle ich markant, sage Wörter wie «gut…» oder «sooo»</w:t>
      </w:r>
    </w:p>
    <w:p w14:paraId="6DAD67C0" w14:textId="7FA1FC60" w:rsidR="00A541DB" w:rsidRDefault="00A541DB" w:rsidP="00D620FF">
      <w:pPr>
        <w:pStyle w:val="Zitat1"/>
        <w:ind w:left="0"/>
        <w:jc w:val="left"/>
      </w:pPr>
      <w:r>
        <w:t>Wenn ich ganz mutig bin, sage ich die Formel meines Bruders:</w:t>
      </w:r>
      <w:r w:rsidR="00F01309">
        <w:br/>
      </w:r>
      <w:r>
        <w:t>«Ja, dann noch einen schönen Tag!»</w:t>
      </w:r>
    </w:p>
    <w:p w14:paraId="2D3A19F9" w14:textId="48BFD123" w:rsidR="00A541DB" w:rsidRDefault="00A541DB" w:rsidP="00D620FF">
      <w:pPr>
        <w:pStyle w:val="Zitat1"/>
        <w:ind w:left="0"/>
        <w:jc w:val="left"/>
      </w:pPr>
      <w:r>
        <w:t>In der Hoffnung, es sei genug verständlich rübergekommen,</w:t>
      </w:r>
      <w:r w:rsidR="00F01309">
        <w:br/>
      </w:r>
      <w:r>
        <w:t>dass meine soziale Batterie</w:t>
      </w:r>
      <w:r w:rsidR="00F01309">
        <w:br/>
      </w:r>
      <w:r>
        <w:t>und mein Repertoire an geübten Sprüchen am Ende ist</w:t>
      </w:r>
    </w:p>
    <w:p w14:paraId="674AD9B9" w14:textId="62251A36" w:rsidR="00A541DB" w:rsidRPr="00F01309" w:rsidRDefault="00A541DB" w:rsidP="00D620FF">
      <w:pPr>
        <w:pStyle w:val="Zitat1"/>
        <w:ind w:left="0"/>
        <w:jc w:val="left"/>
        <w:rPr>
          <w:i w:val="0"/>
          <w:iCs w:val="0"/>
        </w:rPr>
      </w:pPr>
      <w:r>
        <w:t>Und obwohl ich nicht in Rätseln rede</w:t>
      </w:r>
      <w:r w:rsidR="00F01309">
        <w:br/>
      </w:r>
      <w:r>
        <w:t>hat «Autism Speaks» mit ihrem Puzzle-Logo das Gefühl</w:t>
      </w:r>
      <w:r w:rsidR="00F01309">
        <w:br/>
      </w:r>
      <w:r>
        <w:t>Wir seien nicht komplett</w:t>
      </w:r>
      <w:r w:rsidR="00F01309">
        <w:br/>
      </w:r>
      <w:r>
        <w:t>und müssten gelöst werden</w:t>
      </w:r>
      <w:r w:rsidR="00F01309">
        <w:br w:type="page"/>
      </w:r>
    </w:p>
    <w:p w14:paraId="28162BB0" w14:textId="01E52BA3" w:rsidR="00A541DB" w:rsidRDefault="00A541DB" w:rsidP="00D620FF">
      <w:pPr>
        <w:pStyle w:val="Zitat1"/>
        <w:ind w:left="0"/>
        <w:jc w:val="left"/>
      </w:pPr>
      <w:r>
        <w:lastRenderedPageBreak/>
        <w:t>«Sei du selbst!» – Aber nicht zu sehr</w:t>
      </w:r>
      <w:r w:rsidR="00F01309">
        <w:br/>
      </w:r>
      <w:r>
        <w:t>weil ohne mein mangelhaftes Skript</w:t>
      </w:r>
      <w:r w:rsidR="00F01309">
        <w:br/>
      </w:r>
      <w:r>
        <w:t>wäre ich nur ein Statist</w:t>
      </w:r>
    </w:p>
    <w:p w14:paraId="04EFE0DB" w14:textId="0AB8336B" w:rsidR="00A541DB" w:rsidRDefault="00A541DB" w:rsidP="00D620FF">
      <w:pPr>
        <w:pStyle w:val="Zitat1"/>
        <w:ind w:left="0"/>
        <w:jc w:val="left"/>
      </w:pPr>
      <w:r>
        <w:t>Und nach jeder Interaktion überdenke ich meine Performance</w:t>
      </w:r>
      <w:r w:rsidR="00F01309">
        <w:br/>
      </w:r>
      <w:r>
        <w:t>Hab ich wohl etwas Blödes gesagt?</w:t>
      </w:r>
      <w:r w:rsidR="00F01309">
        <w:br/>
      </w:r>
      <w:r>
        <w:t>Habe ich zu viel oder zu wenig erzählt?</w:t>
      </w:r>
      <w:r w:rsidR="00F01309">
        <w:br/>
      </w:r>
      <w:r>
        <w:t>Hab ich es wohl dieses Mal gut gemacht?</w:t>
      </w:r>
    </w:p>
    <w:p w14:paraId="52C6DE17" w14:textId="0191DB4C" w:rsidR="00870508" w:rsidRPr="00071663" w:rsidRDefault="00A541DB" w:rsidP="00A541DB">
      <w:pPr>
        <w:pStyle w:val="Zitat1"/>
        <w:ind w:left="0"/>
        <w:jc w:val="left"/>
      </w:pPr>
      <w:r>
        <w:t>… «Ja, dann noch einen schönen Tag!»</w:t>
      </w:r>
    </w:p>
    <w:sectPr w:rsidR="00870508" w:rsidRPr="00071663" w:rsidSect="00B31D67">
      <w:headerReference w:type="default" r:id="rId16"/>
      <w:footerReference w:type="default" r:id="rId17"/>
      <w:pgSz w:w="11907" w:h="16840" w:code="9"/>
      <w:pgMar w:top="1418" w:right="1418" w:bottom="1134" w:left="1418" w:header="720" w:footer="567" w:gutter="0"/>
      <w:pgNumType w:start="4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A1D9A" w14:textId="77777777" w:rsidR="009153DB" w:rsidRDefault="009153DB">
      <w:pPr>
        <w:spacing w:line="240" w:lineRule="auto"/>
      </w:pPr>
      <w:r>
        <w:separator/>
      </w:r>
    </w:p>
  </w:endnote>
  <w:endnote w:type="continuationSeparator" w:id="0">
    <w:p w14:paraId="617CF939" w14:textId="77777777" w:rsidR="009153DB" w:rsidRDefault="009153DB">
      <w:pPr>
        <w:spacing w:line="240" w:lineRule="auto"/>
      </w:pPr>
      <w:r>
        <w:continuationSeparator/>
      </w:r>
    </w:p>
  </w:endnote>
  <w:endnote w:type="continuationNotice" w:id="1">
    <w:p w14:paraId="35999730" w14:textId="77777777" w:rsidR="009153DB" w:rsidRDefault="009153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D1F73163-7385-4982-959C-B79B23D27750}"/>
    <w:embedBold r:id="rId2" w:fontKey="{95B8EE46-8F94-4F94-9AA1-DA3D5D41DB9B}"/>
    <w:embedItalic r:id="rId3" w:fontKey="{339EB3D9-993C-4AF3-B7DB-252108C0B765}"/>
    <w:embedBoldItalic r:id="rId4" w:fontKey="{57F44C81-F674-48FE-999C-0D8C005F93C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  <w:embedBold r:id="rId5" w:fontKey="{2DAE2157-826D-410A-ABD7-64027168CA63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DD09" w14:textId="28583CB6" w:rsidR="00242278" w:rsidRDefault="00D620FF">
    <w:pPr>
      <w:pStyle w:val="Fuzeile"/>
      <w:jc w:val="right"/>
    </w:pPr>
    <w:r w:rsidRPr="00490791">
      <w:rPr>
        <w:rFonts w:ascii="Times New Roman" w:eastAsia="Open Sans SemiCondensed" w:hAnsi="Times New Roman" w:cs="Times New Roman"/>
        <w:i/>
        <w:iCs/>
        <w:noProof/>
        <w:spacing w:val="0"/>
        <w:sz w:val="24"/>
        <w:szCs w:val="2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DD7B9" wp14:editId="0B94EFF6">
              <wp:simplePos x="0" y="0"/>
              <wp:positionH relativeFrom="column">
                <wp:posOffset>-1123779</wp:posOffset>
              </wp:positionH>
              <wp:positionV relativeFrom="paragraph">
                <wp:posOffset>-285433</wp:posOffset>
              </wp:positionV>
              <wp:extent cx="1109980" cy="431165"/>
              <wp:effectExtent l="263207" t="0" r="258128" b="0"/>
              <wp:wrapNone/>
              <wp:docPr id="1780402534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109980" cy="431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AD809" w14:textId="77777777" w:rsidR="00D620FF" w:rsidRDefault="00D620FF" w:rsidP="00D620FF">
                          <w:pPr>
                            <w:rPr>
                              <w:rFonts w:eastAsia="+mn-ea" w:cs="Open Sans SemiCondensed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ova" w:eastAsia="+mn-ea" w:hAnsi="Arial Nova" w:cs="Open Sans SemiCondensed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  <w:t>:</w:t>
                          </w:r>
                          <w:r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C S P S   </w:t>
                          </w:r>
                          <w:r>
                            <w:rPr>
                              <w:rFonts w:ascii="Arial Nova" w:eastAsia="+mn-ea" w:hAnsi="Arial Nova" w:cs="Open Sans SemiCondensed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  <w:t>:</w:t>
                          </w:r>
                          <w:r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S Z H</w:t>
                          </w:r>
                        </w:p>
                      </w:txbxContent>
                    </wps:txbx>
                    <wps:bodyPr rot="0" vertOverflow="clip" horzOverflow="clip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1DD7B9" id="_x0000_s1027" style="position:absolute;left:0;text-align:left;margin-left:-88.5pt;margin-top:-22.5pt;width:87.4pt;height:33.9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" filled="f" stroked="f">
              <v:textbox style="layout-flow:vertical;mso-layout-flow-alt:bottom-to-top">
                <w:txbxContent>
                  <w:p w14:paraId="275AD809" w14:textId="77777777" w:rsidR="00D620FF" w:rsidRDefault="00D620FF" w:rsidP="00D620FF">
                    <w:pPr>
                      <w:rPr>
                        <w:rFonts w:eastAsia="+mn-ea" w:cs="Open Sans SemiCondensed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</w:pPr>
                    <w:r>
                      <w:rPr>
                        <w:rFonts w:ascii="Arial Nova" w:eastAsia="+mn-ea" w:hAnsi="Arial Nova" w:cs="Open Sans SemiCondensed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  <w:t>:</w:t>
                    </w:r>
                    <w:r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C S P S   </w:t>
                    </w:r>
                    <w:r>
                      <w:rPr>
                        <w:rFonts w:ascii="Arial Nova" w:eastAsia="+mn-ea" w:hAnsi="Arial Nova" w:cs="Open Sans SemiCondensed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  <w:t>:</w:t>
                    </w:r>
                    <w:r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S Z H</w:t>
                    </w:r>
                  </w:p>
                </w:txbxContent>
              </v:textbox>
            </v:rect>
          </w:pict>
        </mc:Fallback>
      </mc:AlternateContent>
    </w:r>
    <w:sdt>
      <w:sdtPr>
        <w:id w:val="-1536189212"/>
        <w:docPartObj>
          <w:docPartGallery w:val="Page Numbers (Bottom of Page)"/>
          <w:docPartUnique/>
        </w:docPartObj>
      </w:sdtPr>
      <w:sdtContent>
        <w:r w:rsidR="00242278">
          <w:fldChar w:fldCharType="begin"/>
        </w:r>
        <w:r w:rsidR="00242278">
          <w:instrText>PAGE   \* MERGEFORMAT</w:instrText>
        </w:r>
        <w:r w:rsidR="00242278">
          <w:fldChar w:fldCharType="separate"/>
        </w:r>
        <w:r w:rsidR="00242278">
          <w:rPr>
            <w:lang w:val="de-DE"/>
          </w:rPr>
          <w:t>2</w:t>
        </w:r>
        <w:r w:rsidR="00242278">
          <w:fldChar w:fldCharType="end"/>
        </w:r>
      </w:sdtContent>
    </w:sdt>
  </w:p>
  <w:p w14:paraId="5E56956F" w14:textId="5ACC168C" w:rsidR="004B3A29" w:rsidRPr="007B448B" w:rsidRDefault="004B3A29" w:rsidP="001D3BFB">
    <w:pPr>
      <w:pStyle w:val="Fuzeile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B8CB" w14:textId="77777777" w:rsidR="009153DB" w:rsidRPr="00777A2F" w:rsidRDefault="009153DB" w:rsidP="002E13B6">
      <w:pPr>
        <w:spacing w:line="240" w:lineRule="auto"/>
        <w:rPr>
          <w:rFonts w:asciiTheme="minorHAnsi" w:hAnsiTheme="minorHAnsi"/>
        </w:rPr>
      </w:pPr>
      <w:r w:rsidRPr="00777A2F">
        <w:rPr>
          <w:rFonts w:asciiTheme="minorHAnsi" w:hAnsiTheme="minorHAnsi"/>
        </w:rPr>
        <w:separator/>
      </w:r>
    </w:p>
  </w:footnote>
  <w:footnote w:type="continuationSeparator" w:id="0">
    <w:p w14:paraId="6BA6E9E9" w14:textId="77777777" w:rsidR="009153DB" w:rsidRDefault="009153DB">
      <w:r>
        <w:continuationSeparator/>
      </w:r>
    </w:p>
  </w:footnote>
  <w:footnote w:type="continuationNotice" w:id="1">
    <w:p w14:paraId="2D55412C" w14:textId="77777777" w:rsidR="009153DB" w:rsidRDefault="009153D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0A43" w14:textId="7D0C6450" w:rsidR="0031627B" w:rsidRPr="00741E56" w:rsidRDefault="0031627B" w:rsidP="3B99BE63">
    <w:pPr>
      <w:pStyle w:val="Themenschwerpunkt"/>
      <w:rPr>
        <w:lang w:val="de-CH"/>
      </w:rPr>
    </w:pPr>
    <w:r>
      <mc:AlternateContent>
        <mc:Choice Requires="wps">
          <w:drawing>
            <wp:anchor distT="0" distB="0" distL="114299" distR="114299" simplePos="0" relativeHeight="251658240" behindDoc="0" locked="0" layoutInCell="1" allowOverlap="1" wp14:anchorId="579DCC03" wp14:editId="5BA87571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Gerader Verbinde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BE02C2" id="Gerader Verbinder 3" o:spid="_x0000_s1026" alt="&quot;&quot;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D620FF">
      <w:t>SELBSTBESTIMMUNG IM ERWACHSENENALTER</w:t>
    </w:r>
    <w:r>
      <w:tab/>
    </w:r>
    <w:r>
      <w:tab/>
    </w:r>
    <w:r w:rsidR="3B99BE63" w:rsidRPr="3B99BE63">
      <w:rPr>
        <w:b w:val="0"/>
        <w:lang w:val="de-CH"/>
      </w:rPr>
      <w:t xml:space="preserve">Schweizerische Zeitschrift für Heilpädagogik, Jg. 31, </w:t>
    </w:r>
    <w:r w:rsidR="00D620FF">
      <w:rPr>
        <w:b w:val="0"/>
        <w:lang w:val="de-CH"/>
      </w:rPr>
      <w:t>07</w:t>
    </w:r>
    <w:r w:rsidR="3B99BE63" w:rsidRPr="3B99BE63">
      <w:rPr>
        <w:b w:val="0"/>
        <w:lang w:val="de-CH"/>
      </w:rPr>
      <w:t>/2025</w:t>
    </w:r>
  </w:p>
  <w:p w14:paraId="4299ED9B" w14:textId="56469AFC" w:rsidR="004B3A29" w:rsidRPr="005760F3" w:rsidRDefault="0031627B" w:rsidP="005760F3">
    <w:pPr>
      <w:pStyle w:val="Themenschwerpunkt"/>
      <w:rPr>
        <w:b w:val="0"/>
        <w:bCs/>
        <w:lang w:val="de-CH"/>
      </w:rPr>
    </w:pPr>
    <w:r w:rsidRPr="00741E56">
      <w:rPr>
        <w:b w:val="0"/>
        <w:bCs/>
        <w:lang w:val="de-CH"/>
      </w:rPr>
      <w:t xml:space="preserve">| </w:t>
    </w:r>
    <w:r>
      <w:rPr>
        <w:b w:val="0"/>
        <w:bCs/>
        <w:lang w:val="de-CH"/>
      </w:rPr>
      <w:t>TRIBUNE LIBRE</w:t>
    </w:r>
    <w:r w:rsidRPr="00741E56">
      <w:rPr>
        <w:b w:val="0"/>
        <w:bCs/>
        <w:lang w:val="de-CH"/>
      </w:rPr>
      <w:tab/>
    </w:r>
    <w:r w:rsidRPr="00741E56">
      <w:rPr>
        <w:b w:val="0"/>
        <w:bCs/>
        <w:lang w:val="de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1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2" w15:restartNumberingAfterBreak="0">
    <w:nsid w:val="176542F3"/>
    <w:multiLevelType w:val="hybridMultilevel"/>
    <w:tmpl w:val="8BFE0B62"/>
    <w:lvl w:ilvl="0" w:tplc="82D2557A">
      <w:numFmt w:val="bullet"/>
      <w:lvlText w:val="•"/>
      <w:lvlJc w:val="left"/>
      <w:pPr>
        <w:ind w:left="1080" w:hanging="720"/>
      </w:pPr>
      <w:rPr>
        <w:rFonts w:ascii="Open Sans SemiCondensed" w:eastAsiaTheme="minorHAnsi" w:hAnsi="Open Sans SemiCondensed" w:cs="Open Sans SemiCondensed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858F6"/>
    <w:multiLevelType w:val="hybridMultilevel"/>
    <w:tmpl w:val="62C231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B5158"/>
    <w:multiLevelType w:val="hybridMultilevel"/>
    <w:tmpl w:val="D44E53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6487952">
    <w:abstractNumId w:val="1"/>
  </w:num>
  <w:num w:numId="2" w16cid:durableId="379716589">
    <w:abstractNumId w:val="5"/>
  </w:num>
  <w:num w:numId="3" w16cid:durableId="1479614155">
    <w:abstractNumId w:val="0"/>
  </w:num>
  <w:num w:numId="4" w16cid:durableId="396973666">
    <w:abstractNumId w:val="3"/>
  </w:num>
  <w:num w:numId="5" w16cid:durableId="721751382">
    <w:abstractNumId w:val="2"/>
  </w:num>
  <w:num w:numId="6" w16cid:durableId="36460077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TrueType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7B"/>
    <w:rsid w:val="0000100A"/>
    <w:rsid w:val="00006012"/>
    <w:rsid w:val="00006DF2"/>
    <w:rsid w:val="00016BFF"/>
    <w:rsid w:val="00024143"/>
    <w:rsid w:val="000302CB"/>
    <w:rsid w:val="00032583"/>
    <w:rsid w:val="0003314D"/>
    <w:rsid w:val="000352CE"/>
    <w:rsid w:val="000412A0"/>
    <w:rsid w:val="00053353"/>
    <w:rsid w:val="00055EC4"/>
    <w:rsid w:val="0005750F"/>
    <w:rsid w:val="000676B0"/>
    <w:rsid w:val="00067A10"/>
    <w:rsid w:val="00071663"/>
    <w:rsid w:val="000725AB"/>
    <w:rsid w:val="0007367C"/>
    <w:rsid w:val="000759D7"/>
    <w:rsid w:val="00083BE0"/>
    <w:rsid w:val="000864AE"/>
    <w:rsid w:val="00093626"/>
    <w:rsid w:val="00097C4F"/>
    <w:rsid w:val="000A7E75"/>
    <w:rsid w:val="000B1C36"/>
    <w:rsid w:val="000B519E"/>
    <w:rsid w:val="000B5BB8"/>
    <w:rsid w:val="000C2702"/>
    <w:rsid w:val="000D42FC"/>
    <w:rsid w:val="000E6A66"/>
    <w:rsid w:val="000E708B"/>
    <w:rsid w:val="000F0956"/>
    <w:rsid w:val="000F2B3D"/>
    <w:rsid w:val="000F4B54"/>
    <w:rsid w:val="000F5288"/>
    <w:rsid w:val="0010334E"/>
    <w:rsid w:val="00107D8E"/>
    <w:rsid w:val="001114E2"/>
    <w:rsid w:val="001150A5"/>
    <w:rsid w:val="00115EF5"/>
    <w:rsid w:val="001161D6"/>
    <w:rsid w:val="00120BCB"/>
    <w:rsid w:val="00120CBF"/>
    <w:rsid w:val="001306FC"/>
    <w:rsid w:val="00147EF4"/>
    <w:rsid w:val="00151050"/>
    <w:rsid w:val="00151BCA"/>
    <w:rsid w:val="00151FF0"/>
    <w:rsid w:val="00153133"/>
    <w:rsid w:val="00155BAE"/>
    <w:rsid w:val="00157D7E"/>
    <w:rsid w:val="00167858"/>
    <w:rsid w:val="00167DC8"/>
    <w:rsid w:val="0018077D"/>
    <w:rsid w:val="001A2EEC"/>
    <w:rsid w:val="001B05BD"/>
    <w:rsid w:val="001B16E8"/>
    <w:rsid w:val="001B25F3"/>
    <w:rsid w:val="001B7781"/>
    <w:rsid w:val="001D0C1B"/>
    <w:rsid w:val="001D3BFB"/>
    <w:rsid w:val="001E3BE9"/>
    <w:rsid w:val="001E7662"/>
    <w:rsid w:val="001F718E"/>
    <w:rsid w:val="00202A19"/>
    <w:rsid w:val="0020375E"/>
    <w:rsid w:val="0020467E"/>
    <w:rsid w:val="00204DC2"/>
    <w:rsid w:val="002056AF"/>
    <w:rsid w:val="00210F6E"/>
    <w:rsid w:val="00222550"/>
    <w:rsid w:val="0022780E"/>
    <w:rsid w:val="00232D41"/>
    <w:rsid w:val="002342AE"/>
    <w:rsid w:val="0023556D"/>
    <w:rsid w:val="00235958"/>
    <w:rsid w:val="00235A6C"/>
    <w:rsid w:val="00241857"/>
    <w:rsid w:val="00242278"/>
    <w:rsid w:val="002422F5"/>
    <w:rsid w:val="00242937"/>
    <w:rsid w:val="002443A6"/>
    <w:rsid w:val="00246CC8"/>
    <w:rsid w:val="0025294D"/>
    <w:rsid w:val="0027018D"/>
    <w:rsid w:val="00276B2C"/>
    <w:rsid w:val="0028210A"/>
    <w:rsid w:val="00284EA0"/>
    <w:rsid w:val="002862AA"/>
    <w:rsid w:val="002A6551"/>
    <w:rsid w:val="002C269B"/>
    <w:rsid w:val="002C5235"/>
    <w:rsid w:val="002D378E"/>
    <w:rsid w:val="002D3F53"/>
    <w:rsid w:val="002E116B"/>
    <w:rsid w:val="002E13B6"/>
    <w:rsid w:val="002E5374"/>
    <w:rsid w:val="002E7E4B"/>
    <w:rsid w:val="002F42DF"/>
    <w:rsid w:val="002F778E"/>
    <w:rsid w:val="002F7B77"/>
    <w:rsid w:val="0030447C"/>
    <w:rsid w:val="003067BD"/>
    <w:rsid w:val="00306A31"/>
    <w:rsid w:val="00307EC7"/>
    <w:rsid w:val="0031627B"/>
    <w:rsid w:val="003213AD"/>
    <w:rsid w:val="00322024"/>
    <w:rsid w:val="003222A6"/>
    <w:rsid w:val="00324E57"/>
    <w:rsid w:val="003314E6"/>
    <w:rsid w:val="0033303E"/>
    <w:rsid w:val="00365730"/>
    <w:rsid w:val="00372F6D"/>
    <w:rsid w:val="00374D4B"/>
    <w:rsid w:val="003819B7"/>
    <w:rsid w:val="00382314"/>
    <w:rsid w:val="00383074"/>
    <w:rsid w:val="003841D0"/>
    <w:rsid w:val="00386CFF"/>
    <w:rsid w:val="003906BE"/>
    <w:rsid w:val="003A0EA7"/>
    <w:rsid w:val="003A2717"/>
    <w:rsid w:val="003B4C81"/>
    <w:rsid w:val="003C1DAD"/>
    <w:rsid w:val="003C5C7F"/>
    <w:rsid w:val="003C6E3C"/>
    <w:rsid w:val="003C7439"/>
    <w:rsid w:val="003D0EC4"/>
    <w:rsid w:val="003D221C"/>
    <w:rsid w:val="003D502F"/>
    <w:rsid w:val="003E022D"/>
    <w:rsid w:val="003E0578"/>
    <w:rsid w:val="003E7BD3"/>
    <w:rsid w:val="003F0C6D"/>
    <w:rsid w:val="003F6A6B"/>
    <w:rsid w:val="003F78C2"/>
    <w:rsid w:val="004027D5"/>
    <w:rsid w:val="00404F18"/>
    <w:rsid w:val="00407B2A"/>
    <w:rsid w:val="004108D3"/>
    <w:rsid w:val="00412AB2"/>
    <w:rsid w:val="00414332"/>
    <w:rsid w:val="00421D05"/>
    <w:rsid w:val="00426606"/>
    <w:rsid w:val="004327AE"/>
    <w:rsid w:val="00441F45"/>
    <w:rsid w:val="00446B90"/>
    <w:rsid w:val="0045144F"/>
    <w:rsid w:val="00454BCF"/>
    <w:rsid w:val="00462EE3"/>
    <w:rsid w:val="00467E46"/>
    <w:rsid w:val="0047168D"/>
    <w:rsid w:val="00476FAB"/>
    <w:rsid w:val="00484D0F"/>
    <w:rsid w:val="00485D53"/>
    <w:rsid w:val="00486270"/>
    <w:rsid w:val="00490791"/>
    <w:rsid w:val="004A0C99"/>
    <w:rsid w:val="004A0D89"/>
    <w:rsid w:val="004A2854"/>
    <w:rsid w:val="004B1834"/>
    <w:rsid w:val="004B29F8"/>
    <w:rsid w:val="004B3001"/>
    <w:rsid w:val="004B3603"/>
    <w:rsid w:val="004B3A29"/>
    <w:rsid w:val="004B4558"/>
    <w:rsid w:val="004B532B"/>
    <w:rsid w:val="004B63BC"/>
    <w:rsid w:val="004C13EB"/>
    <w:rsid w:val="004C4A76"/>
    <w:rsid w:val="004D542D"/>
    <w:rsid w:val="004D58AC"/>
    <w:rsid w:val="004D5F67"/>
    <w:rsid w:val="004E232F"/>
    <w:rsid w:val="004E605E"/>
    <w:rsid w:val="004E6AFF"/>
    <w:rsid w:val="004F5C23"/>
    <w:rsid w:val="005055D5"/>
    <w:rsid w:val="00510338"/>
    <w:rsid w:val="00511F38"/>
    <w:rsid w:val="00521559"/>
    <w:rsid w:val="00526F64"/>
    <w:rsid w:val="00530E98"/>
    <w:rsid w:val="00533DA1"/>
    <w:rsid w:val="0054598F"/>
    <w:rsid w:val="00546490"/>
    <w:rsid w:val="005464EA"/>
    <w:rsid w:val="005546DD"/>
    <w:rsid w:val="00555936"/>
    <w:rsid w:val="00555FC6"/>
    <w:rsid w:val="0056578A"/>
    <w:rsid w:val="0056595B"/>
    <w:rsid w:val="005663EB"/>
    <w:rsid w:val="00571C0D"/>
    <w:rsid w:val="00572C4C"/>
    <w:rsid w:val="0057605E"/>
    <w:rsid w:val="005760F3"/>
    <w:rsid w:val="00576E09"/>
    <w:rsid w:val="00577261"/>
    <w:rsid w:val="00581DB2"/>
    <w:rsid w:val="00581ECC"/>
    <w:rsid w:val="00585ED0"/>
    <w:rsid w:val="005903B5"/>
    <w:rsid w:val="00594747"/>
    <w:rsid w:val="00594844"/>
    <w:rsid w:val="005A646E"/>
    <w:rsid w:val="005A64C8"/>
    <w:rsid w:val="005A65DE"/>
    <w:rsid w:val="005A6F41"/>
    <w:rsid w:val="005A7AE7"/>
    <w:rsid w:val="005B33B2"/>
    <w:rsid w:val="005D15B8"/>
    <w:rsid w:val="005D3AE7"/>
    <w:rsid w:val="005D41C9"/>
    <w:rsid w:val="005E150A"/>
    <w:rsid w:val="005E2C2E"/>
    <w:rsid w:val="005E2D20"/>
    <w:rsid w:val="005E707C"/>
    <w:rsid w:val="005E7DD5"/>
    <w:rsid w:val="005F748E"/>
    <w:rsid w:val="005F7D9C"/>
    <w:rsid w:val="006111D5"/>
    <w:rsid w:val="006111F5"/>
    <w:rsid w:val="00614E02"/>
    <w:rsid w:val="00616DC8"/>
    <w:rsid w:val="00623E11"/>
    <w:rsid w:val="00636894"/>
    <w:rsid w:val="006411DE"/>
    <w:rsid w:val="00641296"/>
    <w:rsid w:val="006448C5"/>
    <w:rsid w:val="00645DD6"/>
    <w:rsid w:val="006555BD"/>
    <w:rsid w:val="006676E2"/>
    <w:rsid w:val="00682B8C"/>
    <w:rsid w:val="0068304E"/>
    <w:rsid w:val="00685EB4"/>
    <w:rsid w:val="0069137D"/>
    <w:rsid w:val="00691849"/>
    <w:rsid w:val="006958E8"/>
    <w:rsid w:val="006A2BB4"/>
    <w:rsid w:val="006A4C05"/>
    <w:rsid w:val="006B439A"/>
    <w:rsid w:val="006B5540"/>
    <w:rsid w:val="006B7A01"/>
    <w:rsid w:val="006C1522"/>
    <w:rsid w:val="006C2B84"/>
    <w:rsid w:val="006C3DFC"/>
    <w:rsid w:val="006C52BF"/>
    <w:rsid w:val="006C793A"/>
    <w:rsid w:val="006D3465"/>
    <w:rsid w:val="006D3AB0"/>
    <w:rsid w:val="006D3ACF"/>
    <w:rsid w:val="006D42B3"/>
    <w:rsid w:val="006D5D28"/>
    <w:rsid w:val="006D6FFA"/>
    <w:rsid w:val="006E210A"/>
    <w:rsid w:val="006E260B"/>
    <w:rsid w:val="006F0D6C"/>
    <w:rsid w:val="006F3F63"/>
    <w:rsid w:val="006F7371"/>
    <w:rsid w:val="00701CBD"/>
    <w:rsid w:val="00702BE5"/>
    <w:rsid w:val="0070691D"/>
    <w:rsid w:val="00711070"/>
    <w:rsid w:val="007155B8"/>
    <w:rsid w:val="007155EE"/>
    <w:rsid w:val="00716386"/>
    <w:rsid w:val="007373E7"/>
    <w:rsid w:val="007424F5"/>
    <w:rsid w:val="0074442C"/>
    <w:rsid w:val="00756685"/>
    <w:rsid w:val="007601E8"/>
    <w:rsid w:val="00777579"/>
    <w:rsid w:val="00777A2F"/>
    <w:rsid w:val="00787073"/>
    <w:rsid w:val="00787B6E"/>
    <w:rsid w:val="00793DB9"/>
    <w:rsid w:val="0079466E"/>
    <w:rsid w:val="007A3489"/>
    <w:rsid w:val="007A550C"/>
    <w:rsid w:val="007A661A"/>
    <w:rsid w:val="007A75E1"/>
    <w:rsid w:val="007A7BE4"/>
    <w:rsid w:val="007B07E8"/>
    <w:rsid w:val="007B448B"/>
    <w:rsid w:val="007B4F54"/>
    <w:rsid w:val="007B5701"/>
    <w:rsid w:val="007B61F1"/>
    <w:rsid w:val="007B62B5"/>
    <w:rsid w:val="007C5AB3"/>
    <w:rsid w:val="007C69A0"/>
    <w:rsid w:val="007D594D"/>
    <w:rsid w:val="007E4B34"/>
    <w:rsid w:val="007E5487"/>
    <w:rsid w:val="007E6B18"/>
    <w:rsid w:val="007E78D0"/>
    <w:rsid w:val="007F43B0"/>
    <w:rsid w:val="007F5E1D"/>
    <w:rsid w:val="008058D6"/>
    <w:rsid w:val="00805A9E"/>
    <w:rsid w:val="0080685C"/>
    <w:rsid w:val="008152E5"/>
    <w:rsid w:val="00817F66"/>
    <w:rsid w:val="00822118"/>
    <w:rsid w:val="00830A17"/>
    <w:rsid w:val="00833FFC"/>
    <w:rsid w:val="008351F7"/>
    <w:rsid w:val="008352F7"/>
    <w:rsid w:val="0083674F"/>
    <w:rsid w:val="0084138F"/>
    <w:rsid w:val="00850AD6"/>
    <w:rsid w:val="00853805"/>
    <w:rsid w:val="00855097"/>
    <w:rsid w:val="00855894"/>
    <w:rsid w:val="00855D44"/>
    <w:rsid w:val="008615EC"/>
    <w:rsid w:val="0086711D"/>
    <w:rsid w:val="00870508"/>
    <w:rsid w:val="00882B9B"/>
    <w:rsid w:val="0088479F"/>
    <w:rsid w:val="008854C8"/>
    <w:rsid w:val="00886C3F"/>
    <w:rsid w:val="00891E7D"/>
    <w:rsid w:val="008924D4"/>
    <w:rsid w:val="00892C1D"/>
    <w:rsid w:val="008933DD"/>
    <w:rsid w:val="008A2229"/>
    <w:rsid w:val="008A5331"/>
    <w:rsid w:val="008A6070"/>
    <w:rsid w:val="008A6FFB"/>
    <w:rsid w:val="008C3BBA"/>
    <w:rsid w:val="008C3EF1"/>
    <w:rsid w:val="008C4EF3"/>
    <w:rsid w:val="008C6EDB"/>
    <w:rsid w:val="008D0B0C"/>
    <w:rsid w:val="008D16B6"/>
    <w:rsid w:val="008D1807"/>
    <w:rsid w:val="008D5616"/>
    <w:rsid w:val="008D7CFA"/>
    <w:rsid w:val="008E06B3"/>
    <w:rsid w:val="008E3422"/>
    <w:rsid w:val="008F2E4E"/>
    <w:rsid w:val="008F67A2"/>
    <w:rsid w:val="00912E02"/>
    <w:rsid w:val="0091492D"/>
    <w:rsid w:val="009153DB"/>
    <w:rsid w:val="00917EF9"/>
    <w:rsid w:val="00920846"/>
    <w:rsid w:val="00920A21"/>
    <w:rsid w:val="00921856"/>
    <w:rsid w:val="0092547E"/>
    <w:rsid w:val="00926BEA"/>
    <w:rsid w:val="009273E3"/>
    <w:rsid w:val="009425F8"/>
    <w:rsid w:val="009426FC"/>
    <w:rsid w:val="00943076"/>
    <w:rsid w:val="00943B46"/>
    <w:rsid w:val="0094579F"/>
    <w:rsid w:val="009552F9"/>
    <w:rsid w:val="00960F6D"/>
    <w:rsid w:val="00963E97"/>
    <w:rsid w:val="009660DC"/>
    <w:rsid w:val="00967D5F"/>
    <w:rsid w:val="009706DF"/>
    <w:rsid w:val="00983A61"/>
    <w:rsid w:val="00985126"/>
    <w:rsid w:val="00986F1B"/>
    <w:rsid w:val="009971A8"/>
    <w:rsid w:val="00997480"/>
    <w:rsid w:val="00997F75"/>
    <w:rsid w:val="009A0F5C"/>
    <w:rsid w:val="009A1ABA"/>
    <w:rsid w:val="009A7FF6"/>
    <w:rsid w:val="009B5DFE"/>
    <w:rsid w:val="009C56D2"/>
    <w:rsid w:val="009C61B2"/>
    <w:rsid w:val="009C6886"/>
    <w:rsid w:val="009D1935"/>
    <w:rsid w:val="009D4CCF"/>
    <w:rsid w:val="009D699F"/>
    <w:rsid w:val="009E0434"/>
    <w:rsid w:val="009E3CC7"/>
    <w:rsid w:val="009E5005"/>
    <w:rsid w:val="009F3267"/>
    <w:rsid w:val="009F4CD6"/>
    <w:rsid w:val="009F6A07"/>
    <w:rsid w:val="00A02CF1"/>
    <w:rsid w:val="00A07A20"/>
    <w:rsid w:val="00A10362"/>
    <w:rsid w:val="00A11013"/>
    <w:rsid w:val="00A11404"/>
    <w:rsid w:val="00A23D0C"/>
    <w:rsid w:val="00A37643"/>
    <w:rsid w:val="00A37E53"/>
    <w:rsid w:val="00A4771C"/>
    <w:rsid w:val="00A50A1E"/>
    <w:rsid w:val="00A50E08"/>
    <w:rsid w:val="00A51DC6"/>
    <w:rsid w:val="00A541DB"/>
    <w:rsid w:val="00A543D6"/>
    <w:rsid w:val="00A55938"/>
    <w:rsid w:val="00A55E72"/>
    <w:rsid w:val="00A60868"/>
    <w:rsid w:val="00A61330"/>
    <w:rsid w:val="00A637F0"/>
    <w:rsid w:val="00A63991"/>
    <w:rsid w:val="00A73D23"/>
    <w:rsid w:val="00A7415E"/>
    <w:rsid w:val="00A7430D"/>
    <w:rsid w:val="00A7509E"/>
    <w:rsid w:val="00A9599E"/>
    <w:rsid w:val="00AA2F41"/>
    <w:rsid w:val="00AA3192"/>
    <w:rsid w:val="00AA35A5"/>
    <w:rsid w:val="00AA565F"/>
    <w:rsid w:val="00AA7D4C"/>
    <w:rsid w:val="00AB1187"/>
    <w:rsid w:val="00AB7501"/>
    <w:rsid w:val="00AC20F1"/>
    <w:rsid w:val="00AC63B3"/>
    <w:rsid w:val="00AD77D2"/>
    <w:rsid w:val="00AE19CC"/>
    <w:rsid w:val="00AE535F"/>
    <w:rsid w:val="00AE583E"/>
    <w:rsid w:val="00AE5D15"/>
    <w:rsid w:val="00AE631D"/>
    <w:rsid w:val="00AF16EB"/>
    <w:rsid w:val="00AF3464"/>
    <w:rsid w:val="00AF3BEC"/>
    <w:rsid w:val="00AF3D35"/>
    <w:rsid w:val="00B00D0F"/>
    <w:rsid w:val="00B21C65"/>
    <w:rsid w:val="00B23FEC"/>
    <w:rsid w:val="00B31D67"/>
    <w:rsid w:val="00B32651"/>
    <w:rsid w:val="00B372D5"/>
    <w:rsid w:val="00B4545D"/>
    <w:rsid w:val="00B466AB"/>
    <w:rsid w:val="00B50E21"/>
    <w:rsid w:val="00B51399"/>
    <w:rsid w:val="00B54E5C"/>
    <w:rsid w:val="00B557DB"/>
    <w:rsid w:val="00B6496E"/>
    <w:rsid w:val="00B66D7B"/>
    <w:rsid w:val="00B71217"/>
    <w:rsid w:val="00B71621"/>
    <w:rsid w:val="00B7489C"/>
    <w:rsid w:val="00B7596B"/>
    <w:rsid w:val="00BB3270"/>
    <w:rsid w:val="00BB37B7"/>
    <w:rsid w:val="00BB43DA"/>
    <w:rsid w:val="00BB7CE6"/>
    <w:rsid w:val="00BC32F4"/>
    <w:rsid w:val="00BC71F7"/>
    <w:rsid w:val="00BD4FAD"/>
    <w:rsid w:val="00BD74F7"/>
    <w:rsid w:val="00BF4549"/>
    <w:rsid w:val="00BF6E94"/>
    <w:rsid w:val="00C03FB9"/>
    <w:rsid w:val="00C06B77"/>
    <w:rsid w:val="00C06FB2"/>
    <w:rsid w:val="00C10F59"/>
    <w:rsid w:val="00C201F8"/>
    <w:rsid w:val="00C20CE0"/>
    <w:rsid w:val="00C2254F"/>
    <w:rsid w:val="00C24833"/>
    <w:rsid w:val="00C2792E"/>
    <w:rsid w:val="00C3414B"/>
    <w:rsid w:val="00C350DC"/>
    <w:rsid w:val="00C40F6D"/>
    <w:rsid w:val="00C43705"/>
    <w:rsid w:val="00C455A4"/>
    <w:rsid w:val="00C50710"/>
    <w:rsid w:val="00C523F8"/>
    <w:rsid w:val="00C52429"/>
    <w:rsid w:val="00C52C40"/>
    <w:rsid w:val="00C61E20"/>
    <w:rsid w:val="00C63ADB"/>
    <w:rsid w:val="00C6528D"/>
    <w:rsid w:val="00C67037"/>
    <w:rsid w:val="00C729F9"/>
    <w:rsid w:val="00C77A77"/>
    <w:rsid w:val="00C82E35"/>
    <w:rsid w:val="00C85052"/>
    <w:rsid w:val="00C90953"/>
    <w:rsid w:val="00C955A3"/>
    <w:rsid w:val="00CA2E44"/>
    <w:rsid w:val="00CA5318"/>
    <w:rsid w:val="00CB2FC8"/>
    <w:rsid w:val="00CC1689"/>
    <w:rsid w:val="00CC2741"/>
    <w:rsid w:val="00CC6A05"/>
    <w:rsid w:val="00CD0845"/>
    <w:rsid w:val="00CD1920"/>
    <w:rsid w:val="00CD35FB"/>
    <w:rsid w:val="00CD4BBF"/>
    <w:rsid w:val="00CE51B7"/>
    <w:rsid w:val="00CF4C21"/>
    <w:rsid w:val="00CF788D"/>
    <w:rsid w:val="00D01BC0"/>
    <w:rsid w:val="00D02DE1"/>
    <w:rsid w:val="00D12529"/>
    <w:rsid w:val="00D1308A"/>
    <w:rsid w:val="00D16E3D"/>
    <w:rsid w:val="00D17F8E"/>
    <w:rsid w:val="00D30027"/>
    <w:rsid w:val="00D30491"/>
    <w:rsid w:val="00D412BA"/>
    <w:rsid w:val="00D433E4"/>
    <w:rsid w:val="00D44E52"/>
    <w:rsid w:val="00D45554"/>
    <w:rsid w:val="00D55316"/>
    <w:rsid w:val="00D614DC"/>
    <w:rsid w:val="00D620FF"/>
    <w:rsid w:val="00D65100"/>
    <w:rsid w:val="00D70213"/>
    <w:rsid w:val="00D74226"/>
    <w:rsid w:val="00D75B90"/>
    <w:rsid w:val="00D80427"/>
    <w:rsid w:val="00D84E61"/>
    <w:rsid w:val="00D91894"/>
    <w:rsid w:val="00D92F70"/>
    <w:rsid w:val="00D9463F"/>
    <w:rsid w:val="00D969AF"/>
    <w:rsid w:val="00D97863"/>
    <w:rsid w:val="00DA3CEB"/>
    <w:rsid w:val="00DA42C2"/>
    <w:rsid w:val="00DB085C"/>
    <w:rsid w:val="00DB1F8B"/>
    <w:rsid w:val="00DB5151"/>
    <w:rsid w:val="00DB5625"/>
    <w:rsid w:val="00DB6D49"/>
    <w:rsid w:val="00DC0AB5"/>
    <w:rsid w:val="00DC399A"/>
    <w:rsid w:val="00DD610B"/>
    <w:rsid w:val="00DE2600"/>
    <w:rsid w:val="00DE4605"/>
    <w:rsid w:val="00DE6B7F"/>
    <w:rsid w:val="00DF11B1"/>
    <w:rsid w:val="00DF228C"/>
    <w:rsid w:val="00DF5157"/>
    <w:rsid w:val="00E01E30"/>
    <w:rsid w:val="00E03695"/>
    <w:rsid w:val="00E10373"/>
    <w:rsid w:val="00E12EA3"/>
    <w:rsid w:val="00E21A77"/>
    <w:rsid w:val="00E23124"/>
    <w:rsid w:val="00E2346F"/>
    <w:rsid w:val="00E26F3D"/>
    <w:rsid w:val="00E31225"/>
    <w:rsid w:val="00E36129"/>
    <w:rsid w:val="00E42E44"/>
    <w:rsid w:val="00E45E0A"/>
    <w:rsid w:val="00E53C1E"/>
    <w:rsid w:val="00E54DD0"/>
    <w:rsid w:val="00E6236B"/>
    <w:rsid w:val="00E65F0C"/>
    <w:rsid w:val="00E676E0"/>
    <w:rsid w:val="00E74E64"/>
    <w:rsid w:val="00E7780E"/>
    <w:rsid w:val="00E8625B"/>
    <w:rsid w:val="00E864F4"/>
    <w:rsid w:val="00E874CE"/>
    <w:rsid w:val="00E9142E"/>
    <w:rsid w:val="00E91861"/>
    <w:rsid w:val="00E96E69"/>
    <w:rsid w:val="00E97634"/>
    <w:rsid w:val="00EA02D2"/>
    <w:rsid w:val="00EA4676"/>
    <w:rsid w:val="00EA484D"/>
    <w:rsid w:val="00EB7520"/>
    <w:rsid w:val="00EC0A4F"/>
    <w:rsid w:val="00ED473A"/>
    <w:rsid w:val="00ED6D75"/>
    <w:rsid w:val="00EE2793"/>
    <w:rsid w:val="00EE6F43"/>
    <w:rsid w:val="00EF1402"/>
    <w:rsid w:val="00EF4C1D"/>
    <w:rsid w:val="00EF7CFB"/>
    <w:rsid w:val="00F01309"/>
    <w:rsid w:val="00F01313"/>
    <w:rsid w:val="00F0457C"/>
    <w:rsid w:val="00F06E27"/>
    <w:rsid w:val="00F13792"/>
    <w:rsid w:val="00F23216"/>
    <w:rsid w:val="00F41691"/>
    <w:rsid w:val="00F42783"/>
    <w:rsid w:val="00F479CA"/>
    <w:rsid w:val="00F47AD4"/>
    <w:rsid w:val="00F5612F"/>
    <w:rsid w:val="00F6466C"/>
    <w:rsid w:val="00F65AAB"/>
    <w:rsid w:val="00F707FC"/>
    <w:rsid w:val="00F73FF2"/>
    <w:rsid w:val="00F767F6"/>
    <w:rsid w:val="00F76CB2"/>
    <w:rsid w:val="00F83A13"/>
    <w:rsid w:val="00F8531F"/>
    <w:rsid w:val="00F91903"/>
    <w:rsid w:val="00F97FEB"/>
    <w:rsid w:val="00FA07B2"/>
    <w:rsid w:val="00FA1C9E"/>
    <w:rsid w:val="00FA642B"/>
    <w:rsid w:val="00FA7716"/>
    <w:rsid w:val="00FA794A"/>
    <w:rsid w:val="00FB2600"/>
    <w:rsid w:val="00FB2DAA"/>
    <w:rsid w:val="00FB48D2"/>
    <w:rsid w:val="00FB7742"/>
    <w:rsid w:val="00FC7953"/>
    <w:rsid w:val="00FD5708"/>
    <w:rsid w:val="00FE265B"/>
    <w:rsid w:val="00FE57F9"/>
    <w:rsid w:val="00FF2E2B"/>
    <w:rsid w:val="3B99BE63"/>
    <w:rsid w:val="672D9C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D58ABB"/>
  <w15:docId w15:val="{60B5D788-4EE3-4FED-92F4-AA08D5A3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711070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3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3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LegendeAbbildung">
    <w:name w:val="Legende Abbildung"/>
    <w:basedOn w:val="LegendeTabelle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" w:hAnsi="Open Sans SemiCondensed"/>
      <w:sz w:val="20"/>
    </w:rPr>
  </w:style>
  <w:style w:type="paragraph" w:styleId="Fuzeile">
    <w:name w:val="footer"/>
    <w:basedOn w:val="Standard"/>
    <w:link w:val="FuzeileZchn"/>
    <w:uiPriority w:val="99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rsid w:val="00C24833"/>
    <w:pPr>
      <w:spacing w:before="0" w:after="0"/>
      <w:ind w:firstLine="0"/>
      <w:jc w:val="left"/>
    </w:pPr>
  </w:style>
  <w:style w:type="character" w:customStyle="1" w:styleId="Textkrper3Zchn">
    <w:name w:val="Textkörper 3 Zchn"/>
    <w:basedOn w:val="Absatz-Standardschriftart"/>
    <w:link w:val="Textkrper3"/>
    <w:rsid w:val="00C24833"/>
    <w:rPr>
      <w:lang w:val="de-CH"/>
    </w:rPr>
  </w:style>
  <w:style w:type="paragraph" w:customStyle="1" w:styleId="LegendeTabelle">
    <w:name w:val="Legende Tabelle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48B"/>
    <w:rPr>
      <w:rFonts w:ascii="Open Sans SemiCondensed" w:hAnsi="Open Sans SemiCondensed"/>
      <w:spacing w:val="-4"/>
      <w:sz w:val="18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StandardWeb">
    <w:name w:val="Normal (Web)"/>
    <w:basedOn w:val="Standard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" w:hAnsi="Open Sans SemiCondensed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3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DF11B1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CBB7C1" w:themeFill="accent6" w:themeFillTint="99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03314D"/>
    <w:pPr>
      <w:pBdr>
        <w:left w:val="single" w:sz="12" w:space="4" w:color="D31932" w:themeColor="accent1"/>
      </w:pBdr>
      <w:spacing w:before="120"/>
      <w:ind w:left="17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0A7E75"/>
    <w:pPr>
      <w:spacing w:after="0"/>
    </w:pPr>
    <w:rPr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691849"/>
    <w:rPr>
      <w:rFonts w:eastAsiaTheme="majorEastAsia" w:cs="Open Sans SemiCondensed"/>
      <w:b/>
      <w:bCs/>
      <w:color w:val="000000" w:themeColor="text1"/>
      <w:sz w:val="24"/>
      <w:szCs w:val="3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z2025-07-08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urger.ra@gmail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&#235;lleFetzer\SZH%20CSPS\Daten_Allgemein%20-%20General\2_Produkte\50_Open_Access\Layout\Layout_v8.2.dotx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9" ma:contentTypeDescription="Ein neues Dokument erstellen." ma:contentTypeScope="" ma:versionID="08904aaf504892aaf74ae94501f8d3f0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b6b1a76c3cabd2822b8bd1479de79ec7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2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2E43D1-17E4-4DFE-BF75-67409DCE4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Layout_v8.2</Template>
  <TotalTime>0</TotalTime>
  <Pages>6</Pages>
  <Words>964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Fliegendi Autos</vt:lpstr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Talk</dc:title>
  <dc:subject/>
  <dc:creator>Ramona Furger</dc:creator>
  <cp:keywords/>
  <cp:lastModifiedBy>Gut, Damaris</cp:lastModifiedBy>
  <cp:revision>7</cp:revision>
  <cp:lastPrinted>2025-09-24T07:21:00Z</cp:lastPrinted>
  <dcterms:created xsi:type="dcterms:W3CDTF">2025-09-24T07:21:00Z</dcterms:created>
  <dcterms:modified xsi:type="dcterms:W3CDTF">2025-09-24T08:15:00Z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