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B2530" w14:textId="59319208" w:rsidR="000F0036" w:rsidRDefault="000F0036" w:rsidP="000F0036">
      <w:pPr>
        <w:pStyle w:val="Titre"/>
        <w:jc w:val="both"/>
      </w:pPr>
      <w:r w:rsidRPr="00B5264B">
        <w:t>Directive de la Commission suisse de maturité sur les mesures de compensation des désavantages au gymnase</w:t>
      </w:r>
    </w:p>
    <w:p w14:paraId="33DF8B82" w14:textId="5BF9E132" w:rsidR="001114E2" w:rsidRPr="00153133" w:rsidRDefault="000F0036" w:rsidP="002E5374">
      <w:pPr>
        <w:pStyle w:val="Sous-titre"/>
        <w:rPr>
          <w:rFonts w:cs="Open Sans SemiCondensed"/>
        </w:rPr>
      </w:pPr>
      <w:r>
        <w:rPr>
          <w:rFonts w:cs="Open Sans SemiCondensed"/>
        </w:rPr>
        <w:t>U</w:t>
      </w:r>
      <w:r w:rsidRPr="000F0036">
        <w:rPr>
          <w:rFonts w:cs="Open Sans SemiCondensed"/>
        </w:rPr>
        <w:t>ne harmonisation par le bas</w:t>
      </w:r>
      <w:r w:rsidR="004C1661">
        <w:rPr>
          <w:rFonts w:cs="Open Sans SemiCondensed"/>
        </w:rPr>
        <w:t> </w:t>
      </w:r>
      <w:r w:rsidRPr="000F0036">
        <w:rPr>
          <w:rFonts w:cs="Open Sans SemiCondensed"/>
        </w:rPr>
        <w:t>?</w:t>
      </w:r>
    </w:p>
    <w:p w14:paraId="2403213E" w14:textId="7A3C1D69" w:rsidR="000F0036" w:rsidRDefault="000F0036" w:rsidP="000F0036">
      <w:pPr>
        <w:pStyle w:val="Author"/>
        <w:rPr>
          <w:rStyle w:val="lev"/>
          <w:rFonts w:cs="Open Sans SemiCondensed"/>
          <w:b w:val="0"/>
          <w:bCs w:val="0"/>
          <w:lang w:val="de-CH"/>
        </w:rPr>
      </w:pPr>
      <w:r w:rsidRPr="000F0036">
        <w:rPr>
          <w:lang w:val="de-CH"/>
        </w:rPr>
        <w:t>Arun Bolkensteyn</w:t>
      </w:r>
      <w:r w:rsidRPr="000F0036">
        <w:rPr>
          <w:rStyle w:val="lev"/>
          <w:rFonts w:cs="Open Sans SemiCondensed"/>
          <w:b w:val="0"/>
          <w:bCs w:val="0"/>
          <w:lang w:val="de-CH"/>
        </w:rPr>
        <w:t xml:space="preserve"> </w:t>
      </w:r>
    </w:p>
    <w:p w14:paraId="4FA9EA8A" w14:textId="03DF165B" w:rsidR="00480CFD" w:rsidRPr="00D05EC5" w:rsidRDefault="00EA4676" w:rsidP="00C24833">
      <w:pPr>
        <w:pStyle w:val="Corpsdetexte3"/>
        <w:rPr>
          <w:rFonts w:cs="Open Sans SemiCondensed"/>
          <w:bCs/>
          <w:iCs/>
        </w:rPr>
      </w:pPr>
      <w:r w:rsidRPr="00D05EC5">
        <w:rPr>
          <w:rStyle w:val="lev"/>
          <w:rFonts w:cs="Open Sans SemiCondensed"/>
        </w:rPr>
        <w:t>DOI</w:t>
      </w:r>
      <w:r w:rsidRPr="00D05EC5">
        <w:rPr>
          <w:rFonts w:cs="Open Sans SemiCondensed"/>
        </w:rPr>
        <w:t xml:space="preserve">: </w:t>
      </w:r>
      <w:hyperlink r:id="rId11" w:history="1">
        <w:r w:rsidR="00480CFD" w:rsidRPr="00D05EC5">
          <w:rPr>
            <w:rStyle w:val="Lienhypertexte"/>
            <w:rFonts w:cs="Open Sans SemiCondensed"/>
          </w:rPr>
          <w:t>https://doi.org/10.57161/r2025-03-07</w:t>
        </w:r>
      </w:hyperlink>
    </w:p>
    <w:p w14:paraId="444222AF" w14:textId="77777777" w:rsidR="00EA4676" w:rsidRPr="00153133" w:rsidRDefault="00EA4676" w:rsidP="00C24833">
      <w:pPr>
        <w:pStyle w:val="Corpsdetexte3"/>
      </w:pPr>
      <w:r w:rsidRPr="00153133">
        <w:t xml:space="preserve">Revue Suisse de Pédagogie Spécialisée, Vol. </w:t>
      </w:r>
      <w:r w:rsidR="00037AE3">
        <w:t>1</w:t>
      </w:r>
      <w:r w:rsidR="0022028B">
        <w:t>5</w:t>
      </w:r>
      <w:r w:rsidRPr="00153133">
        <w:t xml:space="preserve">, </w:t>
      </w:r>
      <w:r w:rsidR="00037AE3">
        <w:t>0</w:t>
      </w:r>
      <w:r w:rsidR="00D95641">
        <w:t>3</w:t>
      </w:r>
      <w:r w:rsidRPr="00153133">
        <w:t>/</w:t>
      </w:r>
      <w:r w:rsidR="00037AE3">
        <w:t>202</w:t>
      </w:r>
      <w:r w:rsidR="0022028B">
        <w:t>5</w:t>
      </w:r>
    </w:p>
    <w:p w14:paraId="484D80AD" w14:textId="0C37281D" w:rsidR="00CD58B6" w:rsidRDefault="000E6A66" w:rsidP="00CD58B6">
      <w:pPr>
        <w:pStyle w:val="Corpsdetexte3"/>
      </w:pPr>
      <w:r w:rsidRPr="00153133">
        <w:rPr>
          <w:noProof/>
        </w:rPr>
        <w:drawing>
          <wp:inline distT="0" distB="0" distL="0" distR="0" wp14:anchorId="7292C317" wp14:editId="03534DFC">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bookmarkStart w:id="0" w:name="heading-1"/>
    </w:p>
    <w:bookmarkEnd w:id="0"/>
    <w:p w14:paraId="0925BDF6" w14:textId="4888E199" w:rsidR="00CD58B6" w:rsidRPr="00DB17F7" w:rsidRDefault="00CD58B6" w:rsidP="00480CFD">
      <w:pPr>
        <w:pStyle w:val="Corpsdetexte"/>
        <w:spacing w:before="240"/>
      </w:pPr>
      <w:r w:rsidRPr="00DB17F7">
        <w:t xml:space="preserve">Le 28 juin 2023, le Conseil fédéral a adopté une nouvelle </w:t>
      </w:r>
      <w:r w:rsidR="008B0755">
        <w:t>O</w:t>
      </w:r>
      <w:r w:rsidRPr="00DB17F7">
        <w:t xml:space="preserve">rdonnance sur la </w:t>
      </w:r>
      <w:r w:rsidR="00845B00">
        <w:t>R</w:t>
      </w:r>
      <w:r w:rsidRPr="00DB17F7">
        <w:t xml:space="preserve">econnaissance des certificats de </w:t>
      </w:r>
      <w:r w:rsidR="00845B00">
        <w:t>M</w:t>
      </w:r>
      <w:r w:rsidRPr="00DB17F7">
        <w:t>aturité gymnasiale (</w:t>
      </w:r>
      <w:hyperlink r:id="rId14" w:history="1">
        <w:r w:rsidRPr="00A65094">
          <w:rPr>
            <w:rStyle w:val="Lienhypertexte"/>
          </w:rPr>
          <w:t>ORM</w:t>
        </w:r>
        <w:r w:rsidR="00D50D1E">
          <w:rPr>
            <w:rStyle w:val="Lienhypertexte"/>
          </w:rPr>
          <w:t> ;</w:t>
        </w:r>
        <w:r w:rsidR="001A0E58">
          <w:rPr>
            <w:rStyle w:val="Lienhypertexte"/>
          </w:rPr>
          <w:t> </w:t>
        </w:r>
        <w:r w:rsidRPr="00A65094">
          <w:rPr>
            <w:rStyle w:val="Lienhypertexte"/>
          </w:rPr>
          <w:t>RS 413.11</w:t>
        </w:r>
      </w:hyperlink>
      <w:r w:rsidRPr="00DB17F7">
        <w:t xml:space="preserve">). Le même jour, il a conclu une </w:t>
      </w:r>
      <w:r w:rsidR="008B0755">
        <w:t>C</w:t>
      </w:r>
      <w:r w:rsidRPr="00DB17F7">
        <w:t>onvention administrative avec la Conférence des directrices et directeurs cantonaux de l’instruction publique (CDIP) sur la coopération dans le domaine de la maturité gymnasiale (</w:t>
      </w:r>
      <w:hyperlink r:id="rId15" w:history="1">
        <w:r w:rsidR="005155F5" w:rsidRPr="006E6F96">
          <w:rPr>
            <w:rStyle w:val="Lienhypertexte"/>
          </w:rPr>
          <w:t xml:space="preserve">Convention administrative ; </w:t>
        </w:r>
        <w:hyperlink r:id="rId16" w:history="1">
          <w:r w:rsidR="00740D90" w:rsidRPr="006E6F96">
            <w:rPr>
              <w:rStyle w:val="Lienhypertexte"/>
            </w:rPr>
            <w:t>RS</w:t>
          </w:r>
          <w:r w:rsidRPr="006E6F96">
            <w:rPr>
              <w:rStyle w:val="Lienhypertexte"/>
            </w:rPr>
            <w:t xml:space="preserve"> 413.18</w:t>
          </w:r>
        </w:hyperlink>
      </w:hyperlink>
      <w:r w:rsidR="00612609">
        <w:t> </w:t>
      </w:r>
      <w:r w:rsidRPr="00DB17F7">
        <w:t xml:space="preserve">). Abrogeant des textes de 1995, </w:t>
      </w:r>
      <w:r w:rsidR="00D27E23">
        <w:t>l’O</w:t>
      </w:r>
      <w:r w:rsidRPr="00DB17F7">
        <w:t xml:space="preserve">rdonnance et la </w:t>
      </w:r>
      <w:r w:rsidR="00D27E23">
        <w:t>C</w:t>
      </w:r>
      <w:r w:rsidRPr="00DB17F7">
        <w:t>onvention sont entrées en vigueur le 1</w:t>
      </w:r>
      <w:r w:rsidR="00D27E23" w:rsidRPr="00326A6C">
        <w:rPr>
          <w:vertAlign w:val="superscript"/>
        </w:rPr>
        <w:t>er</w:t>
      </w:r>
      <w:r w:rsidRPr="00DB17F7">
        <w:t xml:space="preserve"> ao</w:t>
      </w:r>
      <w:r w:rsidR="00D27E23">
        <w:t>u</w:t>
      </w:r>
      <w:r w:rsidRPr="00DB17F7">
        <w:t xml:space="preserve">t 2024. La Convention administrative instaure une </w:t>
      </w:r>
      <w:r w:rsidRPr="006D6139">
        <w:rPr>
          <w:i/>
          <w:iCs/>
        </w:rPr>
        <w:t>Commission suisse de maturité</w:t>
      </w:r>
      <w:r w:rsidRPr="00DB17F7">
        <w:t xml:space="preserve"> (CSM), qui est l’instance de reconnaissance commune de la Confédération et des cantons. Si cette instance existait déjà, ses compétences ont été élargies. </w:t>
      </w:r>
      <w:r w:rsidR="00E8432C">
        <w:t>La</w:t>
      </w:r>
      <w:r w:rsidRPr="00DB17F7">
        <w:t xml:space="preserve"> CSM peut désormais « émettre des directives et des recommandations visant à améliorer l’équité, notamment en matière de compensation des désavantages » (</w:t>
      </w:r>
      <w:r w:rsidR="00DC5390" w:rsidRPr="00DB17F7">
        <w:t>Convention administrative</w:t>
      </w:r>
      <w:r w:rsidR="00DC5390">
        <w:t xml:space="preserve">, </w:t>
      </w:r>
      <w:r w:rsidRPr="00DB17F7">
        <w:t>art. 4</w:t>
      </w:r>
      <w:r w:rsidR="00845B00">
        <w:t xml:space="preserve">, </w:t>
      </w:r>
      <w:r w:rsidRPr="00DB17F7">
        <w:t>al. 3</w:t>
      </w:r>
      <w:r w:rsidR="00845B00">
        <w:t xml:space="preserve">, </w:t>
      </w:r>
      <w:r w:rsidRPr="00DB17F7">
        <w:t xml:space="preserve">let. f).   </w:t>
      </w:r>
    </w:p>
    <w:p w14:paraId="35C00941" w14:textId="1497DF7C" w:rsidR="00F85C6D" w:rsidRDefault="00A828E1" w:rsidP="00DB17F7">
      <w:pPr>
        <w:pStyle w:val="Corpsdetexte"/>
      </w:pPr>
      <w:r w:rsidRPr="00037AE3">
        <w:rPr>
          <w:noProof/>
        </w:rPr>
        <mc:AlternateContent>
          <mc:Choice Requires="wps">
            <w:drawing>
              <wp:anchor distT="45720" distB="45720" distL="46990" distR="46990" simplePos="0" relativeHeight="251659264" behindDoc="0" locked="0" layoutInCell="1" allowOverlap="0" wp14:anchorId="2494CEAD" wp14:editId="11E2664D">
                <wp:simplePos x="0" y="0"/>
                <wp:positionH relativeFrom="column">
                  <wp:posOffset>-900430</wp:posOffset>
                </wp:positionH>
                <wp:positionV relativeFrom="paragraph">
                  <wp:posOffset>3432909</wp:posOffset>
                </wp:positionV>
                <wp:extent cx="5772150" cy="720725"/>
                <wp:effectExtent l="0" t="0" r="0" b="3175"/>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720725"/>
                        </a:xfrm>
                        <a:prstGeom prst="rect">
                          <a:avLst/>
                        </a:prstGeom>
                        <a:noFill/>
                        <a:ln w="9525">
                          <a:noFill/>
                          <a:miter lim="800000"/>
                          <a:headEnd/>
                          <a:tailEnd/>
                        </a:ln>
                      </wps:spPr>
                      <wps:txbx>
                        <w:txbxContent>
                          <w:p w14:paraId="06928D7B" w14:textId="56EA3168" w:rsidR="00AB6A6F" w:rsidRPr="0047168D" w:rsidRDefault="00AE4962" w:rsidP="00F5302E">
                            <w:pPr>
                              <w:pStyle w:val="Hervorhebung1"/>
                              <w:suppressAutoHyphens/>
                              <w:jc w:val="both"/>
                            </w:pPr>
                            <w:r>
                              <w:t>La</w:t>
                            </w:r>
                            <w:r w:rsidRPr="00DB17F7">
                              <w:t xml:space="preserve"> </w:t>
                            </w:r>
                            <w:r w:rsidR="00267741" w:rsidRPr="00B5264B">
                              <w:t>Commission suisse de maturité</w:t>
                            </w:r>
                            <w:r w:rsidRPr="00DB17F7">
                              <w:t xml:space="preserve"> peut désormais « émettre des directives et des recommandations visant à améliorer l’équité, notamment en matière de compensation des désavantages </w:t>
                            </w:r>
                            <w:r w:rsidR="00EA30F9" w:rsidRPr="00DB17F7">
                              <w:t>» (Convention administrative</w:t>
                            </w:r>
                            <w:r w:rsidR="00EA30F9">
                              <w:t xml:space="preserve">, </w:t>
                            </w:r>
                            <w:r w:rsidR="00EA30F9" w:rsidRPr="00DB17F7">
                              <w:t>art. 4</w:t>
                            </w:r>
                            <w:r w:rsidR="00EA30F9">
                              <w:t xml:space="preserve">, </w:t>
                            </w:r>
                            <w:r w:rsidR="00EA30F9" w:rsidRPr="00DB17F7">
                              <w:t>al. 3</w:t>
                            </w:r>
                            <w:r w:rsidR="00EA30F9">
                              <w:t xml:space="preserve">, </w:t>
                            </w:r>
                            <w:r w:rsidR="00EA30F9" w:rsidRPr="00DB17F7">
                              <w:t xml:space="preserve">let. f)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94CEAD" id="_x0000_t202" coordsize="21600,21600" o:spt="202" path="m,l,21600r21600,l21600,xe">
                <v:stroke joinstyle="miter"/>
                <v:path gradientshapeok="t" o:connecttype="rect"/>
              </v:shapetype>
              <v:shape id="Zone de texte 2" o:spid="_x0000_s1026" type="#_x0000_t202" alt="&quot;&quot;" style="position:absolute;left:0;text-align:left;margin-left:-70.9pt;margin-top:270.3pt;width:454.5pt;height:56.75pt;z-index:251659264;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" o:allowoverlap="f" filled="f" stroked="f">
                <v:textbox inset="29mm,,2.5mm">
                  <w:txbxContent>
                    <w:p w14:paraId="06928D7B" w14:textId="56EA3168" w:rsidR="00AB6A6F" w:rsidRPr="0047168D" w:rsidRDefault="00AE4962" w:rsidP="00F5302E">
                      <w:pPr>
                        <w:pStyle w:val="Hervorhebung1"/>
                        <w:suppressAutoHyphens/>
                        <w:jc w:val="both"/>
                      </w:pPr>
                      <w:r>
                        <w:t>La</w:t>
                      </w:r>
                      <w:r w:rsidRPr="00DB17F7">
                        <w:t xml:space="preserve"> </w:t>
                      </w:r>
                      <w:r w:rsidR="00267741" w:rsidRPr="00B5264B">
                        <w:t>Commission suisse de maturité</w:t>
                      </w:r>
                      <w:r w:rsidRPr="00DB17F7">
                        <w:t xml:space="preserve"> peut désormais « émettre des directives et des recommandations visant à améliorer l’équité, notamment en matière de compensation des désavantages </w:t>
                      </w:r>
                      <w:r w:rsidR="00EA30F9" w:rsidRPr="00DB17F7">
                        <w:t>» (Convention administrative</w:t>
                      </w:r>
                      <w:r w:rsidR="00EA30F9">
                        <w:t xml:space="preserve">, </w:t>
                      </w:r>
                      <w:r w:rsidR="00EA30F9" w:rsidRPr="00DB17F7">
                        <w:t>art. 4</w:t>
                      </w:r>
                      <w:r w:rsidR="00EA30F9">
                        <w:t xml:space="preserve">, </w:t>
                      </w:r>
                      <w:r w:rsidR="00EA30F9" w:rsidRPr="00DB17F7">
                        <w:t>al. 3</w:t>
                      </w:r>
                      <w:r w:rsidR="00EA30F9">
                        <w:t xml:space="preserve">, </w:t>
                      </w:r>
                      <w:r w:rsidR="00EA30F9" w:rsidRPr="00DB17F7">
                        <w:t xml:space="preserve">let. f) </w:t>
                      </w:r>
                    </w:p>
                  </w:txbxContent>
                </v:textbox>
                <w10:wrap type="topAndBottom"/>
              </v:shape>
            </w:pict>
          </mc:Fallback>
        </mc:AlternateContent>
      </w:r>
      <w:r w:rsidR="00CD58B6" w:rsidRPr="00DB17F7">
        <w:t xml:space="preserve">Faisant usage de cette nouvelle prérogative, la CSM a adopté le 20 septembre 2024, à l’unanimité, une </w:t>
      </w:r>
      <w:hyperlink r:id="rId17" w:history="1">
        <w:r w:rsidR="00AF2057">
          <w:rPr>
            <w:rStyle w:val="Lienhypertexte"/>
          </w:rPr>
          <w:t>D</w:t>
        </w:r>
        <w:r w:rsidR="00AF2057" w:rsidRPr="00AF2057">
          <w:rPr>
            <w:rStyle w:val="Lienhypertexte"/>
          </w:rPr>
          <w:t>irective concernant l’harmonisation des mesures de compensation des désavantages dans le domaine de la maturité gymnasiale</w:t>
        </w:r>
      </w:hyperlink>
      <w:r w:rsidR="00CD58B6" w:rsidRPr="00DB17F7">
        <w:t xml:space="preserve">, qui a été communiquée aux offices cantonaux de l’enseignement secondaire II le </w:t>
      </w:r>
      <w:hyperlink r:id="rId18" w:history="1">
        <w:r w:rsidR="00CD58B6" w:rsidRPr="009F7190">
          <w:rPr>
            <w:rStyle w:val="Lienhypertexte"/>
          </w:rPr>
          <w:t>6 novembre 2024</w:t>
        </w:r>
      </w:hyperlink>
      <w:r w:rsidR="00CD58B6" w:rsidRPr="00DB17F7">
        <w:t xml:space="preserve">. Cette </w:t>
      </w:r>
      <w:r w:rsidR="00FA37D1">
        <w:t>d</w:t>
      </w:r>
      <w:r w:rsidR="00CD58B6" w:rsidRPr="00DB17F7">
        <w:t xml:space="preserve">irective remplace une </w:t>
      </w:r>
      <w:hyperlink r:id="rId19" w:history="1">
        <w:r w:rsidR="00CD58B6" w:rsidRPr="009F7190">
          <w:rPr>
            <w:rStyle w:val="Lienhypertexte"/>
          </w:rPr>
          <w:t>recommandation informelle</w:t>
        </w:r>
      </w:hyperlink>
      <w:r w:rsidR="00CD58B6" w:rsidRPr="00DB17F7">
        <w:t>, adoptée en septembre 2022 par la CSM (avant qu’elle n</w:t>
      </w:r>
      <w:r w:rsidR="00D2413C">
        <w:t>e soit</w:t>
      </w:r>
      <w:r w:rsidR="00CD58B6" w:rsidRPr="00DB17F7">
        <w:t xml:space="preserve"> compétente pour émettre des directives </w:t>
      </w:r>
      <w:r w:rsidR="00C37320">
        <w:t>ou</w:t>
      </w:r>
      <w:r w:rsidR="00CD58B6" w:rsidRPr="00DB17F7">
        <w:t xml:space="preserve"> des recommandations</w:t>
      </w:r>
      <w:r w:rsidR="00BB1818">
        <w:t xml:space="preserve"> officielles</w:t>
      </w:r>
      <w:r w:rsidR="00CD58B6" w:rsidRPr="00DB17F7">
        <w:t>). Elle définit la compensation des désavantages comme une « différence de traitement autorisée afin d’éviter une inégalité à l’encontre des personnes en formation qui vivent avec un handicap dûment attesté » (ch. 3.2)</w:t>
      </w:r>
      <w:r w:rsidR="003044F9">
        <w:t xml:space="preserve"> et </w:t>
      </w:r>
      <w:r w:rsidR="00CD58B6" w:rsidRPr="00DB17F7">
        <w:t>fixe les principes relatifs aux mesures de compensation des désavantages (ci-après MCD) et la procédure applicable (ch. 3.3 et 4). En annexe, elle contient entre autres une recommandation relative aux MCD lors des examens finaux (annexe, let. e). L’une des mesures envisageables est l’octroi de temps supplémentaire, tant à l’écrit qu’à l’oral, suivant le diagnostic retenu. En cas d’examen écrit, la directive prévoit « généralement 10</w:t>
      </w:r>
      <w:r w:rsidR="003044F9">
        <w:t> </w:t>
      </w:r>
      <w:r w:rsidR="00CD58B6" w:rsidRPr="00DB17F7">
        <w:t>% à 15</w:t>
      </w:r>
      <w:r w:rsidR="003044F9">
        <w:t> </w:t>
      </w:r>
      <w:r w:rsidR="00CD58B6" w:rsidRPr="00DB17F7">
        <w:t>% de temps supplémentaire », aussi bien en cas de troubles anxieux qu’en cas de dyslexie-dysorthographie.</w:t>
      </w:r>
      <w:r w:rsidR="00472639">
        <w:t xml:space="preserve"> </w:t>
      </w:r>
      <w:r w:rsidR="00F1240C">
        <w:t>Une</w:t>
      </w:r>
      <w:r w:rsidR="00F1240C" w:rsidRPr="00DB17F7">
        <w:t xml:space="preserve"> </w:t>
      </w:r>
      <w:r w:rsidR="00CD58B6" w:rsidRPr="00DB17F7">
        <w:t xml:space="preserve">fourchette </w:t>
      </w:r>
      <w:r w:rsidR="00F1240C">
        <w:t xml:space="preserve">aussi </w:t>
      </w:r>
      <w:r w:rsidR="00CD58B6" w:rsidRPr="00DB17F7">
        <w:t>étroite ne laisse que peu de place à un examen individuel, pourtant exigé par la C</w:t>
      </w:r>
      <w:r w:rsidR="009E1C93">
        <w:t>onvention de l’ONU relative aux droit</w:t>
      </w:r>
      <w:r w:rsidR="00332C27">
        <w:t>s</w:t>
      </w:r>
      <w:r w:rsidR="009E1C93">
        <w:t xml:space="preserve"> des personnes handicapées (</w:t>
      </w:r>
      <w:hyperlink r:id="rId20" w:history="1">
        <w:r w:rsidR="009E1C93" w:rsidRPr="006E6F96">
          <w:rPr>
            <w:rStyle w:val="Lienhypertexte"/>
          </w:rPr>
          <w:t>C</w:t>
        </w:r>
        <w:r w:rsidR="00CD58B6" w:rsidRPr="006E6F96">
          <w:rPr>
            <w:rStyle w:val="Lienhypertexte"/>
          </w:rPr>
          <w:t>DPH</w:t>
        </w:r>
        <w:r w:rsidR="0062052B" w:rsidRPr="006E6F96">
          <w:rPr>
            <w:rStyle w:val="Lienhypertexte"/>
          </w:rPr>
          <w:t xml:space="preserve"> ; </w:t>
        </w:r>
        <w:hyperlink r:id="rId21" w:history="1">
          <w:r w:rsidR="0062052B" w:rsidRPr="006E6F96">
            <w:rPr>
              <w:rStyle w:val="Lienhypertexte"/>
            </w:rPr>
            <w:t>RS 0.109</w:t>
          </w:r>
        </w:hyperlink>
      </w:hyperlink>
      <w:r w:rsidR="00D90D8B">
        <w:t>)</w:t>
      </w:r>
      <w:r w:rsidR="00CD58B6" w:rsidRPr="00DB17F7">
        <w:t>. Par ailleurs, la directive contraste avec la pratique de certains cantons, romands en particulier, d’accorder jusqu’à un tiers de temps supplémentaire. En effet, les subtilités de la langue française la rendent</w:t>
      </w:r>
      <w:r w:rsidR="0082318F">
        <w:t xml:space="preserve"> spécialement</w:t>
      </w:r>
      <w:r w:rsidR="00CD58B6" w:rsidRPr="00DB17F7">
        <w:t xml:space="preserve"> difficile à appréhender</w:t>
      </w:r>
      <w:r w:rsidR="00D20A56">
        <w:t xml:space="preserve"> </w:t>
      </w:r>
      <w:r w:rsidR="0082318F">
        <w:t>surtout</w:t>
      </w:r>
      <w:r w:rsidR="00CD58B6" w:rsidRPr="00DB17F7">
        <w:t xml:space="preserve"> pour les personnes dys</w:t>
      </w:r>
      <w:r w:rsidR="002A4E4F">
        <w:t>lexiques-dysorthographiques</w:t>
      </w:r>
      <w:r w:rsidR="00CD58B6" w:rsidRPr="00DB17F7">
        <w:t xml:space="preserve">, davantage que l’allemand ou l’italien. Cela dit, formellement, la liste annexée à la directive « a valeur de recommandation », qui plus est uniquement pour les examens finaux. </w:t>
      </w:r>
    </w:p>
    <w:p w14:paraId="2423F19A" w14:textId="2EE537F0" w:rsidR="008D167F" w:rsidRDefault="00CD58B6" w:rsidP="00DB17F7">
      <w:pPr>
        <w:pStyle w:val="Corpsdetexte"/>
      </w:pPr>
      <w:r w:rsidRPr="00DB17F7">
        <w:t>En réponse à la motion « Maturité gymnasiale. Autoriser l'étudiant concerné par un trouble dys</w:t>
      </w:r>
      <w:r w:rsidR="006E6F96">
        <w:t>-</w:t>
      </w:r>
      <w:r w:rsidRPr="00DB17F7">
        <w:t xml:space="preserve"> à utiliser un ordinateur » (</w:t>
      </w:r>
      <w:hyperlink r:id="rId22" w:history="1">
        <w:r w:rsidR="001940D5">
          <w:rPr>
            <w:rStyle w:val="Lienhypertexte"/>
          </w:rPr>
          <w:t>m</w:t>
        </w:r>
        <w:r w:rsidRPr="009E075D">
          <w:rPr>
            <w:rStyle w:val="Lienhypertexte"/>
          </w:rPr>
          <w:t>otion 24.3100</w:t>
        </w:r>
      </w:hyperlink>
      <w:r w:rsidRPr="00DB17F7">
        <w:t xml:space="preserve">) du Conseiller national Sidney Kamerzin (Le Centre / VS), le Conseil fédéral a souligné que les directives du CSM « font office d’exigences minimales, fixent des principes généraux pour la compensation des désavantages et clarifient les questions de procédure. ». À noter que cette motion a été adoptée le 26 septembre 2024 par le Conseil national, tandis que le Conseil des États doit encore se prononcer. </w:t>
      </w:r>
    </w:p>
    <w:p w14:paraId="6D5CBB14" w14:textId="4BBE4628" w:rsidR="00CD58B6" w:rsidRPr="00DB17F7" w:rsidRDefault="00CD58B6" w:rsidP="00DB17F7">
      <w:pPr>
        <w:pStyle w:val="Corpsdetexte"/>
      </w:pPr>
      <w:r w:rsidRPr="00DB17F7">
        <w:lastRenderedPageBreak/>
        <w:t>Les cantons demeurent donc libres de conserver, voire d’adopter, une pratique plus généreuse</w:t>
      </w:r>
      <w:r w:rsidR="00456EE0">
        <w:t xml:space="preserve"> et plus équitable</w:t>
      </w:r>
      <w:r w:rsidRPr="00DB17F7">
        <w:t>. Ainsi, le Département genevois de l’instruction publique, de la formation et de la jeunesse (DIP) a adopté, le 1</w:t>
      </w:r>
      <w:r w:rsidR="008C295E" w:rsidRPr="002329B5">
        <w:rPr>
          <w:vertAlign w:val="superscript"/>
        </w:rPr>
        <w:t>er</w:t>
      </w:r>
      <w:r w:rsidRPr="00DB17F7">
        <w:t xml:space="preserve"> juillet 2025, une </w:t>
      </w:r>
      <w:r w:rsidR="00FD4D67">
        <w:t>d</w:t>
      </w:r>
      <w:r w:rsidRPr="00DB17F7">
        <w:t>irective sur la compensation des désavantages pour les élèves à besoins éducatifs particuliers (</w:t>
      </w:r>
      <w:hyperlink r:id="rId23" w:history="1">
        <w:r w:rsidRPr="005876D2">
          <w:rPr>
            <w:rStyle w:val="Lienhypertexte"/>
          </w:rPr>
          <w:t>directive</w:t>
        </w:r>
        <w:r w:rsidR="008D167F" w:rsidRPr="005876D2">
          <w:rPr>
            <w:rStyle w:val="Lienhypertexte"/>
          </w:rPr>
          <w:t xml:space="preserve"> </w:t>
        </w:r>
        <w:r w:rsidRPr="005876D2">
          <w:rPr>
            <w:rStyle w:val="Lienhypertexte"/>
          </w:rPr>
          <w:t>D.E.DIP.02 Aménagements formels</w:t>
        </w:r>
      </w:hyperlink>
      <w:r w:rsidRPr="00DB17F7">
        <w:t xml:space="preserve">). Celle-ci prévoit </w:t>
      </w:r>
      <w:r w:rsidR="00C72144">
        <w:t>encore</w:t>
      </w:r>
      <w:r w:rsidR="00C72144" w:rsidRPr="00DB17F7">
        <w:t xml:space="preserve"> </w:t>
      </w:r>
      <w:r w:rsidRPr="00DB17F7">
        <w:t>l’octroi d’un tiers-temps supplémentaire au maximum dans le cadre d’une évaluation ou d’un examen (ch.</w:t>
      </w:r>
      <w:r w:rsidR="008C295E">
        <w:t> </w:t>
      </w:r>
      <w:r w:rsidRPr="00DB17F7">
        <w:t>3, p.</w:t>
      </w:r>
      <w:r w:rsidR="008C295E">
        <w:t> </w:t>
      </w:r>
      <w:r w:rsidRPr="00DB17F7">
        <w:t>5).</w:t>
      </w:r>
    </w:p>
    <w:p w14:paraId="1981E016" w14:textId="06CE96FF" w:rsidR="00CD58B6" w:rsidRPr="00DB17F7" w:rsidRDefault="00E3008C" w:rsidP="00DB17F7">
      <w:pPr>
        <w:pStyle w:val="Corpsdetexte"/>
      </w:pPr>
      <w:r w:rsidRPr="00037AE3">
        <w:rPr>
          <w:noProof/>
        </w:rPr>
        <mc:AlternateContent>
          <mc:Choice Requires="wps">
            <w:drawing>
              <wp:anchor distT="45720" distB="45720" distL="46990" distR="46990" simplePos="0" relativeHeight="251661312" behindDoc="0" locked="0" layoutInCell="1" allowOverlap="0" wp14:anchorId="729EA5AF" wp14:editId="31FD7043">
                <wp:simplePos x="0" y="0"/>
                <wp:positionH relativeFrom="column">
                  <wp:posOffset>-900430</wp:posOffset>
                </wp:positionH>
                <wp:positionV relativeFrom="paragraph">
                  <wp:posOffset>1642780</wp:posOffset>
                </wp:positionV>
                <wp:extent cx="5918200" cy="914400"/>
                <wp:effectExtent l="0" t="0" r="0" b="0"/>
                <wp:wrapTopAndBottom/>
                <wp:docPr id="1149769435"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914400"/>
                        </a:xfrm>
                        <a:prstGeom prst="rect">
                          <a:avLst/>
                        </a:prstGeom>
                        <a:noFill/>
                        <a:ln w="9525">
                          <a:noFill/>
                          <a:miter lim="800000"/>
                          <a:headEnd/>
                          <a:tailEnd/>
                        </a:ln>
                      </wps:spPr>
                      <wps:txbx>
                        <w:txbxContent>
                          <w:p w14:paraId="6730B267" w14:textId="6B2159CF" w:rsidR="00D06CA4" w:rsidRPr="0047168D" w:rsidRDefault="00E3008C" w:rsidP="00F5302E">
                            <w:pPr>
                              <w:pStyle w:val="Hervorhebung1"/>
                              <w:jc w:val="both"/>
                            </w:pPr>
                            <w:r w:rsidRPr="00DB17F7">
                              <w:t>En définitive, si la directive édictée par la CSM semble calquée sur la pratique</w:t>
                            </w:r>
                            <w:r w:rsidR="00AF6484">
                              <w:t xml:space="preserve"> de la langue allemande,</w:t>
                            </w:r>
                            <w:r w:rsidRPr="00DB17F7">
                              <w:t xml:space="preserve"> majoritaire en Suisse, elle n’empêche pas les cantons d’octroyer jusqu’à un tiers de temps supplémentaire en cas de troubles </w:t>
                            </w:r>
                            <w:proofErr w:type="spellStart"/>
                            <w:r w:rsidRPr="00DB17F7">
                              <w:t>dys</w:t>
                            </w:r>
                            <w:proofErr w:type="spellEnd"/>
                            <w:r w:rsidRPr="00DB17F7">
                              <w:t>, notamment afin de tenir compte des difficultés de la langue française ou pour individualiser la mesure</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9EA5AF" id="_x0000_s1027" type="#_x0000_t202" alt="&quot;&quot;" style="position:absolute;left:0;text-align:left;margin-left:-70.9pt;margin-top:129.35pt;width:466pt;height:1in;z-index:25166131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" o:allowoverlap="f" filled="f" stroked="f">
                <v:textbox inset="29mm,,2.5mm">
                  <w:txbxContent>
                    <w:p w14:paraId="6730B267" w14:textId="6B2159CF" w:rsidR="00D06CA4" w:rsidRPr="0047168D" w:rsidRDefault="00E3008C" w:rsidP="00F5302E">
                      <w:pPr>
                        <w:pStyle w:val="Hervorhebung1"/>
                        <w:jc w:val="both"/>
                      </w:pPr>
                      <w:r w:rsidRPr="00DB17F7">
                        <w:t>En définitive, si la directive édictée par la CSM semble calquée sur la pratique</w:t>
                      </w:r>
                      <w:r w:rsidR="00AF6484">
                        <w:t xml:space="preserve"> de la langue allemande,</w:t>
                      </w:r>
                      <w:r w:rsidRPr="00DB17F7">
                        <w:t xml:space="preserve"> majoritaire en Suisse, elle n’empêche pas les cantons d’octroyer jusqu’à un tiers de temps supplémentaire en cas de troubles </w:t>
                      </w:r>
                      <w:proofErr w:type="spellStart"/>
                      <w:r w:rsidRPr="00DB17F7">
                        <w:t>dys</w:t>
                      </w:r>
                      <w:proofErr w:type="spellEnd"/>
                      <w:r w:rsidRPr="00DB17F7">
                        <w:t>, notamment afin de tenir compte des difficultés de la langue française ou pour individualiser la mesure</w:t>
                      </w:r>
                    </w:p>
                  </w:txbxContent>
                </v:textbox>
                <w10:wrap type="topAndBottom"/>
              </v:shape>
            </w:pict>
          </mc:Fallback>
        </mc:AlternateContent>
      </w:r>
      <w:r w:rsidR="00CD58B6" w:rsidRPr="00DB17F7">
        <w:t>En revanche, dans le canton de Fribourg, la I</w:t>
      </w:r>
      <w:r w:rsidR="00CD58B6" w:rsidRPr="00CB5A11">
        <w:rPr>
          <w:vertAlign w:val="superscript"/>
        </w:rPr>
        <w:t>ère</w:t>
      </w:r>
      <w:r w:rsidR="00CD58B6" w:rsidRPr="00DB17F7">
        <w:t xml:space="preserve"> Cour administrative du Tribunal cantonal a récemment confirmé une décision n’accordant que 10</w:t>
      </w:r>
      <w:r w:rsidR="0087062D">
        <w:t> </w:t>
      </w:r>
      <w:r w:rsidR="00CD58B6" w:rsidRPr="00DB17F7">
        <w:t xml:space="preserve">% de temps supplémentaire lors des évaluations écrites dans le cadre de la première année d’études gymnasiales, en se référant à une </w:t>
      </w:r>
      <w:hyperlink r:id="rId24" w:history="1">
        <w:r w:rsidR="00CD58B6" w:rsidRPr="0010019C">
          <w:rPr>
            <w:rStyle w:val="Lienhypertexte"/>
          </w:rPr>
          <w:t>directive cantonale d</w:t>
        </w:r>
        <w:r w:rsidR="00D7472F">
          <w:rPr>
            <w:rStyle w:val="Lienhypertexte"/>
          </w:rPr>
          <w:t>u 11 juillet</w:t>
        </w:r>
        <w:r w:rsidR="00CD58B6" w:rsidRPr="0010019C">
          <w:rPr>
            <w:rStyle w:val="Lienhypertexte"/>
          </w:rPr>
          <w:t xml:space="preserve"> 2016</w:t>
        </w:r>
      </w:hyperlink>
      <w:r w:rsidR="00CD58B6" w:rsidRPr="00DB17F7">
        <w:t xml:space="preserve"> </w:t>
      </w:r>
      <w:r w:rsidR="00D31D3E">
        <w:t xml:space="preserve">concernant l’octroi de mesures de compensation des désavantages </w:t>
      </w:r>
      <w:r w:rsidR="00CD58B6" w:rsidRPr="00DB17F7">
        <w:t>et la jurisprudence relative</w:t>
      </w:r>
      <w:r w:rsidR="00F34DEF">
        <w:t xml:space="preserve"> à cette dernière</w:t>
      </w:r>
      <w:r w:rsidR="00CD58B6" w:rsidRPr="00DB17F7">
        <w:t>. Elle a ainsi refusé le tiers-temps supplémentaire requis, mesure dont l’intéressé avait pourtant bénéficié au cycle d’orientation (</w:t>
      </w:r>
      <w:hyperlink r:id="rId25" w:history="1">
        <w:r w:rsidR="00CD58B6" w:rsidRPr="008330E0">
          <w:rPr>
            <w:rStyle w:val="Lienhypertexte"/>
          </w:rPr>
          <w:t>arrêt 601 2024 138 du 9 juillet 2025 </w:t>
        </w:r>
      </w:hyperlink>
      <w:r w:rsidR="00CD58B6" w:rsidRPr="00DB17F7">
        <w:t>; l’arrêt</w:t>
      </w:r>
      <w:r w:rsidR="0034386D">
        <w:t>,</w:t>
      </w:r>
      <w:r w:rsidR="00CD58B6" w:rsidRPr="00DB17F7">
        <w:t xml:space="preserve"> n’</w:t>
      </w:r>
      <w:r w:rsidR="008330E0">
        <w:t xml:space="preserve">étant pas </w:t>
      </w:r>
      <w:r w:rsidR="00CD58B6" w:rsidRPr="00DB17F7">
        <w:t>encore définitif</w:t>
      </w:r>
      <w:r w:rsidR="008330E0">
        <w:t xml:space="preserve">, </w:t>
      </w:r>
      <w:r w:rsidR="00CD58B6" w:rsidRPr="00DB17F7">
        <w:t xml:space="preserve">peut faire l’objet d’un recours au Tribunal fédéral). La directive sur l’harmonisation des MCD de la CSM n’a ainsi pas joué de rôle déterminant dans l’issue du litige et la portée de l’arrêt est limitée au canton de Fribourg.      </w:t>
      </w:r>
    </w:p>
    <w:p w14:paraId="267E5C2C" w14:textId="305B2374" w:rsidR="00CD58B6" w:rsidRPr="00DB17F7" w:rsidRDefault="00CD58B6" w:rsidP="00DB17F7">
      <w:pPr>
        <w:pStyle w:val="Corpsdetexte"/>
      </w:pPr>
      <w:r w:rsidRPr="00DB17F7">
        <w:t>Cela étant, cette affaire illustre qu’une décision refusant une MCD ou ne l’octroyant que partiellement est susceptible de recours. Les clauses d’exclusion ou restrictions du pouvoir de cognition</w:t>
      </w:r>
      <w:r w:rsidR="0088263C">
        <w:rPr>
          <w:rStyle w:val="Appelnotedebasdep"/>
        </w:rPr>
        <w:footnoteReference w:id="2"/>
      </w:r>
      <w:r w:rsidRPr="00DB17F7">
        <w:t xml:space="preserve"> prévalant en matière de résultats d’examens ou d’autres évaluations de capacités ne trouvent pas </w:t>
      </w:r>
      <w:r w:rsidRPr="005A358B">
        <w:t>application,</w:t>
      </w:r>
      <w:r w:rsidR="00107499" w:rsidRPr="005A358B">
        <w:t xml:space="preserve"> car</w:t>
      </w:r>
      <w:r w:rsidRPr="005A358B">
        <w:t xml:space="preserve"> le litige port</w:t>
      </w:r>
      <w:r w:rsidR="00107499" w:rsidRPr="005A358B">
        <w:t>e</w:t>
      </w:r>
      <w:r w:rsidRPr="005A358B">
        <w:t xml:space="preserve"> sur</w:t>
      </w:r>
      <w:r w:rsidRPr="00DB17F7">
        <w:t xml:space="preserve"> l’octroi de temps supplémentaire pour compenser un désavantage. Ainsi, au Tribunal fédéral, c’est bien le recours en matière de droit public qui est ouvert (</w:t>
      </w:r>
      <w:hyperlink r:id="rId26" w:history="1">
        <w:r w:rsidRPr="00E5556A">
          <w:rPr>
            <w:rStyle w:val="Lienhypertexte"/>
          </w:rPr>
          <w:t xml:space="preserve">ATF 147 I 73 </w:t>
        </w:r>
        <w:proofErr w:type="spellStart"/>
        <w:r w:rsidRPr="00E5556A">
          <w:rPr>
            <w:rStyle w:val="Lienhypertexte"/>
          </w:rPr>
          <w:t>consid</w:t>
        </w:r>
        <w:proofErr w:type="spellEnd"/>
        <w:r w:rsidRPr="00E5556A">
          <w:rPr>
            <w:rStyle w:val="Lienhypertexte"/>
          </w:rPr>
          <w:t>. 1.2 </w:t>
        </w:r>
      </w:hyperlink>
      <w:r w:rsidRPr="00DB17F7">
        <w:t xml:space="preserve">; </w:t>
      </w:r>
      <w:hyperlink r:id="rId27" w:history="1">
        <w:r w:rsidRPr="006D5529">
          <w:rPr>
            <w:rStyle w:val="Lienhypertexte"/>
          </w:rPr>
          <w:t>arrêt du TF 2C_299/2023 du 7 mai 2024</w:t>
        </w:r>
      </w:hyperlink>
      <w:r w:rsidRPr="00DB17F7">
        <w:t>). Dans l’affaire susvisée, c’est donc à tort que le Tribunal cantonal fribourgeois s’est limité à un examen restreint</w:t>
      </w:r>
      <w:r w:rsidR="00C77878">
        <w:t xml:space="preserve"> du recours</w:t>
      </w:r>
      <w:r w:rsidRPr="00DB17F7">
        <w:t xml:space="preserve"> (</w:t>
      </w:r>
      <w:hyperlink r:id="rId28" w:history="1">
        <w:r w:rsidRPr="00A44412">
          <w:rPr>
            <w:rStyle w:val="Lienhypertexte"/>
          </w:rPr>
          <w:t xml:space="preserve">arrêt 601 2024 138 précité, </w:t>
        </w:r>
        <w:proofErr w:type="spellStart"/>
        <w:r w:rsidRPr="00A44412">
          <w:rPr>
            <w:rStyle w:val="Lienhypertexte"/>
          </w:rPr>
          <w:t>consid</w:t>
        </w:r>
        <w:proofErr w:type="spellEnd"/>
        <w:r w:rsidRPr="00A44412">
          <w:rPr>
            <w:rStyle w:val="Lienhypertexte"/>
          </w:rPr>
          <w:t>. 2</w:t>
        </w:r>
      </w:hyperlink>
      <w:r w:rsidRPr="00DB17F7">
        <w:t>). Octroyer ou non du temps supplémentaire pour compenser un désavantage est une décision de nature organisationnelle et ne porte pas sur l’évaluation des aptitudes d’une personne, si bien que l’art. 96a</w:t>
      </w:r>
      <w:r w:rsidR="0018622D">
        <w:t xml:space="preserve"> du Code fribourgeois de procédure et juridiction administrative (</w:t>
      </w:r>
      <w:hyperlink r:id="rId29" w:history="1">
        <w:r w:rsidRPr="00AA283D">
          <w:rPr>
            <w:rStyle w:val="Lienhypertexte"/>
          </w:rPr>
          <w:t>CPJA</w:t>
        </w:r>
        <w:r w:rsidR="005B70A0">
          <w:rPr>
            <w:rStyle w:val="Lienhypertexte"/>
          </w:rPr>
          <w:t> ; RSF 150.1</w:t>
        </w:r>
      </w:hyperlink>
      <w:r w:rsidR="0018622D">
        <w:t>)</w:t>
      </w:r>
      <w:r w:rsidRPr="00DB17F7">
        <w:t xml:space="preserve"> ne s’appliquait pas et que le tribunal disposait en réalité d’un plein pouvoir d’examen.  </w:t>
      </w:r>
    </w:p>
    <w:p w14:paraId="4D0AF160" w14:textId="07A5D5BD" w:rsidR="006E260B" w:rsidRDefault="00CD58B6" w:rsidP="00480CFD">
      <w:pPr>
        <w:pStyle w:val="Corpsdetexte"/>
        <w:spacing w:after="0"/>
      </w:pPr>
      <w:r w:rsidRPr="00DB17F7">
        <w:t xml:space="preserve">En définitive, si la directive édictée par la CSM semble calquée sur la pratique de la langue allemande, </w:t>
      </w:r>
      <w:r w:rsidR="00F43625" w:rsidRPr="00DB17F7">
        <w:t>majoritaire en Suisse</w:t>
      </w:r>
      <w:r w:rsidR="00AF6484">
        <w:t>,</w:t>
      </w:r>
      <w:r w:rsidR="00F43625" w:rsidRPr="00DB17F7">
        <w:t xml:space="preserve"> </w:t>
      </w:r>
      <w:r w:rsidRPr="00DB17F7">
        <w:t xml:space="preserve">elle n’empêche pas les cantons d’octroyer jusqu’à un tiers de temps supplémentaire en cas de troubles </w:t>
      </w:r>
      <w:proofErr w:type="spellStart"/>
      <w:r w:rsidRPr="00DB17F7">
        <w:t>dys</w:t>
      </w:r>
      <w:proofErr w:type="spellEnd"/>
      <w:r w:rsidRPr="00DB17F7">
        <w:t>, notamment afin de tenir compte des difficultés de la langue française ou pour individualiser la mesure. Si le risque d’une harmonisation par le bas ne saurait être écarté, l’exemple du canton de Genève montre que cela n’est pas inéluctable, bien au contraire !</w:t>
      </w:r>
    </w:p>
    <w:p w14:paraId="7D134C24" w14:textId="77777777" w:rsidR="00480CFD" w:rsidRDefault="00480CFD" w:rsidP="00480CFD">
      <w:pPr>
        <w:pStyle w:val="Corpsdetexte3"/>
      </w:pPr>
    </w:p>
    <w:tbl>
      <w:tblPr>
        <w:tblStyle w:val="Grilledutableau"/>
        <w:tblW w:w="40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5355"/>
      </w:tblGrid>
      <w:tr w:rsidR="00E717DF" w:rsidRPr="00153133" w14:paraId="36D78CAC" w14:textId="0B73A1B3" w:rsidTr="00E717DF">
        <w:tc>
          <w:tcPr>
            <w:tcW w:w="1346" w:type="pct"/>
            <w:vAlign w:val="center"/>
          </w:tcPr>
          <w:p w14:paraId="37DAC6F1" w14:textId="6C9A2ABA" w:rsidR="00E717DF" w:rsidRPr="00153133" w:rsidRDefault="00E717DF" w:rsidP="000F0036">
            <w:pPr>
              <w:pStyle w:val="Corpsdetexte3"/>
            </w:pPr>
            <w:r>
              <w:rPr>
                <w:noProof/>
              </w:rPr>
              <w:drawing>
                <wp:inline distT="0" distB="0" distL="0" distR="0" wp14:anchorId="461190D5" wp14:editId="6F511A8C">
                  <wp:extent cx="1140833" cy="1164298"/>
                  <wp:effectExtent l="0" t="0" r="2540" b="0"/>
                  <wp:docPr id="122378705"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78705" name="Grafik 4">
                            <a:extLst>
                              <a:ext uri="{C183D7F6-B498-43B3-948B-1728B52AA6E4}">
                                <adec:decorative xmlns:adec="http://schemas.microsoft.com/office/drawing/2017/decorative" val="1"/>
                              </a:ext>
                            </a:extLst>
                          </pic:cNvPr>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t="8017" r="9871"/>
                          <a:stretch/>
                        </pic:blipFill>
                        <pic:spPr bwMode="auto">
                          <a:xfrm>
                            <a:off x="0" y="0"/>
                            <a:ext cx="1148798" cy="117242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54" w:type="pct"/>
          </w:tcPr>
          <w:p w14:paraId="6537BF70" w14:textId="77777777" w:rsidR="00E717DF" w:rsidRPr="00A978F0" w:rsidRDefault="00E717DF" w:rsidP="00E717DF">
            <w:pPr>
              <w:pStyle w:val="Corpsdetexte3"/>
            </w:pPr>
            <w:r w:rsidRPr="00A978F0">
              <w:t>Arun Bolkensteyn</w:t>
            </w:r>
          </w:p>
          <w:p w14:paraId="26B81244" w14:textId="77777777" w:rsidR="00E717DF" w:rsidRPr="00A978F0" w:rsidRDefault="00E717DF" w:rsidP="00E717DF">
            <w:pPr>
              <w:pStyle w:val="Corpsdetexte3"/>
            </w:pPr>
            <w:r w:rsidRPr="00A978F0">
              <w:t>Docteure en droit</w:t>
            </w:r>
          </w:p>
          <w:p w14:paraId="7EA187BA" w14:textId="77777777" w:rsidR="00E717DF" w:rsidRPr="00A978F0" w:rsidRDefault="00E717DF" w:rsidP="00E717DF">
            <w:pPr>
              <w:pStyle w:val="Corpsdetexte3"/>
            </w:pPr>
            <w:r w:rsidRPr="00A978F0">
              <w:t xml:space="preserve">Collaboratrice juridique </w:t>
            </w:r>
            <w:r w:rsidRPr="00A978F0">
              <w:br/>
              <w:t xml:space="preserve">au sein du Département Égalité </w:t>
            </w:r>
          </w:p>
          <w:p w14:paraId="6E0F0633" w14:textId="1A33A3CC" w:rsidR="00E717DF" w:rsidRDefault="00E717DF" w:rsidP="00E717DF">
            <w:pPr>
              <w:pStyle w:val="Corpsdetexte3"/>
              <w:rPr>
                <w:noProof/>
              </w:rPr>
            </w:pPr>
            <w:r w:rsidRPr="00A978F0">
              <w:t xml:space="preserve">Inclusion Handicap </w:t>
            </w:r>
            <w:r w:rsidRPr="00A978F0">
              <w:br/>
            </w:r>
            <w:hyperlink r:id="rId31" w:history="1">
              <w:r w:rsidRPr="00E717DF">
                <w:rPr>
                  <w:rStyle w:val="Lienhypertexte"/>
                </w:rPr>
                <w:t>arun.bolkensteyn@inclusion-handicap.ch</w:t>
              </w:r>
            </w:hyperlink>
            <w:r>
              <w:t xml:space="preserve"> </w:t>
            </w:r>
          </w:p>
        </w:tc>
      </w:tr>
    </w:tbl>
    <w:p w14:paraId="062C750A" w14:textId="77777777" w:rsidR="00870508" w:rsidRPr="00153133" w:rsidRDefault="00870508" w:rsidP="00E717DF">
      <w:pPr>
        <w:pStyle w:val="Bibliographie"/>
        <w:ind w:left="0" w:firstLine="0"/>
        <w:rPr>
          <w:rFonts w:cs="Open Sans SemiCondensed"/>
        </w:rPr>
      </w:pPr>
    </w:p>
    <w:sectPr w:rsidR="00870508" w:rsidRPr="00153133" w:rsidSect="00DB6A47">
      <w:headerReference w:type="default" r:id="rId32"/>
      <w:footerReference w:type="default" r:id="rId33"/>
      <w:pgSz w:w="11907" w:h="16840" w:code="9"/>
      <w:pgMar w:top="1418" w:right="1418" w:bottom="1134" w:left="1418" w:header="720" w:footer="567" w:gutter="0"/>
      <w:pgNumType w:start="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C6153" w14:textId="77777777" w:rsidR="00BA5131" w:rsidRDefault="00BA5131">
      <w:pPr>
        <w:spacing w:line="240" w:lineRule="auto"/>
      </w:pPr>
      <w:r>
        <w:separator/>
      </w:r>
    </w:p>
  </w:endnote>
  <w:endnote w:type="continuationSeparator" w:id="0">
    <w:p w14:paraId="6431E540" w14:textId="77777777" w:rsidR="00BA5131" w:rsidRDefault="00BA51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3C3EEC17-7C85-439C-A5A1-644A02FDD7A9}"/>
    <w:embedBold r:id="rId2" w:fontKey="{35C00EED-F3C5-4615-910B-C200FB6ED6E5}"/>
    <w:embedItalic r:id="rId3" w:fontKey="{6B9F73EC-A9C8-49FD-A6D9-9A5A4F500261}"/>
    <w:embedBoldItalic r:id="rId4" w:fontKey="{E89705C4-A943-4873-BE4B-70FC55EE7D31}"/>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C4CD" w14:textId="77777777" w:rsidR="004B3A29" w:rsidRPr="007B448B" w:rsidRDefault="006E210A" w:rsidP="001D3BFB">
    <w:pPr>
      <w:pStyle w:val="Pieddepage"/>
      <w:rPr>
        <w:szCs w:val="22"/>
      </w:rPr>
    </w:pPr>
    <w:r>
      <w:rPr>
        <w:noProof/>
      </w:rPr>
      <w:drawing>
        <wp:anchor distT="0" distB="0" distL="114300" distR="114300" simplePos="0" relativeHeight="251658240" behindDoc="1" locked="0" layoutInCell="1" allowOverlap="1" wp14:anchorId="061FF4D7" wp14:editId="6A05D58F">
          <wp:simplePos x="0" y="0"/>
          <wp:positionH relativeFrom="column">
            <wp:posOffset>-671830</wp:posOffset>
          </wp:positionH>
          <wp:positionV relativeFrom="paragraph">
            <wp:posOffset>-726440</wp:posOffset>
          </wp:positionV>
          <wp:extent cx="101861" cy="849482"/>
          <wp:effectExtent l="0" t="0" r="0" b="0"/>
          <wp:wrapNone/>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C5008" w14:textId="77777777" w:rsidR="00BA5131" w:rsidRPr="00777A2F" w:rsidRDefault="00BA5131"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2B4F2E05" w14:textId="77777777" w:rsidR="00BA5131" w:rsidRDefault="00BA5131">
      <w:r>
        <w:continuationSeparator/>
      </w:r>
    </w:p>
  </w:footnote>
  <w:footnote w:type="continuationNotice" w:id="1">
    <w:p w14:paraId="39AECB92" w14:textId="77777777" w:rsidR="00BA5131" w:rsidRDefault="00BA5131">
      <w:pPr>
        <w:spacing w:line="240" w:lineRule="auto"/>
      </w:pPr>
    </w:p>
  </w:footnote>
  <w:footnote w:id="2">
    <w:p w14:paraId="23B2CB24" w14:textId="1CA3DC57" w:rsidR="0088263C" w:rsidRDefault="0088263C" w:rsidP="00B441B9">
      <w:pPr>
        <w:pStyle w:val="Notedebasdepage"/>
        <w:jc w:val="both"/>
      </w:pPr>
      <w:r w:rsidRPr="005A358B">
        <w:rPr>
          <w:rStyle w:val="Appelnotedebasdep"/>
        </w:rPr>
        <w:footnoteRef/>
      </w:r>
      <w:r w:rsidRPr="005A358B">
        <w:t xml:space="preserve"> </w:t>
      </w:r>
      <w:r w:rsidR="008F4954" w:rsidRPr="005A358B">
        <w:t xml:space="preserve">Si le pouvoir de cognition est restreint, le </w:t>
      </w:r>
      <w:r w:rsidR="00625958" w:rsidRPr="005A358B">
        <w:t>t</w:t>
      </w:r>
      <w:r w:rsidR="008F4954" w:rsidRPr="005A358B">
        <w:t>ribunal examine la décision attaquée avec retenue et laisse une large marge d’appréciation à l’autorité</w:t>
      </w:r>
      <w:r w:rsidR="00AB7D82" w:rsidRPr="005A358B">
        <w:t xml:space="preserve"> compétente</w:t>
      </w:r>
      <w:r w:rsidR="008F4954" w:rsidRPr="005A358B">
        <w:t xml:space="preserve">. </w:t>
      </w:r>
      <w:r w:rsidR="00625958" w:rsidRPr="005A358B">
        <w:t>Cela tend à amoindrir les chances de succès.</w:t>
      </w:r>
      <w:r w:rsidR="008F4954" w:rsidRPr="0050427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F8C6" w14:textId="4B69E86D" w:rsidR="007B448B" w:rsidRPr="007B448B" w:rsidRDefault="00307EC7" w:rsidP="007B448B">
    <w:pPr>
      <w:pStyle w:val="Themenschwerpunkt"/>
      <w:rPr>
        <w:lang w:val="fr-CH"/>
      </w:rPr>
    </w:pPr>
    <w:r>
      <mc:AlternateContent>
        <mc:Choice Requires="wps">
          <w:drawing>
            <wp:anchor distT="0" distB="0" distL="114299" distR="114299" simplePos="0" relativeHeight="251658241" behindDoc="0" locked="0" layoutInCell="1" allowOverlap="1" wp14:anchorId="2D9304DA" wp14:editId="7C2DDA63">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4122A5" id="Connecteur droit 3" o:spid="_x0000_s1026" alt="&quot;&quot;"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A369F3" w:rsidRPr="00A369F3">
      <w:rPr>
        <w:bCs/>
        <w:lang w:val="fr-CH"/>
      </w:rPr>
      <w:t>L'éducation inclusive au secondaire II</w:t>
    </w:r>
    <w:r w:rsidR="007B448B">
      <w:rPr>
        <w:lang w:val="fr-CH"/>
      </w:rPr>
      <w:tab/>
    </w:r>
    <w:r w:rsidR="007B448B">
      <w:rPr>
        <w:lang w:val="fr-CH"/>
      </w:rPr>
      <w:tab/>
    </w:r>
    <w:r w:rsidR="007B448B" w:rsidRPr="00ED473A">
      <w:rPr>
        <w:b w:val="0"/>
        <w:bCs/>
        <w:lang w:val="fr-CH"/>
      </w:rPr>
      <w:t xml:space="preserve">Revue Suisse de Pédagogie Spécialisée, Vol. </w:t>
    </w:r>
    <w:r w:rsidR="00037AE3">
      <w:rPr>
        <w:b w:val="0"/>
        <w:bCs/>
        <w:lang w:val="fr-CH"/>
      </w:rPr>
      <w:t>1</w:t>
    </w:r>
    <w:r w:rsidR="0022028B">
      <w:rPr>
        <w:b w:val="0"/>
        <w:bCs/>
        <w:lang w:val="fr-CH"/>
      </w:rPr>
      <w:t>5</w:t>
    </w:r>
    <w:r w:rsidR="007B448B" w:rsidRPr="00ED473A">
      <w:rPr>
        <w:b w:val="0"/>
        <w:bCs/>
        <w:lang w:val="fr-CH"/>
      </w:rPr>
      <w:t xml:space="preserve">, </w:t>
    </w:r>
    <w:r w:rsidR="00037AE3">
      <w:rPr>
        <w:b w:val="0"/>
        <w:bCs/>
        <w:lang w:val="fr-CH"/>
      </w:rPr>
      <w:t>0</w:t>
    </w:r>
    <w:r w:rsidR="00EE011B">
      <w:rPr>
        <w:b w:val="0"/>
        <w:bCs/>
        <w:lang w:val="fr-CH"/>
      </w:rPr>
      <w:t>3</w:t>
    </w:r>
    <w:r w:rsidR="007B448B" w:rsidRPr="00ED473A">
      <w:rPr>
        <w:b w:val="0"/>
        <w:bCs/>
        <w:lang w:val="fr-CH"/>
      </w:rPr>
      <w:t>/</w:t>
    </w:r>
    <w:r w:rsidR="00037AE3">
      <w:rPr>
        <w:b w:val="0"/>
        <w:bCs/>
        <w:lang w:val="fr-CH"/>
      </w:rPr>
      <w:t>202</w:t>
    </w:r>
    <w:r w:rsidR="0022028B">
      <w:rPr>
        <w:b w:val="0"/>
        <w:bCs/>
        <w:lang w:val="fr-CH"/>
      </w:rPr>
      <w:t>5</w:t>
    </w:r>
  </w:p>
  <w:p w14:paraId="40D4AABC" w14:textId="06B0202D" w:rsidR="004B3A29" w:rsidRPr="00ED473A" w:rsidRDefault="00B7489C" w:rsidP="007B448B">
    <w:pPr>
      <w:pStyle w:val="Themenschwerpunkt"/>
      <w:rPr>
        <w:b w:val="0"/>
        <w:bCs/>
        <w:lang w:val="fr-CH"/>
      </w:rPr>
    </w:pPr>
    <w:r w:rsidRPr="006555BD">
      <w:rPr>
        <w:b w:val="0"/>
        <w:bCs/>
        <w:lang w:val="fr-CH"/>
      </w:rPr>
      <w:t xml:space="preserve">| </w:t>
    </w:r>
    <w:r w:rsidR="00037CE0">
      <w:rPr>
        <w:b w:val="0"/>
        <w:bCs/>
        <w:lang w:val="fr-CH"/>
      </w:rPr>
      <w:t>TRIBUNE LIBRE</w:t>
    </w:r>
    <w:r w:rsidR="00B71621" w:rsidRPr="006555BD">
      <w:rPr>
        <w:b w:val="0"/>
        <w:bCs/>
        <w:lang w:val="fr-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94B1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90BD6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E43E9F3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280112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8DA217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7FE506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943C6BC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1565948940">
    <w:abstractNumId w:val="6"/>
  </w:num>
  <w:num w:numId="5" w16cid:durableId="1253776871">
    <w:abstractNumId w:val="5"/>
  </w:num>
  <w:num w:numId="6" w16cid:durableId="24789325">
    <w:abstractNumId w:val="4"/>
  </w:num>
  <w:num w:numId="7" w16cid:durableId="963149725">
    <w:abstractNumId w:val="3"/>
  </w:num>
  <w:num w:numId="8" w16cid:durableId="630404490">
    <w:abstractNumId w:val="2"/>
  </w:num>
  <w:num w:numId="9" w16cid:durableId="788164402">
    <w:abstractNumId w:val="1"/>
  </w:num>
  <w:num w:numId="10" w16cid:durableId="1188956421">
    <w:abstractNumId w:val="0"/>
  </w:num>
  <w:num w:numId="11" w16cid:durableId="1527865735">
    <w:abstractNumId w:val="1"/>
  </w:num>
  <w:num w:numId="12" w16cid:durableId="1338270911">
    <w:abstractNumId w:val="0"/>
  </w:num>
  <w:num w:numId="13" w16cid:durableId="943077432">
    <w:abstractNumId w:val="1"/>
  </w:num>
  <w:num w:numId="14" w16cid:durableId="828712783">
    <w:abstractNumId w:val="0"/>
  </w:num>
  <w:num w:numId="15" w16cid:durableId="1013724478">
    <w:abstractNumId w:val="1"/>
  </w:num>
  <w:num w:numId="16" w16cid:durableId="740450407">
    <w:abstractNumId w:val="0"/>
  </w:num>
  <w:num w:numId="17" w16cid:durableId="687290937">
    <w:abstractNumId w:val="1"/>
  </w:num>
  <w:num w:numId="18" w16cid:durableId="1955792196">
    <w:abstractNumId w:val="0"/>
  </w:num>
  <w:num w:numId="19" w16cid:durableId="2101021855">
    <w:abstractNumId w:val="1"/>
  </w:num>
  <w:num w:numId="20" w16cid:durableId="41248551">
    <w:abstractNumId w:val="0"/>
  </w:num>
  <w:num w:numId="21" w16cid:durableId="1307668092">
    <w:abstractNumId w:val="1"/>
  </w:num>
  <w:num w:numId="22" w16cid:durableId="2002152956">
    <w:abstractNumId w:val="0"/>
  </w:num>
  <w:num w:numId="23" w16cid:durableId="1531720148">
    <w:abstractNumId w:val="1"/>
  </w:num>
  <w:num w:numId="24" w16cid:durableId="1663660439">
    <w:abstractNumId w:val="0"/>
  </w:num>
  <w:num w:numId="25" w16cid:durableId="1191257238">
    <w:abstractNumId w:val="1"/>
  </w:num>
  <w:num w:numId="26" w16cid:durableId="1315141319">
    <w:abstractNumId w:val="0"/>
  </w:num>
  <w:num w:numId="27" w16cid:durableId="28145341">
    <w:abstractNumId w:val="1"/>
  </w:num>
  <w:num w:numId="28" w16cid:durableId="1309016650">
    <w:abstractNumId w:val="0"/>
  </w:num>
  <w:num w:numId="29" w16cid:durableId="1824006597">
    <w:abstractNumId w:val="1"/>
  </w:num>
  <w:num w:numId="30" w16cid:durableId="78114607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8B6"/>
    <w:rsid w:val="00016BFF"/>
    <w:rsid w:val="00024143"/>
    <w:rsid w:val="000302CB"/>
    <w:rsid w:val="0003314D"/>
    <w:rsid w:val="000352CE"/>
    <w:rsid w:val="00037AE3"/>
    <w:rsid w:val="00037CE0"/>
    <w:rsid w:val="00046BAC"/>
    <w:rsid w:val="00053353"/>
    <w:rsid w:val="000759D7"/>
    <w:rsid w:val="00077AD9"/>
    <w:rsid w:val="00096F04"/>
    <w:rsid w:val="000B5BB8"/>
    <w:rsid w:val="000E4A4F"/>
    <w:rsid w:val="000E6A66"/>
    <w:rsid w:val="000F0036"/>
    <w:rsid w:val="000F0956"/>
    <w:rsid w:val="000F4B54"/>
    <w:rsid w:val="000F5288"/>
    <w:rsid w:val="0010019C"/>
    <w:rsid w:val="0010334E"/>
    <w:rsid w:val="001068C9"/>
    <w:rsid w:val="00107499"/>
    <w:rsid w:val="001114E2"/>
    <w:rsid w:val="001150A5"/>
    <w:rsid w:val="00115EF5"/>
    <w:rsid w:val="001161D6"/>
    <w:rsid w:val="00120CBF"/>
    <w:rsid w:val="00145A6E"/>
    <w:rsid w:val="00151BCA"/>
    <w:rsid w:val="00153133"/>
    <w:rsid w:val="00157D7E"/>
    <w:rsid w:val="00167858"/>
    <w:rsid w:val="001752BD"/>
    <w:rsid w:val="0018622D"/>
    <w:rsid w:val="00190379"/>
    <w:rsid w:val="001940D5"/>
    <w:rsid w:val="001A0E58"/>
    <w:rsid w:val="001A2EEC"/>
    <w:rsid w:val="001B05BD"/>
    <w:rsid w:val="001B16E8"/>
    <w:rsid w:val="001B25F3"/>
    <w:rsid w:val="001B7781"/>
    <w:rsid w:val="001D3BFB"/>
    <w:rsid w:val="001E3BE9"/>
    <w:rsid w:val="001F314A"/>
    <w:rsid w:val="002004A4"/>
    <w:rsid w:val="00202A19"/>
    <w:rsid w:val="0020467E"/>
    <w:rsid w:val="0022028B"/>
    <w:rsid w:val="002329B5"/>
    <w:rsid w:val="00235A6C"/>
    <w:rsid w:val="0024435C"/>
    <w:rsid w:val="002443A6"/>
    <w:rsid w:val="00267741"/>
    <w:rsid w:val="00276B2C"/>
    <w:rsid w:val="0028189E"/>
    <w:rsid w:val="00284EA0"/>
    <w:rsid w:val="002862AA"/>
    <w:rsid w:val="002A4E4F"/>
    <w:rsid w:val="002C5235"/>
    <w:rsid w:val="002E13B6"/>
    <w:rsid w:val="002E5374"/>
    <w:rsid w:val="002F2CC4"/>
    <w:rsid w:val="0030447C"/>
    <w:rsid w:val="003044F9"/>
    <w:rsid w:val="00307EC7"/>
    <w:rsid w:val="003149AF"/>
    <w:rsid w:val="00320F73"/>
    <w:rsid w:val="00322024"/>
    <w:rsid w:val="003222A6"/>
    <w:rsid w:val="00326A6C"/>
    <w:rsid w:val="0032773B"/>
    <w:rsid w:val="00332C27"/>
    <w:rsid w:val="0034386D"/>
    <w:rsid w:val="003474D8"/>
    <w:rsid w:val="00365730"/>
    <w:rsid w:val="00372175"/>
    <w:rsid w:val="00377337"/>
    <w:rsid w:val="003774E0"/>
    <w:rsid w:val="003819B7"/>
    <w:rsid w:val="00382314"/>
    <w:rsid w:val="00383074"/>
    <w:rsid w:val="00386CFF"/>
    <w:rsid w:val="003A0EA7"/>
    <w:rsid w:val="003A2717"/>
    <w:rsid w:val="003B4C81"/>
    <w:rsid w:val="003C18A3"/>
    <w:rsid w:val="003D221C"/>
    <w:rsid w:val="003D502F"/>
    <w:rsid w:val="003E022D"/>
    <w:rsid w:val="003E0578"/>
    <w:rsid w:val="003F29DB"/>
    <w:rsid w:val="003F5B1B"/>
    <w:rsid w:val="003F6A6B"/>
    <w:rsid w:val="003F78C2"/>
    <w:rsid w:val="00401236"/>
    <w:rsid w:val="004027D5"/>
    <w:rsid w:val="00404F18"/>
    <w:rsid w:val="00406FA6"/>
    <w:rsid w:val="004108D3"/>
    <w:rsid w:val="00414332"/>
    <w:rsid w:val="00421D05"/>
    <w:rsid w:val="00423A4E"/>
    <w:rsid w:val="0042486F"/>
    <w:rsid w:val="00425DB8"/>
    <w:rsid w:val="00426606"/>
    <w:rsid w:val="00441F45"/>
    <w:rsid w:val="0045144F"/>
    <w:rsid w:val="00453D1B"/>
    <w:rsid w:val="00454BCF"/>
    <w:rsid w:val="00456EE0"/>
    <w:rsid w:val="00467E46"/>
    <w:rsid w:val="0047168D"/>
    <w:rsid w:val="00472639"/>
    <w:rsid w:val="00480CFD"/>
    <w:rsid w:val="00483527"/>
    <w:rsid w:val="00486270"/>
    <w:rsid w:val="0049245D"/>
    <w:rsid w:val="004A2854"/>
    <w:rsid w:val="004B0083"/>
    <w:rsid w:val="004B1834"/>
    <w:rsid w:val="004B29F8"/>
    <w:rsid w:val="004B3001"/>
    <w:rsid w:val="004B3A29"/>
    <w:rsid w:val="004C125C"/>
    <w:rsid w:val="004C13EB"/>
    <w:rsid w:val="004C1661"/>
    <w:rsid w:val="004C4A76"/>
    <w:rsid w:val="004D542D"/>
    <w:rsid w:val="004D58AC"/>
    <w:rsid w:val="004E232F"/>
    <w:rsid w:val="004E307D"/>
    <w:rsid w:val="004F004E"/>
    <w:rsid w:val="004F5C23"/>
    <w:rsid w:val="00504275"/>
    <w:rsid w:val="005055D5"/>
    <w:rsid w:val="005155F5"/>
    <w:rsid w:val="005212B5"/>
    <w:rsid w:val="00521559"/>
    <w:rsid w:val="00530E98"/>
    <w:rsid w:val="00533DA1"/>
    <w:rsid w:val="00546490"/>
    <w:rsid w:val="0055561F"/>
    <w:rsid w:val="0056578A"/>
    <w:rsid w:val="0056595B"/>
    <w:rsid w:val="00571C0D"/>
    <w:rsid w:val="00572C4C"/>
    <w:rsid w:val="0057605E"/>
    <w:rsid w:val="00576E09"/>
    <w:rsid w:val="00577261"/>
    <w:rsid w:val="00577468"/>
    <w:rsid w:val="00581DB2"/>
    <w:rsid w:val="00585ED0"/>
    <w:rsid w:val="005876D2"/>
    <w:rsid w:val="00594747"/>
    <w:rsid w:val="00594844"/>
    <w:rsid w:val="005A358B"/>
    <w:rsid w:val="005A646E"/>
    <w:rsid w:val="005A6F41"/>
    <w:rsid w:val="005A7AE7"/>
    <w:rsid w:val="005B3CEF"/>
    <w:rsid w:val="005B50BB"/>
    <w:rsid w:val="005B70A0"/>
    <w:rsid w:val="005C1AF8"/>
    <w:rsid w:val="005D15B8"/>
    <w:rsid w:val="005E150A"/>
    <w:rsid w:val="005E7DD5"/>
    <w:rsid w:val="00606956"/>
    <w:rsid w:val="006111D5"/>
    <w:rsid w:val="006111F5"/>
    <w:rsid w:val="00612609"/>
    <w:rsid w:val="0062052B"/>
    <w:rsid w:val="00623E11"/>
    <w:rsid w:val="00625958"/>
    <w:rsid w:val="00636563"/>
    <w:rsid w:val="00640722"/>
    <w:rsid w:val="006411DE"/>
    <w:rsid w:val="006448C5"/>
    <w:rsid w:val="006555BD"/>
    <w:rsid w:val="006644A2"/>
    <w:rsid w:val="006676E2"/>
    <w:rsid w:val="00682B8C"/>
    <w:rsid w:val="00685EB4"/>
    <w:rsid w:val="00694B9D"/>
    <w:rsid w:val="00697A8D"/>
    <w:rsid w:val="006A0893"/>
    <w:rsid w:val="006A2BB4"/>
    <w:rsid w:val="006A4C05"/>
    <w:rsid w:val="006B1497"/>
    <w:rsid w:val="006B5540"/>
    <w:rsid w:val="006C2B84"/>
    <w:rsid w:val="006C3DFC"/>
    <w:rsid w:val="006D2659"/>
    <w:rsid w:val="006D5529"/>
    <w:rsid w:val="006D5D28"/>
    <w:rsid w:val="006D6139"/>
    <w:rsid w:val="006D6DE7"/>
    <w:rsid w:val="006E210A"/>
    <w:rsid w:val="006E260B"/>
    <w:rsid w:val="006E3341"/>
    <w:rsid w:val="006E6F96"/>
    <w:rsid w:val="006F16F6"/>
    <w:rsid w:val="00702BE5"/>
    <w:rsid w:val="007155B8"/>
    <w:rsid w:val="00730FF5"/>
    <w:rsid w:val="007373E7"/>
    <w:rsid w:val="00740D90"/>
    <w:rsid w:val="007424F5"/>
    <w:rsid w:val="0074442C"/>
    <w:rsid w:val="00760ECF"/>
    <w:rsid w:val="007708B2"/>
    <w:rsid w:val="00774E7B"/>
    <w:rsid w:val="007767B1"/>
    <w:rsid w:val="00777A2F"/>
    <w:rsid w:val="007863A8"/>
    <w:rsid w:val="00787B6E"/>
    <w:rsid w:val="007A3489"/>
    <w:rsid w:val="007A75E1"/>
    <w:rsid w:val="007B448B"/>
    <w:rsid w:val="007B4F54"/>
    <w:rsid w:val="007B5701"/>
    <w:rsid w:val="007B62B5"/>
    <w:rsid w:val="007B6CBF"/>
    <w:rsid w:val="007C5AB3"/>
    <w:rsid w:val="007E49AC"/>
    <w:rsid w:val="007E78D0"/>
    <w:rsid w:val="007F43B0"/>
    <w:rsid w:val="007F5E1D"/>
    <w:rsid w:val="008051C0"/>
    <w:rsid w:val="00812E94"/>
    <w:rsid w:val="008152E5"/>
    <w:rsid w:val="00816F58"/>
    <w:rsid w:val="00822118"/>
    <w:rsid w:val="0082318F"/>
    <w:rsid w:val="00830A17"/>
    <w:rsid w:val="008330E0"/>
    <w:rsid w:val="008351F7"/>
    <w:rsid w:val="00845B00"/>
    <w:rsid w:val="00853805"/>
    <w:rsid w:val="00855097"/>
    <w:rsid w:val="00870508"/>
    <w:rsid w:val="0087062D"/>
    <w:rsid w:val="0088263C"/>
    <w:rsid w:val="00882B9B"/>
    <w:rsid w:val="008854C8"/>
    <w:rsid w:val="00890829"/>
    <w:rsid w:val="00891E7D"/>
    <w:rsid w:val="008924D4"/>
    <w:rsid w:val="008934B9"/>
    <w:rsid w:val="008A2229"/>
    <w:rsid w:val="008B0755"/>
    <w:rsid w:val="008C295E"/>
    <w:rsid w:val="008C6B98"/>
    <w:rsid w:val="008C6EDB"/>
    <w:rsid w:val="008C7423"/>
    <w:rsid w:val="008C7CBA"/>
    <w:rsid w:val="008D167F"/>
    <w:rsid w:val="008D1807"/>
    <w:rsid w:val="008D5616"/>
    <w:rsid w:val="008D5D95"/>
    <w:rsid w:val="008F2E4E"/>
    <w:rsid w:val="008F4954"/>
    <w:rsid w:val="009101F9"/>
    <w:rsid w:val="009113C7"/>
    <w:rsid w:val="00911AD9"/>
    <w:rsid w:val="00912E02"/>
    <w:rsid w:val="00914652"/>
    <w:rsid w:val="00920846"/>
    <w:rsid w:val="00920A21"/>
    <w:rsid w:val="00926158"/>
    <w:rsid w:val="00933E06"/>
    <w:rsid w:val="00943B46"/>
    <w:rsid w:val="00944DCE"/>
    <w:rsid w:val="009552F9"/>
    <w:rsid w:val="009660DC"/>
    <w:rsid w:val="00967D5F"/>
    <w:rsid w:val="00985126"/>
    <w:rsid w:val="0098754E"/>
    <w:rsid w:val="009A7FF6"/>
    <w:rsid w:val="009B71FE"/>
    <w:rsid w:val="009C64A7"/>
    <w:rsid w:val="009C6886"/>
    <w:rsid w:val="009D0CF3"/>
    <w:rsid w:val="009D0F41"/>
    <w:rsid w:val="009D4CCF"/>
    <w:rsid w:val="009E075D"/>
    <w:rsid w:val="009E1C93"/>
    <w:rsid w:val="009E5005"/>
    <w:rsid w:val="009F4CD6"/>
    <w:rsid w:val="009F6A07"/>
    <w:rsid w:val="009F7190"/>
    <w:rsid w:val="00A10362"/>
    <w:rsid w:val="00A11404"/>
    <w:rsid w:val="00A1263F"/>
    <w:rsid w:val="00A25C40"/>
    <w:rsid w:val="00A369F3"/>
    <w:rsid w:val="00A37E53"/>
    <w:rsid w:val="00A44412"/>
    <w:rsid w:val="00A50A1E"/>
    <w:rsid w:val="00A543D6"/>
    <w:rsid w:val="00A55E72"/>
    <w:rsid w:val="00A61330"/>
    <w:rsid w:val="00A65094"/>
    <w:rsid w:val="00A828E1"/>
    <w:rsid w:val="00A978F0"/>
    <w:rsid w:val="00AA283D"/>
    <w:rsid w:val="00AA2F41"/>
    <w:rsid w:val="00AA3192"/>
    <w:rsid w:val="00AA7D4C"/>
    <w:rsid w:val="00AB10A4"/>
    <w:rsid w:val="00AB5D15"/>
    <w:rsid w:val="00AB66FC"/>
    <w:rsid w:val="00AB6A6F"/>
    <w:rsid w:val="00AB7501"/>
    <w:rsid w:val="00AB7D82"/>
    <w:rsid w:val="00AC20F1"/>
    <w:rsid w:val="00AD1145"/>
    <w:rsid w:val="00AE4962"/>
    <w:rsid w:val="00AE583E"/>
    <w:rsid w:val="00AE5D15"/>
    <w:rsid w:val="00AE631D"/>
    <w:rsid w:val="00AF05B3"/>
    <w:rsid w:val="00AF16EB"/>
    <w:rsid w:val="00AF2057"/>
    <w:rsid w:val="00AF6484"/>
    <w:rsid w:val="00B0040D"/>
    <w:rsid w:val="00B06553"/>
    <w:rsid w:val="00B07616"/>
    <w:rsid w:val="00B23FEC"/>
    <w:rsid w:val="00B24B6A"/>
    <w:rsid w:val="00B30DED"/>
    <w:rsid w:val="00B36B14"/>
    <w:rsid w:val="00B441B9"/>
    <w:rsid w:val="00B50E21"/>
    <w:rsid w:val="00B54E5C"/>
    <w:rsid w:val="00B71621"/>
    <w:rsid w:val="00B7489C"/>
    <w:rsid w:val="00B74F64"/>
    <w:rsid w:val="00B7596B"/>
    <w:rsid w:val="00B94BC3"/>
    <w:rsid w:val="00B97AD1"/>
    <w:rsid w:val="00BA5131"/>
    <w:rsid w:val="00BB1818"/>
    <w:rsid w:val="00BB3270"/>
    <w:rsid w:val="00BC32F4"/>
    <w:rsid w:val="00BD42B2"/>
    <w:rsid w:val="00BD4FAD"/>
    <w:rsid w:val="00BD74F7"/>
    <w:rsid w:val="00C201F8"/>
    <w:rsid w:val="00C24833"/>
    <w:rsid w:val="00C27A46"/>
    <w:rsid w:val="00C350DC"/>
    <w:rsid w:val="00C37320"/>
    <w:rsid w:val="00C37E6A"/>
    <w:rsid w:val="00C43705"/>
    <w:rsid w:val="00C50710"/>
    <w:rsid w:val="00C54B75"/>
    <w:rsid w:val="00C6024F"/>
    <w:rsid w:val="00C63ADB"/>
    <w:rsid w:val="00C71137"/>
    <w:rsid w:val="00C72144"/>
    <w:rsid w:val="00C77878"/>
    <w:rsid w:val="00C77A77"/>
    <w:rsid w:val="00C85052"/>
    <w:rsid w:val="00C90953"/>
    <w:rsid w:val="00C9392D"/>
    <w:rsid w:val="00CB5A11"/>
    <w:rsid w:val="00CC1689"/>
    <w:rsid w:val="00CD58B6"/>
    <w:rsid w:val="00CD5979"/>
    <w:rsid w:val="00CD6EAC"/>
    <w:rsid w:val="00CF4C21"/>
    <w:rsid w:val="00CF6AAF"/>
    <w:rsid w:val="00CF788D"/>
    <w:rsid w:val="00D02DE1"/>
    <w:rsid w:val="00D05EC5"/>
    <w:rsid w:val="00D06CA4"/>
    <w:rsid w:val="00D06E15"/>
    <w:rsid w:val="00D13F7E"/>
    <w:rsid w:val="00D177DD"/>
    <w:rsid w:val="00D17F8E"/>
    <w:rsid w:val="00D20A56"/>
    <w:rsid w:val="00D2413C"/>
    <w:rsid w:val="00D27E23"/>
    <w:rsid w:val="00D30491"/>
    <w:rsid w:val="00D31D3E"/>
    <w:rsid w:val="00D33603"/>
    <w:rsid w:val="00D3441C"/>
    <w:rsid w:val="00D45554"/>
    <w:rsid w:val="00D50D1E"/>
    <w:rsid w:val="00D55316"/>
    <w:rsid w:val="00D614DC"/>
    <w:rsid w:val="00D65100"/>
    <w:rsid w:val="00D671BD"/>
    <w:rsid w:val="00D7389F"/>
    <w:rsid w:val="00D7472F"/>
    <w:rsid w:val="00D75B90"/>
    <w:rsid w:val="00D75D0A"/>
    <w:rsid w:val="00D90D8B"/>
    <w:rsid w:val="00D9463F"/>
    <w:rsid w:val="00D95641"/>
    <w:rsid w:val="00D969AF"/>
    <w:rsid w:val="00D97B87"/>
    <w:rsid w:val="00DA3CEB"/>
    <w:rsid w:val="00DA5A44"/>
    <w:rsid w:val="00DA6848"/>
    <w:rsid w:val="00DB085C"/>
    <w:rsid w:val="00DB17F7"/>
    <w:rsid w:val="00DB1F8B"/>
    <w:rsid w:val="00DB23E9"/>
    <w:rsid w:val="00DB5151"/>
    <w:rsid w:val="00DB5625"/>
    <w:rsid w:val="00DB6A47"/>
    <w:rsid w:val="00DC0AB5"/>
    <w:rsid w:val="00DC399A"/>
    <w:rsid w:val="00DC5390"/>
    <w:rsid w:val="00DE6B7F"/>
    <w:rsid w:val="00DF11B1"/>
    <w:rsid w:val="00DF5157"/>
    <w:rsid w:val="00E03695"/>
    <w:rsid w:val="00E23124"/>
    <w:rsid w:val="00E2679B"/>
    <w:rsid w:val="00E26F3D"/>
    <w:rsid w:val="00E3008C"/>
    <w:rsid w:val="00E31225"/>
    <w:rsid w:val="00E42E44"/>
    <w:rsid w:val="00E54DD0"/>
    <w:rsid w:val="00E5556A"/>
    <w:rsid w:val="00E6236B"/>
    <w:rsid w:val="00E717DF"/>
    <w:rsid w:val="00E7780E"/>
    <w:rsid w:val="00E8432C"/>
    <w:rsid w:val="00E8625B"/>
    <w:rsid w:val="00E9142E"/>
    <w:rsid w:val="00E96E69"/>
    <w:rsid w:val="00EA30F9"/>
    <w:rsid w:val="00EA4676"/>
    <w:rsid w:val="00EA484D"/>
    <w:rsid w:val="00EB480E"/>
    <w:rsid w:val="00EC0269"/>
    <w:rsid w:val="00EC0A4F"/>
    <w:rsid w:val="00ED473A"/>
    <w:rsid w:val="00EE011B"/>
    <w:rsid w:val="00EF4C1D"/>
    <w:rsid w:val="00EF7CFB"/>
    <w:rsid w:val="00F05464"/>
    <w:rsid w:val="00F1240C"/>
    <w:rsid w:val="00F1657B"/>
    <w:rsid w:val="00F34DEF"/>
    <w:rsid w:val="00F43625"/>
    <w:rsid w:val="00F47AD4"/>
    <w:rsid w:val="00F5302E"/>
    <w:rsid w:val="00F767F6"/>
    <w:rsid w:val="00F76CB2"/>
    <w:rsid w:val="00F83A13"/>
    <w:rsid w:val="00F85C6D"/>
    <w:rsid w:val="00F92372"/>
    <w:rsid w:val="00FA37D1"/>
    <w:rsid w:val="00FB2600"/>
    <w:rsid w:val="00FB2DAA"/>
    <w:rsid w:val="00FB48D2"/>
    <w:rsid w:val="00FB7742"/>
    <w:rsid w:val="00FC7953"/>
    <w:rsid w:val="00FD2E99"/>
    <w:rsid w:val="00FD4D67"/>
    <w:rsid w:val="00FD5708"/>
    <w:rsid w:val="00FD70FA"/>
    <w:rsid w:val="00FE57F9"/>
    <w:rsid w:val="00FF2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9FD04"/>
  <w15:docId w15:val="{90348AB1-E814-40F9-A76D-D153C8D2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rPr>
      <w:lang w:val="fr-CH"/>
    </w:r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vision">
    <w:name w:val="Revision"/>
    <w:hidden/>
    <w:semiHidden/>
    <w:rsid w:val="003F29DB"/>
    <w:pPr>
      <w:spacing w:after="0"/>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211034">
      <w:bodyDiv w:val="1"/>
      <w:marLeft w:val="0"/>
      <w:marRight w:val="0"/>
      <w:marTop w:val="0"/>
      <w:marBottom w:val="0"/>
      <w:divBdr>
        <w:top w:val="none" w:sz="0" w:space="0" w:color="auto"/>
        <w:left w:val="none" w:sz="0" w:space="0" w:color="auto"/>
        <w:bottom w:val="none" w:sz="0" w:space="0" w:color="auto"/>
        <w:right w:val="none" w:sz="0" w:space="0" w:color="auto"/>
      </w:divBdr>
    </w:div>
    <w:div w:id="695741060">
      <w:bodyDiv w:val="1"/>
      <w:marLeft w:val="0"/>
      <w:marRight w:val="0"/>
      <w:marTop w:val="0"/>
      <w:marBottom w:val="0"/>
      <w:divBdr>
        <w:top w:val="none" w:sz="0" w:space="0" w:color="auto"/>
        <w:left w:val="none" w:sz="0" w:space="0" w:color="auto"/>
        <w:bottom w:val="none" w:sz="0" w:space="0" w:color="auto"/>
        <w:right w:val="none" w:sz="0" w:space="0" w:color="auto"/>
      </w:divBdr>
    </w:div>
    <w:div w:id="1218737597">
      <w:bodyDiv w:val="1"/>
      <w:marLeft w:val="0"/>
      <w:marRight w:val="0"/>
      <w:marTop w:val="0"/>
      <w:marBottom w:val="0"/>
      <w:divBdr>
        <w:top w:val="none" w:sz="0" w:space="0" w:color="auto"/>
        <w:left w:val="none" w:sz="0" w:space="0" w:color="auto"/>
        <w:bottom w:val="none" w:sz="0" w:space="0" w:color="auto"/>
        <w:right w:val="none" w:sz="0" w:space="0" w:color="auto"/>
      </w:divBdr>
    </w:div>
    <w:div w:id="1460491572">
      <w:bodyDiv w:val="1"/>
      <w:marLeft w:val="0"/>
      <w:marRight w:val="0"/>
      <w:marTop w:val="0"/>
      <w:marBottom w:val="0"/>
      <w:divBdr>
        <w:top w:val="none" w:sz="0" w:space="0" w:color="auto"/>
        <w:left w:val="none" w:sz="0" w:space="0" w:color="auto"/>
        <w:bottom w:val="none" w:sz="0" w:space="0" w:color="auto"/>
        <w:right w:val="none" w:sz="0" w:space="0" w:color="auto"/>
      </w:divBdr>
    </w:div>
    <w:div w:id="1484810821">
      <w:bodyDiv w:val="1"/>
      <w:marLeft w:val="0"/>
      <w:marRight w:val="0"/>
      <w:marTop w:val="0"/>
      <w:marBottom w:val="0"/>
      <w:divBdr>
        <w:top w:val="none" w:sz="0" w:space="0" w:color="auto"/>
        <w:left w:val="none" w:sz="0" w:space="0" w:color="auto"/>
        <w:bottom w:val="none" w:sz="0" w:space="0" w:color="auto"/>
        <w:right w:val="none" w:sz="0" w:space="0" w:color="auto"/>
      </w:divBdr>
    </w:div>
    <w:div w:id="2053000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backend.sbfi.admin.ch/fileservice/sdweb-docs-prod-sbfitestch-files/files/2025/05/23/7588fc12-000c-4569-857e-b528443dc05b.pdf" TargetMode="External"/><Relationship Id="rId26" Type="http://schemas.openxmlformats.org/officeDocument/2006/relationships/hyperlink" Target="https://search.bger.ch/ext/eurospider/live/fr/php/clir/http/index.php?highlight_docid=atf%3A%2F%2F147-I-73%3Afr&amp;lang=fr&amp;zoom=&amp;type=show_document" TargetMode="External"/><Relationship Id="rId3" Type="http://schemas.openxmlformats.org/officeDocument/2006/relationships/customXml" Target="../customXml/item3.xml"/><Relationship Id="rId21" Type="http://schemas.openxmlformats.org/officeDocument/2006/relationships/hyperlink" Target="https://www.fedlex.admin.ch/eli/cc/2014/245/f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fr.ch/sites/default/files/2025-04/directives-csm-concernant-l-harmonisation-des-mesures-de-compensation-des-desavantages-dans-le-domaine-de-la-maturite-gymnasiale.pdf" TargetMode="External"/><Relationship Id="rId25" Type="http://schemas.openxmlformats.org/officeDocument/2006/relationships/hyperlink" Target="https://publicationtc.fr.ch/tribunavtplus/ServletDownload/601_2024_138_fdcabeb483dc4a9791eb89de3c5106bb.pdf?path=f18a529ee8848b75abde07209eae3fd7a9c7a11cf75c501d10a9f97e42c6b64128f85999014e8c946fa1076a1920361453b869f002996cf50a10d2c8c46bed92edd067ae0c746b314a97ccda74cd4f8c&amp;pathIsEncrypted=1&amp;dossiernummer=601_2024_138"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edlex.admin.ch/eli/cc/2023/378/fr" TargetMode="External"/><Relationship Id="rId20" Type="http://schemas.openxmlformats.org/officeDocument/2006/relationships/hyperlink" Target="https://www.fedlex.admin.ch/eli/cc/2014/245/fr" TargetMode="External"/><Relationship Id="rId29" Type="http://schemas.openxmlformats.org/officeDocument/2006/relationships/hyperlink" Target="https://bdlf.fr.ch/app/fr/texts_of_law/15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5-03-07" TargetMode="External"/><Relationship Id="rId24" Type="http://schemas.openxmlformats.org/officeDocument/2006/relationships/hyperlink" Target="https://www.fr.ch/sites/default/files/contens/dics/_www/files/pdf94/directives-de-la-dfac-concernant-l-octroi-de-mesures-de-compensation-des-desavantages-cdd.pdf"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edlex.admin.ch/eli/cc/2023/378/fr" TargetMode="External"/><Relationship Id="rId23" Type="http://schemas.openxmlformats.org/officeDocument/2006/relationships/hyperlink" Target="https://www.ge.ch/document/directive-amenagements-formels-compensation-desavantages-eleves-besoins-educatifs-particuliers" TargetMode="External"/><Relationship Id="rId28" Type="http://schemas.openxmlformats.org/officeDocument/2006/relationships/hyperlink" Target="https://publicationtc.fr.ch/tribunavtplus/ServletDownload/601_2024_138_fdcabeb483dc4a9791eb89de3c5106bb.pdf?path=f18a529ee8848b75abde07209eae3fd7a9c7a11cf75c501d10a9f97e42c6b64128f85999014e8c946fa1076a1920361453b869f002996cf50a10d2c8c46bed92edd067ae0c746b314a97ccda74cd4f8c&amp;pathIsEncrypted=1&amp;dossiernummer=601_2024_138" TargetMode="External"/><Relationship Id="rId10" Type="http://schemas.openxmlformats.org/officeDocument/2006/relationships/endnotes" Target="endnotes.xml"/><Relationship Id="rId19" Type="http://schemas.openxmlformats.org/officeDocument/2006/relationships/hyperlink" Target="https://www.fr.ch/sites/default/files/2023-11/csm-recommandation_harmonisation_comp._desav._examens_finaux.pdf" TargetMode="External"/><Relationship Id="rId31" Type="http://schemas.openxmlformats.org/officeDocument/2006/relationships/hyperlink" Target="mailto:arun.bolkensteyn@inclusion-handicap.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lex.admin.ch/eli/oc/2024/353/fr" TargetMode="External"/><Relationship Id="rId22" Type="http://schemas.openxmlformats.org/officeDocument/2006/relationships/hyperlink" Target="https://www.parlament.ch/fr/ratsbetrieb/suche-curia-vista/geschaeft?AffairId=20243100" TargetMode="External"/><Relationship Id="rId27" Type="http://schemas.openxmlformats.org/officeDocument/2006/relationships/hyperlink" Target="https://search.bger.ch/ext/eurospider/live/fr/php/aza/http/index.php?lang=fr&amp;type=highlight_simple_query&amp;page=1&amp;from_date=&amp;to_date=&amp;sort=relevance&amp;insertion_date=&amp;top_subcollection_aza=all&amp;query_words=2c_299%2F2023&amp;rank=1&amp;azaclir=aza&amp;highlight_docid=aza%3A%2F%2F07-05-2024-2C_299-2023&amp;number_of_ranks=100" TargetMode="External"/><Relationship Id="rId30" Type="http://schemas.openxmlformats.org/officeDocument/2006/relationships/image" Target="media/image3.png"/><Relationship Id="rId35" Type="http://schemas.openxmlformats.org/officeDocument/2006/relationships/theme" Target="theme/theme1.xml"/><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odieSiffert\SZH%20CSPS\Daten_Allgemein%20-%20General\2_Produkte\52_Revue\RV02_Redaction\Revue_2025\03_Secondaire%20II\Layout_03_2025.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9" ma:contentTypeDescription="Crée un document." ma:contentTypeScope="" ma:versionID="243fb023e4ddb608d117a77b56c3fbd3">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6fbe3316efade40d4e1c5b3edc4dc08a"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F7A1F1-9340-463B-9E6C-7F5F5F30B20A}"/>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Layout_03_2025</Template>
  <TotalTime>0</TotalTime>
  <Pages>2</Pages>
  <Words>1281</Words>
  <Characters>8073</Characters>
  <Application>Microsoft Office Word</Application>
  <DocSecurity>0</DocSecurity>
  <Lines>67</Lines>
  <Paragraphs>18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Title</vt:lpstr>
      <vt:lpstr>Title</vt:lpstr>
    </vt:vector>
  </TitlesOfParts>
  <Company/>
  <LinksUpToDate>false</LinksUpToDate>
  <CharactersWithSpaces>9336</CharactersWithSpaces>
  <SharedDoc>false</SharedDoc>
  <HLinks>
    <vt:vector size="36" baseType="variant">
      <vt:variant>
        <vt:i4>3735581</vt:i4>
      </vt:variant>
      <vt:variant>
        <vt:i4>9</vt:i4>
      </vt:variant>
      <vt:variant>
        <vt:i4>0</vt:i4>
      </vt:variant>
      <vt:variant>
        <vt:i4>5</vt:i4>
      </vt:variant>
      <vt:variant>
        <vt:lpwstr>mailto:arun.bolkensteyn@inclusion-handicap.ch</vt:lpwstr>
      </vt:variant>
      <vt:variant>
        <vt:lpwstr/>
      </vt:variant>
      <vt:variant>
        <vt:i4>7471212</vt:i4>
      </vt:variant>
      <vt:variant>
        <vt:i4>6</vt:i4>
      </vt:variant>
      <vt:variant>
        <vt:i4>0</vt:i4>
      </vt:variant>
      <vt:variant>
        <vt:i4>5</vt:i4>
      </vt:variant>
      <vt:variant>
        <vt:lpwstr>https://www.fedlex.admin.ch/eli/cc/2023/378/fr</vt:lpwstr>
      </vt:variant>
      <vt:variant>
        <vt:lpwstr/>
      </vt:variant>
      <vt:variant>
        <vt:i4>7340140</vt:i4>
      </vt:variant>
      <vt:variant>
        <vt:i4>3</vt:i4>
      </vt:variant>
      <vt:variant>
        <vt:i4>0</vt:i4>
      </vt:variant>
      <vt:variant>
        <vt:i4>5</vt:i4>
      </vt:variant>
      <vt:variant>
        <vt:lpwstr>https://www.fedlex.admin.ch/eli/oc/2024/353/fr</vt:lpwstr>
      </vt:variant>
      <vt:variant>
        <vt:lpwstr/>
      </vt:variant>
      <vt:variant>
        <vt:i4>1704026</vt:i4>
      </vt:variant>
      <vt:variant>
        <vt:i4>0</vt:i4>
      </vt:variant>
      <vt:variant>
        <vt:i4>0</vt:i4>
      </vt:variant>
      <vt:variant>
        <vt:i4>5</vt:i4>
      </vt:variant>
      <vt:variant>
        <vt:lpwstr>https://doi.org/10.57161/r2025-03-0X</vt:lpwstr>
      </vt:variant>
      <vt:variant>
        <vt:lpwstr/>
      </vt:variant>
      <vt:variant>
        <vt:i4>7274521</vt:i4>
      </vt:variant>
      <vt:variant>
        <vt:i4>3</vt:i4>
      </vt:variant>
      <vt:variant>
        <vt:i4>0</vt:i4>
      </vt:variant>
      <vt:variant>
        <vt:i4>5</vt:i4>
      </vt:variant>
      <vt:variant>
        <vt:lpwstr>mailto:geraldine.ayer@szh.ch</vt:lpwstr>
      </vt:variant>
      <vt:variant>
        <vt:lpwstr/>
      </vt:variant>
      <vt:variant>
        <vt:i4>7274521</vt:i4>
      </vt:variant>
      <vt:variant>
        <vt:i4>0</vt:i4>
      </vt:variant>
      <vt:variant>
        <vt:i4>0</vt:i4>
      </vt:variant>
      <vt:variant>
        <vt:i4>5</vt:i4>
      </vt:variant>
      <vt:variant>
        <vt:lpwstr>mailto:geraldine.ayer@szh.ch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Directive de la Commission suisse de maturité sur les mesures de compensation des désavantages au gymnase</dc:title>
  <dc:creator>Arun Bolkensteyn</dc:creator>
  <cp:keywords/>
  <cp:lastModifiedBy>Ayer, Geraldine</cp:lastModifiedBy>
  <cp:revision>10</cp:revision>
  <cp:lastPrinted>2025-08-25T13:53:00Z</cp:lastPrinted>
  <dcterms:created xsi:type="dcterms:W3CDTF">2025-08-25T14:33:00Z</dcterms:created>
  <dcterms:modified xsi:type="dcterms:W3CDTF">2025-08-28T10:12:00Z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