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01F1" w14:textId="70411C89" w:rsidR="007230CC" w:rsidRPr="007230CC" w:rsidRDefault="007230CC" w:rsidP="00F06B29">
      <w:pPr>
        <w:pStyle w:val="Titre"/>
        <w:rPr>
          <w:lang w:val="fr-FR"/>
        </w:rPr>
      </w:pPr>
      <w:r w:rsidRPr="007230CC">
        <w:rPr>
          <w:lang w:val="fr-FR"/>
        </w:rPr>
        <w:t>Craquer les codes de la mode pour changer l’image de soi et le regard sur le handicap</w:t>
      </w:r>
    </w:p>
    <w:p w14:paraId="648C3ABA" w14:textId="25692726" w:rsidR="001114E2" w:rsidRPr="00153133" w:rsidRDefault="007230CC" w:rsidP="007230CC">
      <w:pPr>
        <w:pStyle w:val="Sous-titre"/>
        <w:rPr>
          <w:rFonts w:cs="Open Sans SemiCondensed"/>
        </w:rPr>
      </w:pPr>
      <w:r>
        <w:rPr>
          <w:rFonts w:cs="Open Sans SemiCondensed"/>
        </w:rPr>
        <w:t xml:space="preserve">Témoignages de modèles </w:t>
      </w:r>
      <w:r w:rsidR="008710B0">
        <w:rPr>
          <w:rFonts w:cs="Open Sans SemiCondensed"/>
        </w:rPr>
        <w:t xml:space="preserve">et </w:t>
      </w:r>
      <w:r>
        <w:rPr>
          <w:rFonts w:cs="Open Sans SemiCondensed"/>
        </w:rPr>
        <w:t xml:space="preserve">activistes de l’agence </w:t>
      </w:r>
      <w:r w:rsidR="00424126">
        <w:rPr>
          <w:rFonts w:cs="Open Sans SemiCondensed"/>
        </w:rPr>
        <w:t>« </w:t>
      </w:r>
      <w:r>
        <w:rPr>
          <w:rFonts w:cs="Open Sans SemiCondensed"/>
        </w:rPr>
        <w:t>Tu es canon</w:t>
      </w:r>
      <w:r w:rsidR="00424126">
        <w:rPr>
          <w:rFonts w:cs="Open Sans SemiCondensed"/>
        </w:rPr>
        <w:t> »</w:t>
      </w:r>
    </w:p>
    <w:p w14:paraId="0B5384F1" w14:textId="1CF7FCED" w:rsidR="007230CC" w:rsidRPr="004B59CA" w:rsidRDefault="007230CC" w:rsidP="007230CC">
      <w:pPr>
        <w:pStyle w:val="Author"/>
      </w:pPr>
      <w:r w:rsidRPr="004B59CA">
        <w:t>Anissa</w:t>
      </w:r>
      <w:r w:rsidR="00AD3554">
        <w:t> </w:t>
      </w:r>
      <w:proofErr w:type="spellStart"/>
      <w:r w:rsidRPr="004B59CA">
        <w:t>Chanchah</w:t>
      </w:r>
      <w:proofErr w:type="spellEnd"/>
      <w:r w:rsidR="00EA078B">
        <w:t xml:space="preserve"> et</w:t>
      </w:r>
      <w:r w:rsidRPr="004B59CA">
        <w:t xml:space="preserve"> Alexandre</w:t>
      </w:r>
      <w:r w:rsidR="00AD3554">
        <w:t> </w:t>
      </w:r>
      <w:r w:rsidRPr="004B59CA">
        <w:t>Droz</w:t>
      </w:r>
    </w:p>
    <w:p w14:paraId="004F36D0" w14:textId="16D9A047" w:rsidR="007230CC" w:rsidRDefault="004C13EB" w:rsidP="00F45686">
      <w:pPr>
        <w:pStyle w:val="Abstract"/>
      </w:pPr>
      <w:r w:rsidRPr="00F45686">
        <w:t>Résumé</w:t>
      </w:r>
      <w:r w:rsidR="000352CE" w:rsidRPr="00153133">
        <w:br/>
      </w:r>
      <w:r w:rsidR="007230CC" w:rsidRPr="00BA54EC">
        <w:t xml:space="preserve">La mode est un langage </w:t>
      </w:r>
      <w:r w:rsidR="007230CC">
        <w:t>qui aide à</w:t>
      </w:r>
      <w:r w:rsidR="007230CC" w:rsidRPr="00BA54EC">
        <w:t xml:space="preserve"> définir sa propre identité. </w:t>
      </w:r>
      <w:r w:rsidR="00E4667E">
        <w:t>Certaines</w:t>
      </w:r>
      <w:r w:rsidR="00E4667E" w:rsidRPr="00BA54EC">
        <w:t xml:space="preserve"> </w:t>
      </w:r>
      <w:r w:rsidR="007230CC" w:rsidRPr="00BA54EC">
        <w:t>personnes</w:t>
      </w:r>
      <w:r w:rsidR="00E4667E">
        <w:t xml:space="preserve"> en situation de</w:t>
      </w:r>
      <w:r w:rsidR="007230CC" w:rsidRPr="00BA54EC">
        <w:t xml:space="preserve"> handicap s</w:t>
      </w:r>
      <w:r w:rsidR="008439AC">
        <w:t>’</w:t>
      </w:r>
      <w:r w:rsidR="007230CC" w:rsidRPr="00BA54EC">
        <w:t xml:space="preserve">approprient </w:t>
      </w:r>
      <w:r w:rsidR="007230CC">
        <w:t>l</w:t>
      </w:r>
      <w:r w:rsidR="007230CC" w:rsidRPr="00BA54EC">
        <w:t>es codes ou les détourne</w:t>
      </w:r>
      <w:r w:rsidR="007230CC">
        <w:t>nt</w:t>
      </w:r>
      <w:r w:rsidR="007230CC" w:rsidRPr="00BA54EC">
        <w:t xml:space="preserve"> à leur avantage </w:t>
      </w:r>
      <w:r w:rsidR="007230CC">
        <w:t>pour</w:t>
      </w:r>
      <w:r w:rsidR="007230CC" w:rsidRPr="00BA54EC">
        <w:t xml:space="preserve"> exprimer leur personnalité. Le collectif </w:t>
      </w:r>
      <w:r w:rsidR="00DC6A7A">
        <w:t>« </w:t>
      </w:r>
      <w:r w:rsidR="007230CC" w:rsidRPr="00BA54EC">
        <w:t>Tu es canon</w:t>
      </w:r>
      <w:r w:rsidR="00DC6A7A">
        <w:t> »</w:t>
      </w:r>
      <w:r w:rsidR="007230CC">
        <w:t xml:space="preserve"> </w:t>
      </w:r>
      <w:r w:rsidR="007230CC" w:rsidRPr="00BA54EC">
        <w:t>s’engage pour améliorer la représentation des personnes</w:t>
      </w:r>
      <w:r w:rsidR="005966F4">
        <w:t xml:space="preserve"> en situation de</w:t>
      </w:r>
      <w:r w:rsidR="007230CC" w:rsidRPr="00BA54EC">
        <w:t xml:space="preserve"> handicap</w:t>
      </w:r>
      <w:r w:rsidR="007230CC">
        <w:t xml:space="preserve"> à travers la mode</w:t>
      </w:r>
      <w:r w:rsidR="007230CC" w:rsidRPr="00BA54EC">
        <w:t>.</w:t>
      </w:r>
      <w:r w:rsidR="007230CC">
        <w:t xml:space="preserve"> Il </w:t>
      </w:r>
      <w:r w:rsidR="001C049E">
        <w:t xml:space="preserve">dispense </w:t>
      </w:r>
      <w:r w:rsidR="007230CC">
        <w:t xml:space="preserve">aussi des formations en mode inclusive </w:t>
      </w:r>
      <w:r w:rsidR="001B7F53">
        <w:t>dans</w:t>
      </w:r>
      <w:r w:rsidR="007230CC">
        <w:t xml:space="preserve"> des Hautes </w:t>
      </w:r>
      <w:r w:rsidR="0093683E">
        <w:t>É</w:t>
      </w:r>
      <w:r w:rsidR="007230CC">
        <w:t>coles d’</w:t>
      </w:r>
      <w:r w:rsidR="0093683E">
        <w:t>A</w:t>
      </w:r>
      <w:r w:rsidR="007230CC">
        <w:t xml:space="preserve">rt et de </w:t>
      </w:r>
      <w:r w:rsidR="0093683E">
        <w:t>D</w:t>
      </w:r>
      <w:r w:rsidR="007230CC">
        <w:t>esign</w:t>
      </w:r>
      <w:r w:rsidR="00803959">
        <w:t>,</w:t>
      </w:r>
      <w:r w:rsidR="007230CC">
        <w:t xml:space="preserve"> </w:t>
      </w:r>
      <w:r w:rsidR="00895438">
        <w:t>comme</w:t>
      </w:r>
      <w:r w:rsidR="001C049E">
        <w:t xml:space="preserve"> à </w:t>
      </w:r>
      <w:r w:rsidR="007230CC">
        <w:t>la HEAD</w:t>
      </w:r>
      <w:r w:rsidR="005A2E12">
        <w:t>-</w:t>
      </w:r>
      <w:r w:rsidR="007230CC">
        <w:t xml:space="preserve">Genève et </w:t>
      </w:r>
      <w:r w:rsidR="005A2E12">
        <w:t xml:space="preserve">à </w:t>
      </w:r>
      <w:r w:rsidR="007230CC">
        <w:t>l’ECAL</w:t>
      </w:r>
      <w:r w:rsidR="000F0ED2">
        <w:t xml:space="preserve"> à Lausanne,</w:t>
      </w:r>
      <w:r w:rsidR="007230CC">
        <w:t xml:space="preserve"> dans le but de contrer l’homologation des canons de beauté et rendre le design plus accessible. </w:t>
      </w:r>
      <w:r w:rsidR="009F243D">
        <w:t xml:space="preserve">Après une présentation du programme </w:t>
      </w:r>
      <w:r w:rsidR="006C43E7">
        <w:t>« </w:t>
      </w:r>
      <w:r w:rsidR="009F243D">
        <w:t>Tu es canon</w:t>
      </w:r>
      <w:r w:rsidR="006C43E7">
        <w:t> »</w:t>
      </w:r>
      <w:r w:rsidR="009F243D">
        <w:t>,</w:t>
      </w:r>
      <w:r w:rsidR="00394500">
        <w:t xml:space="preserve"> l’article met en avant les témoignages de</w:t>
      </w:r>
      <w:r w:rsidR="007230CC">
        <w:t xml:space="preserve"> deux membres du collectif</w:t>
      </w:r>
      <w:r w:rsidR="00394500">
        <w:t xml:space="preserve"> : </w:t>
      </w:r>
      <w:r w:rsidR="007230CC">
        <w:t>Anissa</w:t>
      </w:r>
      <w:r w:rsidR="00E67799">
        <w:t> </w:t>
      </w:r>
      <w:proofErr w:type="spellStart"/>
      <w:r w:rsidR="007230CC">
        <w:t>Chanchah</w:t>
      </w:r>
      <w:proofErr w:type="spellEnd"/>
      <w:r w:rsidR="007230CC">
        <w:t xml:space="preserve"> et Alexandre</w:t>
      </w:r>
      <w:r w:rsidR="00E67799">
        <w:t> </w:t>
      </w:r>
      <w:r w:rsidR="007230CC">
        <w:t>Droz</w:t>
      </w:r>
      <w:r w:rsidR="00394500">
        <w:t>.</w:t>
      </w:r>
    </w:p>
    <w:p w14:paraId="321C6FC7" w14:textId="3646B26B" w:rsidR="00F45686" w:rsidRPr="009A37F1" w:rsidRDefault="00985126" w:rsidP="009A37F1">
      <w:pPr>
        <w:pStyle w:val="Abstract"/>
        <w:rPr>
          <w:lang w:val="de-CH"/>
        </w:rPr>
      </w:pPr>
      <w:r w:rsidRPr="74BC23B8">
        <w:rPr>
          <w:lang w:val="de-CH"/>
        </w:rPr>
        <w:t>Zusammenfassung</w:t>
      </w:r>
      <w:r w:rsidRPr="009F2370">
        <w:rPr>
          <w:lang w:val="de-CH"/>
        </w:rPr>
        <w:br/>
      </w:r>
      <w:r w:rsidR="009A37F1" w:rsidRPr="74BC23B8">
        <w:rPr>
          <w:lang w:val="de-CH"/>
        </w:rPr>
        <w:t>Mode ist eine Sprach</w:t>
      </w:r>
      <w:r w:rsidR="1CA02611" w:rsidRPr="74BC23B8">
        <w:rPr>
          <w:lang w:val="de-CH"/>
        </w:rPr>
        <w:t xml:space="preserve">e, die </w:t>
      </w:r>
      <w:r w:rsidR="009A37F1" w:rsidRPr="74BC23B8">
        <w:rPr>
          <w:lang w:val="de-CH"/>
        </w:rPr>
        <w:t>Menschen</w:t>
      </w:r>
      <w:r w:rsidR="6AAA615A" w:rsidRPr="74BC23B8">
        <w:rPr>
          <w:lang w:val="de-CH"/>
        </w:rPr>
        <w:t xml:space="preserve"> hilft</w:t>
      </w:r>
      <w:r w:rsidR="009A37F1" w:rsidRPr="74BC23B8">
        <w:rPr>
          <w:lang w:val="de-CH"/>
        </w:rPr>
        <w:t xml:space="preserve">, ihre Identität zu gestalten. Auch viele Menschen mit Behinderungen eignen sich gängige </w:t>
      </w:r>
      <w:r w:rsidR="4683EE74" w:rsidRPr="74BC23B8">
        <w:rPr>
          <w:lang w:val="de-CH"/>
        </w:rPr>
        <w:t>C</w:t>
      </w:r>
      <w:r w:rsidR="009A37F1" w:rsidRPr="74BC23B8">
        <w:rPr>
          <w:lang w:val="de-CH"/>
        </w:rPr>
        <w:t xml:space="preserve">odes an oder interpretieren sie neu, um ihre Persönlichkeit </w:t>
      </w:r>
      <w:r w:rsidR="29249588" w:rsidRPr="74BC23B8">
        <w:rPr>
          <w:lang w:val="de-CH"/>
        </w:rPr>
        <w:t>auszudrücken</w:t>
      </w:r>
      <w:r w:rsidR="009A37F1" w:rsidRPr="74BC23B8">
        <w:rPr>
          <w:lang w:val="de-CH"/>
        </w:rPr>
        <w:t xml:space="preserve">. Das Kollektiv «Tu es </w:t>
      </w:r>
      <w:proofErr w:type="spellStart"/>
      <w:r w:rsidR="009A37F1" w:rsidRPr="74BC23B8">
        <w:rPr>
          <w:lang w:val="de-CH"/>
        </w:rPr>
        <w:t>canon</w:t>
      </w:r>
      <w:proofErr w:type="spellEnd"/>
      <w:r w:rsidR="009A37F1" w:rsidRPr="74BC23B8">
        <w:rPr>
          <w:lang w:val="de-CH"/>
        </w:rPr>
        <w:t xml:space="preserve">» setzt sich dafür ein, wie Menschen mit Behinderungen in der Mode dargestellt werden. Es engagiert sich zudem in der Ausbildung: An </w:t>
      </w:r>
      <w:r w:rsidR="28CFC61B" w:rsidRPr="74BC23B8">
        <w:rPr>
          <w:lang w:val="de-CH"/>
        </w:rPr>
        <w:t xml:space="preserve">den </w:t>
      </w:r>
      <w:r w:rsidR="009A37F1" w:rsidRPr="74BC23B8">
        <w:rPr>
          <w:lang w:val="de-CH"/>
        </w:rPr>
        <w:t xml:space="preserve">Kunst- und Designhochschulen HEAD–Genève und der ECAL </w:t>
      </w:r>
      <w:r w:rsidR="00CD527C">
        <w:rPr>
          <w:lang w:val="de-CH"/>
        </w:rPr>
        <w:t xml:space="preserve">im </w:t>
      </w:r>
      <w:r w:rsidR="009A37F1" w:rsidRPr="74BC23B8">
        <w:rPr>
          <w:lang w:val="de-CH"/>
        </w:rPr>
        <w:t xml:space="preserve">Lausanne bietet das Kollektiv </w:t>
      </w:r>
      <w:r w:rsidR="041D5368" w:rsidRPr="74BC23B8">
        <w:rPr>
          <w:lang w:val="de-CH"/>
        </w:rPr>
        <w:t xml:space="preserve">Ausbildungen </w:t>
      </w:r>
      <w:r w:rsidR="009A37F1" w:rsidRPr="74BC23B8">
        <w:rPr>
          <w:lang w:val="de-CH"/>
        </w:rPr>
        <w:t xml:space="preserve">zu inklusiver Mode an. </w:t>
      </w:r>
      <w:r w:rsidR="69C5A4D8" w:rsidRPr="74BC23B8">
        <w:rPr>
          <w:lang w:val="de-CH"/>
        </w:rPr>
        <w:t xml:space="preserve">Deren </w:t>
      </w:r>
      <w:r w:rsidR="009A37F1" w:rsidRPr="74BC23B8">
        <w:rPr>
          <w:lang w:val="de-CH"/>
        </w:rPr>
        <w:t xml:space="preserve">Ziel ist es, einseitigen Schönheitsidealen entgegenzuwirken und Design für alle zugänglich zu machen. </w:t>
      </w:r>
      <w:r w:rsidR="4D50ADE4" w:rsidRPr="74BC23B8">
        <w:rPr>
          <w:lang w:val="de-CH"/>
        </w:rPr>
        <w:t>Der Artikel stellt zuerst da</w:t>
      </w:r>
      <w:r w:rsidR="009A37F1" w:rsidRPr="74BC23B8">
        <w:rPr>
          <w:lang w:val="de-CH"/>
        </w:rPr>
        <w:t xml:space="preserve">s Programm «Tu es </w:t>
      </w:r>
      <w:proofErr w:type="spellStart"/>
      <w:r w:rsidR="009A37F1" w:rsidRPr="74BC23B8">
        <w:rPr>
          <w:lang w:val="de-CH"/>
        </w:rPr>
        <w:t>canon</w:t>
      </w:r>
      <w:proofErr w:type="spellEnd"/>
      <w:r w:rsidR="009A37F1" w:rsidRPr="74BC23B8">
        <w:rPr>
          <w:lang w:val="de-CH"/>
        </w:rPr>
        <w:t xml:space="preserve">» </w:t>
      </w:r>
      <w:r w:rsidR="1A1BB658" w:rsidRPr="74BC23B8">
        <w:rPr>
          <w:lang w:val="de-CH"/>
        </w:rPr>
        <w:t>vor, danach werden</w:t>
      </w:r>
      <w:r w:rsidR="009A37F1" w:rsidRPr="74BC23B8">
        <w:rPr>
          <w:lang w:val="de-CH"/>
        </w:rPr>
        <w:t xml:space="preserve"> die Erfahrungen zweier Mitglieder des Kollektivs vorgestellt: Anissa </w:t>
      </w:r>
      <w:proofErr w:type="spellStart"/>
      <w:r w:rsidR="009A37F1" w:rsidRPr="74BC23B8">
        <w:rPr>
          <w:lang w:val="de-CH"/>
        </w:rPr>
        <w:t>Chanchah</w:t>
      </w:r>
      <w:proofErr w:type="spellEnd"/>
      <w:r w:rsidR="009A37F1" w:rsidRPr="74BC23B8">
        <w:rPr>
          <w:lang w:val="de-CH"/>
        </w:rPr>
        <w:t xml:space="preserve"> und Alexandre Droz.</w:t>
      </w:r>
    </w:p>
    <w:p w14:paraId="1120A2BD" w14:textId="37CF99B4" w:rsidR="00EA4676" w:rsidRPr="00694B9D" w:rsidRDefault="00EA4676" w:rsidP="00A91189">
      <w:pPr>
        <w:pStyle w:val="Corpsdetexte3"/>
        <w:rPr>
          <w:lang w:val="de-CH"/>
        </w:rPr>
      </w:pPr>
      <w:r w:rsidRPr="00694B9D">
        <w:rPr>
          <w:rStyle w:val="lev"/>
          <w:rFonts w:cs="Open Sans SemiCondensed"/>
          <w:lang w:val="de-CH"/>
        </w:rPr>
        <w:t>Keywords</w:t>
      </w:r>
      <w:r w:rsidRPr="00694B9D">
        <w:rPr>
          <w:lang w:val="de-CH"/>
        </w:rPr>
        <w:t>:</w:t>
      </w:r>
      <w:r w:rsidR="001D7740">
        <w:rPr>
          <w:lang w:val="de-CH"/>
        </w:rPr>
        <w:t xml:space="preserve"> </w:t>
      </w:r>
      <w:proofErr w:type="spellStart"/>
      <w:r w:rsidR="001D7740">
        <w:rPr>
          <w:lang w:val="de-CH"/>
        </w:rPr>
        <w:t>art</w:t>
      </w:r>
      <w:proofErr w:type="spellEnd"/>
      <w:r w:rsidR="001D7740">
        <w:rPr>
          <w:lang w:val="de-CH"/>
        </w:rPr>
        <w:t>,</w:t>
      </w:r>
      <w:r w:rsidRPr="00694B9D">
        <w:rPr>
          <w:lang w:val="de-CH"/>
        </w:rPr>
        <w:t xml:space="preserve"> </w:t>
      </w:r>
      <w:r w:rsidR="008B78E6">
        <w:rPr>
          <w:lang w:val="de-CH"/>
        </w:rPr>
        <w:t>handicap,</w:t>
      </w:r>
      <w:r w:rsidR="00E87F04">
        <w:rPr>
          <w:lang w:val="de-CH"/>
        </w:rPr>
        <w:t xml:space="preserve"> </w:t>
      </w:r>
      <w:proofErr w:type="spellStart"/>
      <w:r w:rsidR="00DE43F8">
        <w:rPr>
          <w:lang w:val="de-CH"/>
        </w:rPr>
        <w:t>identité</w:t>
      </w:r>
      <w:proofErr w:type="spellEnd"/>
      <w:r w:rsidR="00DE43F8">
        <w:rPr>
          <w:lang w:val="de-CH"/>
        </w:rPr>
        <w:t xml:space="preserve">, </w:t>
      </w:r>
      <w:proofErr w:type="spellStart"/>
      <w:r w:rsidR="004B35BC">
        <w:rPr>
          <w:lang w:val="de-CH"/>
        </w:rPr>
        <w:t>inclusion</w:t>
      </w:r>
      <w:proofErr w:type="spellEnd"/>
      <w:r w:rsidR="00DE013A">
        <w:rPr>
          <w:lang w:val="de-CH"/>
        </w:rPr>
        <w:t xml:space="preserve">, </w:t>
      </w:r>
      <w:proofErr w:type="spellStart"/>
      <w:r w:rsidR="00DE013A">
        <w:rPr>
          <w:lang w:val="de-CH"/>
        </w:rPr>
        <w:t>liberté</w:t>
      </w:r>
      <w:proofErr w:type="spellEnd"/>
      <w:r w:rsidR="005148B0">
        <w:rPr>
          <w:lang w:val="de-CH"/>
        </w:rPr>
        <w:t xml:space="preserve">, </w:t>
      </w:r>
      <w:proofErr w:type="spellStart"/>
      <w:r w:rsidR="005148B0">
        <w:rPr>
          <w:lang w:val="de-CH"/>
        </w:rPr>
        <w:t>mode</w:t>
      </w:r>
      <w:proofErr w:type="spellEnd"/>
      <w:r w:rsidR="00037AE3" w:rsidRPr="00694B9D">
        <w:rPr>
          <w:lang w:val="de-CH"/>
        </w:rPr>
        <w:t xml:space="preserve"> / </w:t>
      </w:r>
      <w:r w:rsidR="008B78E6">
        <w:rPr>
          <w:lang w:val="de-CH"/>
        </w:rPr>
        <w:t>Behinderung</w:t>
      </w:r>
      <w:r w:rsidR="00E87F04">
        <w:rPr>
          <w:lang w:val="de-CH"/>
        </w:rPr>
        <w:t xml:space="preserve">, </w:t>
      </w:r>
      <w:r w:rsidR="00DE013A">
        <w:rPr>
          <w:lang w:val="de-CH"/>
        </w:rPr>
        <w:t>Freiheit,</w:t>
      </w:r>
      <w:r w:rsidR="00DE43F8">
        <w:rPr>
          <w:lang w:val="de-CH"/>
        </w:rPr>
        <w:t xml:space="preserve"> Identität,</w:t>
      </w:r>
      <w:r w:rsidR="004B35BC">
        <w:rPr>
          <w:lang w:val="de-CH"/>
        </w:rPr>
        <w:t xml:space="preserve"> Inklusion</w:t>
      </w:r>
      <w:r w:rsidR="001D7740">
        <w:rPr>
          <w:lang w:val="de-CH"/>
        </w:rPr>
        <w:t>, Kunst</w:t>
      </w:r>
      <w:r w:rsidR="005148B0">
        <w:rPr>
          <w:lang w:val="de-CH"/>
        </w:rPr>
        <w:t>, Mode</w:t>
      </w:r>
    </w:p>
    <w:p w14:paraId="2C0FDB7E" w14:textId="115FC1FC" w:rsidR="001D3BFB" w:rsidRPr="009D4E64" w:rsidRDefault="00DE013A" w:rsidP="00C24833">
      <w:pPr>
        <w:pStyle w:val="Corpsdetexte3"/>
      </w:pPr>
      <w:proofErr w:type="gramStart"/>
      <w:r w:rsidRPr="00153133">
        <w:rPr>
          <w:rStyle w:val="lev"/>
          <w:rFonts w:cs="Open Sans SemiCondensed"/>
        </w:rPr>
        <w:t>DOI</w:t>
      </w:r>
      <w:r w:rsidRPr="00153133">
        <w:rPr>
          <w:rFonts w:cs="Open Sans SemiCondensed"/>
        </w:rPr>
        <w:t>:</w:t>
      </w:r>
      <w:proofErr w:type="gramEnd"/>
      <w:r w:rsidR="00EA4676" w:rsidRPr="00153133">
        <w:rPr>
          <w:rFonts w:cs="Open Sans SemiCondensed"/>
        </w:rPr>
        <w:t xml:space="preserve"> </w:t>
      </w:r>
      <w:hyperlink r:id="rId11" w:history="1">
        <w:r w:rsidR="009D4E64" w:rsidRPr="00C718B8">
          <w:rPr>
            <w:rStyle w:val="Lienhypertexte"/>
            <w:rFonts w:cs="Open Sans SemiCondensed"/>
          </w:rPr>
          <w:t>https://doi.org/10.57161/r2025-04-05</w:t>
        </w:r>
      </w:hyperlink>
    </w:p>
    <w:p w14:paraId="77643867" w14:textId="2BF26F91" w:rsidR="00EA4676" w:rsidRPr="00153133" w:rsidRDefault="00EA4676" w:rsidP="00C24833">
      <w:pPr>
        <w:pStyle w:val="Corpsdetexte3"/>
      </w:pPr>
      <w:r w:rsidRPr="00153133">
        <w:t xml:space="preserve">Revue Suisse de Pédagogie Spécialisée, Vol. </w:t>
      </w:r>
      <w:r w:rsidR="00037AE3">
        <w:t>1</w:t>
      </w:r>
      <w:r w:rsidR="0022028B">
        <w:t>5</w:t>
      </w:r>
      <w:r w:rsidRPr="00153133">
        <w:t xml:space="preserve">, </w:t>
      </w:r>
      <w:r w:rsidR="00037AE3">
        <w:t>0</w:t>
      </w:r>
      <w:r w:rsidR="00CA0162">
        <w:t>4</w:t>
      </w:r>
      <w:r w:rsidRPr="00153133">
        <w:t>/</w:t>
      </w:r>
      <w:r w:rsidR="00037AE3">
        <w:t>202</w:t>
      </w:r>
      <w:r w:rsidR="0022028B">
        <w:t>5</w:t>
      </w:r>
    </w:p>
    <w:p w14:paraId="5AD4BA22" w14:textId="77777777" w:rsidR="000E6A66" w:rsidRPr="00153133" w:rsidRDefault="000E6A66" w:rsidP="00C24833">
      <w:pPr>
        <w:pStyle w:val="Corpsdetexte3"/>
      </w:pPr>
      <w:r w:rsidRPr="00153133">
        <w:rPr>
          <w:noProof/>
        </w:rPr>
        <w:drawing>
          <wp:inline distT="0" distB="0" distL="0" distR="0" wp14:anchorId="14E61E64" wp14:editId="5B288D0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5DDF541" w14:textId="0AB20FF4" w:rsidR="009F243D" w:rsidRDefault="00526D09" w:rsidP="00914041">
      <w:pPr>
        <w:pStyle w:val="Titre1"/>
      </w:pPr>
      <w:r>
        <w:t xml:space="preserve">La </w:t>
      </w:r>
      <w:r w:rsidRPr="00526D09">
        <w:t>mode</w:t>
      </w:r>
      <w:r>
        <w:t xml:space="preserve"> inclusive</w:t>
      </w:r>
    </w:p>
    <w:p w14:paraId="6F16A7BC" w14:textId="21A188A3" w:rsidR="009F243D" w:rsidRPr="00FE6CBE" w:rsidRDefault="009F243D" w:rsidP="003E4993">
      <w:pPr>
        <w:pStyle w:val="Corpsdetexte"/>
      </w:pPr>
      <w:r w:rsidRPr="00FE6CBE">
        <w:t xml:space="preserve">Le choix d’un style vestimentaire est un enjeu identitaire pour tout le </w:t>
      </w:r>
      <w:r w:rsidRPr="00472DAA">
        <w:t>monde. Or, il est d’autant plus important pour les personnes en situation de handicap. Si certaines d’entre elles préfèrent se fondre dans la masse et s’efforcent de passer inaperçues, d’autres prennent le parti d’afficher</w:t>
      </w:r>
      <w:r w:rsidRPr="00FE6CBE">
        <w:t xml:space="preserve"> haut et fort leur personnalité à travers un choix original de vêtements et </w:t>
      </w:r>
      <w:r>
        <w:t>d’</w:t>
      </w:r>
      <w:r w:rsidRPr="00FE6CBE">
        <w:t>accessoires. Cette approche est une forme d’</w:t>
      </w:r>
      <w:proofErr w:type="spellStart"/>
      <w:r w:rsidRPr="003E4993">
        <w:rPr>
          <w:i/>
          <w:iCs/>
        </w:rPr>
        <w:t>empowerment</w:t>
      </w:r>
      <w:proofErr w:type="spellEnd"/>
      <w:r w:rsidRPr="00FE6CBE">
        <w:t>, une manière d’affirmer sa place dans la société et de véhiculer une représentation moins banale et dépréciative des personnes</w:t>
      </w:r>
      <w:r>
        <w:t xml:space="preserve"> en situation de</w:t>
      </w:r>
      <w:r w:rsidRPr="00FE6CBE">
        <w:t xml:space="preserve"> handicap. </w:t>
      </w:r>
      <w:r>
        <w:t>E</w:t>
      </w:r>
      <w:r w:rsidRPr="00FE6CBE">
        <w:t>ncore faut-il que cette liberté de choix soit rendue possible par une offre d’habits et accessoires accessible au plus grand nombre, quelles que soient les limitations physiques ou cognitives</w:t>
      </w:r>
      <w:r w:rsidR="005619F6">
        <w:t>, c</w:t>
      </w:r>
      <w:r w:rsidRPr="00FE6CBE">
        <w:t>e qui est loin d’être le cas</w:t>
      </w:r>
      <w:r w:rsidR="00151149">
        <w:t xml:space="preserve"> (</w:t>
      </w:r>
      <w:proofErr w:type="spellStart"/>
      <w:r w:rsidR="00151149">
        <w:t>Fulco</w:t>
      </w:r>
      <w:proofErr w:type="spellEnd"/>
      <w:r w:rsidR="00151149">
        <w:t xml:space="preserve"> &amp; Maranzano, 2022).</w:t>
      </w:r>
    </w:p>
    <w:p w14:paraId="1FC845CD" w14:textId="5BD620C0" w:rsidR="009F243D" w:rsidRDefault="009F243D" w:rsidP="009F243D">
      <w:pPr>
        <w:pStyle w:val="Corpsdetexte"/>
      </w:pPr>
      <w:r w:rsidRPr="00FE6CBE">
        <w:t>La mode inclusive</w:t>
      </w:r>
      <w:r w:rsidR="00AD4D11">
        <w:t xml:space="preserve"> </w:t>
      </w:r>
      <w:r w:rsidR="00AD4D11" w:rsidRPr="00AD4D11">
        <w:t>est une réponse aux</w:t>
      </w:r>
      <w:r w:rsidRPr="00FE6CBE">
        <w:t xml:space="preserve"> aspects les plus indésirables du système de la mode : l’homologation des normes de beauté, la négation de la diversité</w:t>
      </w:r>
      <w:r w:rsidR="00756357">
        <w:t xml:space="preserve"> et</w:t>
      </w:r>
      <w:r w:rsidRPr="00FE6CBE">
        <w:t xml:space="preserve"> l’imposition de vêtements et accessoires qui emprisonnent le corps au lieu de le libérer.</w:t>
      </w:r>
    </w:p>
    <w:p w14:paraId="22872E86" w14:textId="152DE233" w:rsidR="007B43EC" w:rsidRDefault="009F243D" w:rsidP="007B43EC">
      <w:pPr>
        <w:pStyle w:val="Corpsdetexte"/>
        <w:rPr>
          <w:b/>
          <w:bCs/>
        </w:rPr>
      </w:pPr>
      <w:r w:rsidRPr="00FE6CBE">
        <w:t xml:space="preserve">Portée par la vague de revendication des communautés féministes, LGBTQI+, antiracistes et des personnes </w:t>
      </w:r>
      <w:r w:rsidR="009B7125">
        <w:t xml:space="preserve">en situation de </w:t>
      </w:r>
      <w:r w:rsidRPr="00FE6CBE">
        <w:t>handicap, la mode inclusive promeut aujourd’hui une approche horizontale et participative, fondée sur le partage de ressources humaines, économiques et sociales capables de nourrir la créativité et l’innovation. La mode inclusive vise le développement d’un écosystème dans lequel les marques interagissent avec les activistes, les influenceuses</w:t>
      </w:r>
      <w:r>
        <w:t xml:space="preserve"> et </w:t>
      </w:r>
      <w:r w:rsidRPr="00FE6CBE">
        <w:t>influenceurs, le monde associatif et les écoles de mode.</w:t>
      </w:r>
    </w:p>
    <w:p w14:paraId="7AED286B" w14:textId="0DBE1090" w:rsidR="00526D09" w:rsidRDefault="00526D09" w:rsidP="007B43EC">
      <w:pPr>
        <w:pStyle w:val="Titre1"/>
      </w:pPr>
      <w:r>
        <w:lastRenderedPageBreak/>
        <w:t xml:space="preserve">Le programme </w:t>
      </w:r>
      <w:r w:rsidR="00D96067">
        <w:t>« </w:t>
      </w:r>
      <w:r>
        <w:t>Tu es canon</w:t>
      </w:r>
      <w:r w:rsidR="00D96067">
        <w:t> »</w:t>
      </w:r>
    </w:p>
    <w:p w14:paraId="0FD8AE4A" w14:textId="0747C89D" w:rsidR="007B43EC" w:rsidRDefault="007B43EC" w:rsidP="007B43EC">
      <w:pPr>
        <w:pStyle w:val="Corpsdetexte"/>
      </w:pPr>
      <w:r w:rsidRPr="00FE6CBE">
        <w:t xml:space="preserve">Pour encourager </w:t>
      </w:r>
      <w:r w:rsidR="00C245E4">
        <w:t>la mode inclusive</w:t>
      </w:r>
      <w:r w:rsidRPr="00FE6CBE">
        <w:t xml:space="preserve"> et promouvoir un changement</w:t>
      </w:r>
      <w:r w:rsidR="00C245E4">
        <w:t xml:space="preserve"> de paradigme</w:t>
      </w:r>
      <w:r w:rsidRPr="00FE6CBE">
        <w:t>, l’</w:t>
      </w:r>
      <w:hyperlink r:id="rId14" w:history="1">
        <w:r w:rsidRPr="00FE6CBE">
          <w:rPr>
            <w:rStyle w:val="Lienhypertexte"/>
          </w:rPr>
          <w:t>association ASA-H</w:t>
        </w:r>
        <w:r>
          <w:rPr>
            <w:rStyle w:val="Lienhypertexte"/>
          </w:rPr>
          <w:t>andicap mental</w:t>
        </w:r>
      </w:hyperlink>
      <w:r w:rsidRPr="00FE6CBE">
        <w:t xml:space="preserve"> a créé en 2020 le programme </w:t>
      </w:r>
      <w:r w:rsidR="00966BFA">
        <w:t>« </w:t>
      </w:r>
      <w:hyperlink r:id="rId15" w:history="1">
        <w:r w:rsidRPr="00FE6CBE">
          <w:rPr>
            <w:rStyle w:val="Lienhypertexte"/>
          </w:rPr>
          <w:t>Tu es canon</w:t>
        </w:r>
        <w:r w:rsidR="009D048A">
          <w:rPr>
            <w:rStyle w:val="Lienhypertexte"/>
          </w:rPr>
          <w:t> : m</w:t>
        </w:r>
        <w:r w:rsidRPr="00FE6CBE">
          <w:rPr>
            <w:rStyle w:val="Lienhypertexte"/>
          </w:rPr>
          <w:t>anifeste de la mode inclusive</w:t>
        </w:r>
      </w:hyperlink>
      <w:r w:rsidR="00966BFA">
        <w:t> »</w:t>
      </w:r>
      <w:r w:rsidRPr="00FE6CBE">
        <w:t>. Piloté par Elisa</w:t>
      </w:r>
      <w:r w:rsidR="00694E5C">
        <w:t> </w:t>
      </w:r>
      <w:proofErr w:type="spellStart"/>
      <w:r w:rsidRPr="00FE6CBE">
        <w:t>Fulco</w:t>
      </w:r>
      <w:proofErr w:type="spellEnd"/>
      <w:r w:rsidRPr="00FE6CBE">
        <w:t xml:space="preserve"> et </w:t>
      </w:r>
      <w:r>
        <w:t>Teresa</w:t>
      </w:r>
      <w:r w:rsidR="00694E5C">
        <w:t> </w:t>
      </w:r>
      <w:r>
        <w:t>Maranzano, il est</w:t>
      </w:r>
      <w:r w:rsidRPr="00FE6CBE">
        <w:t xml:space="preserve"> porté par un collectif composé de personnes vivant avec différentes formes de handicap</w:t>
      </w:r>
      <w:r>
        <w:t>. E</w:t>
      </w:r>
      <w:r w:rsidRPr="00FE6CBE">
        <w:t>n cinq ans</w:t>
      </w:r>
      <w:r>
        <w:t xml:space="preserve">, </w:t>
      </w:r>
      <w:r w:rsidRPr="00FE6CBE">
        <w:t>ce</w:t>
      </w:r>
      <w:r w:rsidR="00966BFA">
        <w:t xml:space="preserve"> </w:t>
      </w:r>
      <w:r w:rsidRPr="00FE6CBE">
        <w:t xml:space="preserve">programme s’est déployé </w:t>
      </w:r>
      <w:r w:rsidR="00D062C9">
        <w:t xml:space="preserve">de </w:t>
      </w:r>
      <w:r w:rsidR="00966BFA">
        <w:t>diverses</w:t>
      </w:r>
      <w:r w:rsidR="00D062C9">
        <w:t xml:space="preserve"> manières :</w:t>
      </w:r>
      <w:r w:rsidRPr="00FE6CBE">
        <w:t xml:space="preserve"> trois colloques internationaux</w:t>
      </w:r>
      <w:r w:rsidR="001D2FB2">
        <w:t xml:space="preserve">, en </w:t>
      </w:r>
      <w:hyperlink r:id="rId16" w:history="1">
        <w:r w:rsidR="001D2FB2" w:rsidRPr="008148AF">
          <w:rPr>
            <w:rStyle w:val="Lienhypertexte"/>
          </w:rPr>
          <w:t>20</w:t>
        </w:r>
        <w:r w:rsidR="008148AF" w:rsidRPr="008148AF">
          <w:rPr>
            <w:rStyle w:val="Lienhypertexte"/>
          </w:rPr>
          <w:t>20</w:t>
        </w:r>
      </w:hyperlink>
      <w:r w:rsidR="001D2FB2">
        <w:t xml:space="preserve">, </w:t>
      </w:r>
      <w:hyperlink r:id="rId17" w:history="1">
        <w:r w:rsidR="001D2FB2" w:rsidRPr="008148AF">
          <w:rPr>
            <w:rStyle w:val="Lienhypertexte"/>
          </w:rPr>
          <w:t>202</w:t>
        </w:r>
        <w:r w:rsidR="008148AF" w:rsidRPr="008148AF">
          <w:rPr>
            <w:rStyle w:val="Lienhypertexte"/>
          </w:rPr>
          <w:t>1</w:t>
        </w:r>
      </w:hyperlink>
      <w:r w:rsidR="001D2FB2">
        <w:t xml:space="preserve"> et </w:t>
      </w:r>
      <w:hyperlink r:id="rId18" w:history="1">
        <w:r w:rsidR="001D2FB2" w:rsidRPr="00963EB0">
          <w:rPr>
            <w:rStyle w:val="Lienhypertexte"/>
          </w:rPr>
          <w:t>2023</w:t>
        </w:r>
      </w:hyperlink>
      <w:r w:rsidR="006D08E3">
        <w:t> </w:t>
      </w:r>
      <w:r w:rsidR="00600F4A">
        <w:t>;</w:t>
      </w:r>
      <w:r w:rsidRPr="00FE6CBE">
        <w:t xml:space="preserve"> la publication d’un </w:t>
      </w:r>
      <w:hyperlink r:id="rId19" w:history="1">
        <w:r w:rsidRPr="00EC68CF">
          <w:rPr>
            <w:rStyle w:val="Lienhypertexte"/>
          </w:rPr>
          <w:t>manifeste</w:t>
        </w:r>
      </w:hyperlink>
      <w:r w:rsidRPr="00FE6CBE">
        <w:t xml:space="preserve"> en quatre langues et en FALC</w:t>
      </w:r>
      <w:r w:rsidR="00600F4A">
        <w:t> ;</w:t>
      </w:r>
      <w:r w:rsidRPr="00FE6CBE">
        <w:t xml:space="preserve"> une campagne médiatique</w:t>
      </w:r>
      <w:r w:rsidR="00600F4A">
        <w:t> ;</w:t>
      </w:r>
      <w:r w:rsidRPr="00FE6CBE">
        <w:t xml:space="preserve"> l’édition d’un</w:t>
      </w:r>
      <w:hyperlink r:id="rId20" w:history="1">
        <w:r w:rsidRPr="00720608">
          <w:rPr>
            <w:rStyle w:val="Lienhypertexte"/>
          </w:rPr>
          <w:t xml:space="preserve"> livre</w:t>
        </w:r>
      </w:hyperlink>
      <w:r w:rsidRPr="00FE6CBE">
        <w:t xml:space="preserve"> successivement traduit en </w:t>
      </w:r>
      <w:r w:rsidR="008D238D">
        <w:t>i</w:t>
      </w:r>
      <w:r w:rsidRPr="00FE6CBE">
        <w:t>talien par l’Université de Bologne</w:t>
      </w:r>
      <w:r w:rsidR="00600F4A">
        <w:t xml:space="preserve"> ; </w:t>
      </w:r>
      <w:r w:rsidR="00C25386">
        <w:t xml:space="preserve">et </w:t>
      </w:r>
      <w:r w:rsidRPr="00FE6CBE">
        <w:t xml:space="preserve">la mise en œuvre de formations à la </w:t>
      </w:r>
      <w:hyperlink r:id="rId21" w:history="1">
        <w:hyperlink r:id="rId22" w:history="1">
          <w:r w:rsidRPr="00AF0990">
            <w:rPr>
              <w:rStyle w:val="Lienhypertexte"/>
            </w:rPr>
            <w:t>HEAD-Genève</w:t>
          </w:r>
        </w:hyperlink>
      </w:hyperlink>
      <w:r w:rsidRPr="00FE6CBE">
        <w:t xml:space="preserve"> </w:t>
      </w:r>
      <w:r>
        <w:t xml:space="preserve">(Haute école d’art et design) </w:t>
      </w:r>
      <w:r w:rsidRPr="00FE6CBE">
        <w:t>et à l’</w:t>
      </w:r>
      <w:hyperlink r:id="rId23" w:history="1">
        <w:r w:rsidRPr="00D53ACD">
          <w:rPr>
            <w:rStyle w:val="Lienhypertexte"/>
          </w:rPr>
          <w:t>ECAL</w:t>
        </w:r>
      </w:hyperlink>
      <w:r>
        <w:t xml:space="preserve"> (</w:t>
      </w:r>
      <w:r w:rsidRPr="00FE6CBE">
        <w:t>École cantonale d’art de Lausanne</w:t>
      </w:r>
      <w:r>
        <w:t>)</w:t>
      </w:r>
      <w:r w:rsidRPr="00FE6CBE">
        <w:t xml:space="preserve">. </w:t>
      </w:r>
      <w:r>
        <w:t>En 2025, c</w:t>
      </w:r>
      <w:r w:rsidRPr="00FE6CBE">
        <w:t xml:space="preserve">es efforts ont été récompensés par le prestigieux </w:t>
      </w:r>
      <w:hyperlink r:id="rId24" w:history="1">
        <w:r w:rsidRPr="00595518">
          <w:rPr>
            <w:rStyle w:val="Lienhypertexte"/>
          </w:rPr>
          <w:t>Prix suisse de design</w:t>
        </w:r>
      </w:hyperlink>
      <w:r w:rsidRPr="00FE6CBE">
        <w:t>.</w:t>
      </w:r>
    </w:p>
    <w:p w14:paraId="21D469BA" w14:textId="5771AEF2" w:rsidR="00D32371" w:rsidRPr="00D32371" w:rsidRDefault="007B43EC" w:rsidP="00FE4820">
      <w:pPr>
        <w:pStyle w:val="Corpsdetexte"/>
        <w:ind w:firstLine="0"/>
      </w:pPr>
      <w:r w:rsidRPr="00FE6CBE">
        <w:t xml:space="preserve">Dernière en date, l’association ASA-HM a créé une agence de modèles atypiques, dans le but de propulser sur le devant de la scène les personnes </w:t>
      </w:r>
      <w:r>
        <w:t>en situation de</w:t>
      </w:r>
      <w:r w:rsidRPr="00FE6CBE">
        <w:t xml:space="preserve"> handicap visible ou invisible qui adhèrent au collectif </w:t>
      </w:r>
      <w:r w:rsidR="00B5588D">
        <w:t>« </w:t>
      </w:r>
      <w:r w:rsidRPr="00FE6CBE">
        <w:t>Tu es canon</w:t>
      </w:r>
      <w:r w:rsidR="00B5588D">
        <w:t> »</w:t>
      </w:r>
      <w:r w:rsidRPr="00FE6CBE">
        <w:t xml:space="preserve">. Ces modèles et activistes veulent élargir les canons de beauté, bousculer les standards de la mode, promouvoir la diversité </w:t>
      </w:r>
      <w:r w:rsidRPr="00D32371">
        <w:t xml:space="preserve">comme une valeur et non pas comme un obstacle à la réalisation de leurs rêves et aspirations. Vous pouvez découvrir les profils </w:t>
      </w:r>
      <w:r w:rsidRPr="00370C53">
        <w:t>d’</w:t>
      </w:r>
      <w:hyperlink r:id="rId25" w:history="1">
        <w:r w:rsidRPr="003E21E9">
          <w:rPr>
            <w:rStyle w:val="Lienhypertexte"/>
            <w:rFonts w:eastAsiaTheme="majorEastAsia" w:cs="Open Sans SemiCondensed"/>
          </w:rPr>
          <w:t>Amaya</w:t>
        </w:r>
        <w:r w:rsidR="00E67799">
          <w:rPr>
            <w:rStyle w:val="Lienhypertexte"/>
            <w:rFonts w:eastAsiaTheme="majorEastAsia" w:cs="Open Sans SemiCondensed"/>
          </w:rPr>
          <w:t> </w:t>
        </w:r>
        <w:r w:rsidRPr="003E21E9">
          <w:rPr>
            <w:rStyle w:val="Lienhypertexte"/>
            <w:rFonts w:eastAsiaTheme="majorEastAsia" w:cs="Open Sans SemiCondensed"/>
          </w:rPr>
          <w:t>Canton</w:t>
        </w:r>
        <w:r w:rsidR="00E67799">
          <w:rPr>
            <w:rStyle w:val="Lienhypertexte"/>
            <w:rFonts w:eastAsiaTheme="majorEastAsia" w:cs="Open Sans SemiCondensed"/>
          </w:rPr>
          <w:t> </w:t>
        </w:r>
        <w:r w:rsidRPr="003E21E9">
          <w:rPr>
            <w:rStyle w:val="Lienhypertexte"/>
            <w:rFonts w:eastAsiaTheme="majorEastAsia" w:cs="Open Sans SemiCondensed"/>
          </w:rPr>
          <w:t>Rodriguez</w:t>
        </w:r>
      </w:hyperlink>
      <w:r w:rsidRPr="00370C53">
        <w:t>,</w:t>
      </w:r>
      <w:r w:rsidR="00792E60">
        <w:t xml:space="preserve"> </w:t>
      </w:r>
      <w:hyperlink r:id="rId26" w:history="1">
        <w:r w:rsidRPr="001C3712">
          <w:rPr>
            <w:rStyle w:val="Lienhypertexte"/>
            <w:rFonts w:eastAsiaTheme="majorEastAsia" w:cs="Open Sans SemiCondensed"/>
          </w:rPr>
          <w:t>Anissa</w:t>
        </w:r>
        <w:r w:rsidR="00E67799">
          <w:rPr>
            <w:rStyle w:val="Lienhypertexte"/>
            <w:rFonts w:eastAsiaTheme="majorEastAsia" w:cs="Open Sans SemiCondensed"/>
          </w:rPr>
          <w:t> </w:t>
        </w:r>
        <w:proofErr w:type="spellStart"/>
        <w:r w:rsidRPr="001C3712">
          <w:rPr>
            <w:rStyle w:val="Lienhypertexte"/>
            <w:rFonts w:eastAsiaTheme="majorEastAsia" w:cs="Open Sans SemiCondensed"/>
          </w:rPr>
          <w:t>Chanchah</w:t>
        </w:r>
        <w:proofErr w:type="spellEnd"/>
      </w:hyperlink>
      <w:r w:rsidRPr="00370C53">
        <w:t>,</w:t>
      </w:r>
      <w:r w:rsidR="00792E60">
        <w:t xml:space="preserve"> </w:t>
      </w:r>
      <w:hyperlink r:id="rId27" w:history="1">
        <w:r w:rsidRPr="00245C78">
          <w:rPr>
            <w:rStyle w:val="Lienhypertexte"/>
            <w:rFonts w:eastAsiaTheme="majorEastAsia" w:cs="Open Sans SemiCondensed"/>
          </w:rPr>
          <w:t>Alexandre</w:t>
        </w:r>
        <w:r w:rsidR="00E67799">
          <w:rPr>
            <w:rStyle w:val="Lienhypertexte"/>
            <w:rFonts w:eastAsiaTheme="majorEastAsia" w:cs="Open Sans SemiCondensed"/>
          </w:rPr>
          <w:t> </w:t>
        </w:r>
        <w:r w:rsidRPr="00245C78">
          <w:rPr>
            <w:rStyle w:val="Lienhypertexte"/>
            <w:rFonts w:eastAsiaTheme="majorEastAsia" w:cs="Open Sans SemiCondensed"/>
          </w:rPr>
          <w:t>Droz</w:t>
        </w:r>
      </w:hyperlink>
      <w:r w:rsidR="00792E60">
        <w:t xml:space="preserve"> </w:t>
      </w:r>
      <w:r w:rsidRPr="00370C53">
        <w:t>et</w:t>
      </w:r>
      <w:r w:rsidR="00792E60">
        <w:t xml:space="preserve"> </w:t>
      </w:r>
      <w:hyperlink r:id="rId28" w:history="1">
        <w:proofErr w:type="spellStart"/>
        <w:r w:rsidRPr="00245C78">
          <w:rPr>
            <w:rStyle w:val="Lienhypertexte"/>
            <w:rFonts w:eastAsiaTheme="majorEastAsia" w:cs="Open Sans SemiCondensed"/>
          </w:rPr>
          <w:t>Taís</w:t>
        </w:r>
        <w:proofErr w:type="spellEnd"/>
        <w:r w:rsidR="00E67799">
          <w:rPr>
            <w:rStyle w:val="Lienhypertexte"/>
            <w:rFonts w:eastAsiaTheme="majorEastAsia" w:cs="Open Sans SemiCondensed"/>
          </w:rPr>
          <w:t> </w:t>
        </w:r>
        <w:r w:rsidRPr="00245C78">
          <w:rPr>
            <w:rStyle w:val="Lienhypertexte"/>
            <w:rFonts w:eastAsiaTheme="majorEastAsia" w:cs="Open Sans SemiCondensed"/>
          </w:rPr>
          <w:t>Dutra</w:t>
        </w:r>
        <w:r w:rsidRPr="00245C78">
          <w:rPr>
            <w:rStyle w:val="Lienhypertexte"/>
          </w:rPr>
          <w:t> </w:t>
        </w:r>
      </w:hyperlink>
      <w:r w:rsidRPr="00D32371">
        <w:t>sous</w:t>
      </w:r>
      <w:r w:rsidRPr="00FE6CBE">
        <w:t xml:space="preserve"> l’objectif de Magali</w:t>
      </w:r>
      <w:r w:rsidR="00E67799">
        <w:t> </w:t>
      </w:r>
      <w:proofErr w:type="spellStart"/>
      <w:r w:rsidRPr="00FE6CBE">
        <w:t>Dougados</w:t>
      </w:r>
      <w:proofErr w:type="spellEnd"/>
      <w:r w:rsidRPr="00FE6CBE">
        <w:t xml:space="preserve"> et à travers leurs </w:t>
      </w:r>
      <w:hyperlink r:id="rId29" w:history="1">
        <w:r w:rsidR="004D7836" w:rsidRPr="00660716">
          <w:rPr>
            <w:rStyle w:val="Lienhypertexte"/>
          </w:rPr>
          <w:t xml:space="preserve">propres </w:t>
        </w:r>
        <w:r w:rsidRPr="00660716">
          <w:rPr>
            <w:rStyle w:val="Lienhypertexte"/>
          </w:rPr>
          <w:t>témoignages sur le site</w:t>
        </w:r>
        <w:r w:rsidR="008C3E0C" w:rsidRPr="00660716">
          <w:rPr>
            <w:rStyle w:val="Lienhypertexte"/>
          </w:rPr>
          <w:t>.</w:t>
        </w:r>
      </w:hyperlink>
      <w:r w:rsidR="008C3E0C">
        <w:rPr>
          <w:iCs/>
        </w:rPr>
        <w:t xml:space="preserve"> </w:t>
      </w:r>
      <w:r w:rsidR="00FF5A44">
        <w:rPr>
          <w:iCs/>
        </w:rPr>
        <w:t xml:space="preserve">Deux modèles, </w:t>
      </w:r>
      <w:r w:rsidR="008C3E0C">
        <w:rPr>
          <w:iCs/>
        </w:rPr>
        <w:t>Anissa</w:t>
      </w:r>
      <w:r w:rsidR="00E67799">
        <w:rPr>
          <w:iCs/>
        </w:rPr>
        <w:t> </w:t>
      </w:r>
      <w:proofErr w:type="spellStart"/>
      <w:r w:rsidR="008C3E0C">
        <w:rPr>
          <w:iCs/>
        </w:rPr>
        <w:t>Chancha</w:t>
      </w:r>
      <w:proofErr w:type="spellEnd"/>
      <w:r w:rsidR="008C3E0C">
        <w:rPr>
          <w:iCs/>
        </w:rPr>
        <w:t xml:space="preserve"> et Ale</w:t>
      </w:r>
      <w:r w:rsidR="001C3712">
        <w:rPr>
          <w:iCs/>
        </w:rPr>
        <w:t>x</w:t>
      </w:r>
      <w:r w:rsidR="008C3E0C">
        <w:rPr>
          <w:iCs/>
        </w:rPr>
        <w:t>andre</w:t>
      </w:r>
      <w:r w:rsidR="00E67799">
        <w:rPr>
          <w:iCs/>
        </w:rPr>
        <w:t> </w:t>
      </w:r>
      <w:r w:rsidR="008C3E0C">
        <w:rPr>
          <w:iCs/>
        </w:rPr>
        <w:t>Droz</w:t>
      </w:r>
      <w:r w:rsidR="00FF5A44">
        <w:rPr>
          <w:iCs/>
        </w:rPr>
        <w:t>,</w:t>
      </w:r>
      <w:r w:rsidR="008C3E0C">
        <w:rPr>
          <w:iCs/>
        </w:rPr>
        <w:t xml:space="preserve"> ont accepté </w:t>
      </w:r>
      <w:r w:rsidR="00E6756F">
        <w:rPr>
          <w:iCs/>
        </w:rPr>
        <w:t>d’expliquer la relation qu’elle et il entretienne</w:t>
      </w:r>
      <w:r w:rsidR="0042764E">
        <w:rPr>
          <w:iCs/>
        </w:rPr>
        <w:t>nt</w:t>
      </w:r>
      <w:r w:rsidR="00E6756F">
        <w:rPr>
          <w:iCs/>
        </w:rPr>
        <w:t xml:space="preserve"> avec la mode</w:t>
      </w:r>
      <w:r w:rsidR="00FF5A44">
        <w:rPr>
          <w:iCs/>
        </w:rPr>
        <w:t xml:space="preserve"> dans cet article</w:t>
      </w:r>
      <w:r w:rsidR="00E6756F">
        <w:rPr>
          <w:iCs/>
        </w:rPr>
        <w:t>.</w:t>
      </w:r>
    </w:p>
    <w:p w14:paraId="5F1847E1" w14:textId="29CFC31C" w:rsidR="00146C5B" w:rsidRDefault="00097FFA" w:rsidP="00D32371">
      <w:pPr>
        <w:pStyle w:val="Titre1"/>
      </w:pPr>
      <w:r>
        <w:t>Témoignage de deux</w:t>
      </w:r>
      <w:r w:rsidR="00146C5B">
        <w:t xml:space="preserve"> modèles et activistes de l’agence </w:t>
      </w:r>
      <w:r w:rsidR="00D75980">
        <w:t>« </w:t>
      </w:r>
      <w:r w:rsidR="00146C5B">
        <w:t>Tu es canon</w:t>
      </w:r>
      <w:r w:rsidR="00D75980">
        <w:t> »</w:t>
      </w:r>
    </w:p>
    <w:p w14:paraId="7A6AB548" w14:textId="7675374D" w:rsidR="00797DF1" w:rsidRDefault="00797DF1" w:rsidP="00797DF1">
      <w:pPr>
        <w:pStyle w:val="Titre2"/>
      </w:pPr>
      <w:r>
        <w:t>Anissa</w:t>
      </w:r>
      <w:r w:rsidR="00F573C8">
        <w:t> </w:t>
      </w:r>
      <w:proofErr w:type="spellStart"/>
      <w:r>
        <w:t>Chanchah</w:t>
      </w:r>
      <w:proofErr w:type="spellEnd"/>
    </w:p>
    <w:p w14:paraId="6AB98942" w14:textId="565B07AE" w:rsidR="00797DF1" w:rsidRDefault="00797DF1" w:rsidP="00797DF1">
      <w:pPr>
        <w:pStyle w:val="Corpsdetexte"/>
      </w:pPr>
      <w:r>
        <w:t>J’ai 33</w:t>
      </w:r>
      <w:r w:rsidR="00FB480E">
        <w:t> </w:t>
      </w:r>
      <w:r>
        <w:t xml:space="preserve">ans. Titulaire </w:t>
      </w:r>
      <w:r w:rsidR="00F85952">
        <w:t>d’un</w:t>
      </w:r>
      <w:r>
        <w:t xml:space="preserve"> </w:t>
      </w:r>
      <w:r w:rsidR="00F85952">
        <w:t>M</w:t>
      </w:r>
      <w:r>
        <w:t xml:space="preserve">aster en histoire et </w:t>
      </w:r>
      <w:r w:rsidR="00F85952">
        <w:t xml:space="preserve">d’un Master </w:t>
      </w:r>
      <w:r>
        <w:t xml:space="preserve">en muséologie, je suis actuellement </w:t>
      </w:r>
      <w:r w:rsidR="00AB1DBD">
        <w:t xml:space="preserve">en </w:t>
      </w:r>
      <w:r>
        <w:t xml:space="preserve">recherche </w:t>
      </w:r>
      <w:r w:rsidR="0043689D">
        <w:t>d’emploi</w:t>
      </w:r>
      <w:r>
        <w:t>. J’habite dans le canton de Vaud</w:t>
      </w:r>
      <w:r w:rsidR="00E9145E">
        <w:t>, et j</w:t>
      </w:r>
      <w:r>
        <w:t>e m’intéresse à la mode depuis mon enfance. Ma maman m’a toujours poussée à bien m’habiller</w:t>
      </w:r>
      <w:r w:rsidR="00F85952">
        <w:t>. Ç</w:t>
      </w:r>
      <w:r>
        <w:t>a m’est resté</w:t>
      </w:r>
      <w:r w:rsidR="00F40D21">
        <w:t>, et p</w:t>
      </w:r>
      <w:r>
        <w:t>lus tard, c’est devenu une passion</w:t>
      </w:r>
      <w:r w:rsidR="00F85952">
        <w:t>. P</w:t>
      </w:r>
      <w:r>
        <w:t>ouvoir m’habiller comme je veux</w:t>
      </w:r>
      <w:r w:rsidR="00F85952">
        <w:t xml:space="preserve"> </w:t>
      </w:r>
      <w:r>
        <w:t>est ultra important pour moi.</w:t>
      </w:r>
    </w:p>
    <w:p w14:paraId="6AD39DCA" w14:textId="1673E639" w:rsidR="00797DF1" w:rsidRDefault="00C24E22" w:rsidP="00797DF1">
      <w:pPr>
        <w:pStyle w:val="Corpsdetexte"/>
      </w:pPr>
      <w:r w:rsidRPr="00C24E22">
        <w:rPr>
          <w:noProof/>
        </w:rPr>
        <mc:AlternateContent>
          <mc:Choice Requires="wps">
            <w:drawing>
              <wp:anchor distT="45720" distB="45720" distL="46990" distR="46990" simplePos="0" relativeHeight="251658240" behindDoc="0" locked="0" layoutInCell="1" allowOverlap="0" wp14:anchorId="1669B217" wp14:editId="62E6A3A7">
                <wp:simplePos x="0" y="0"/>
                <wp:positionH relativeFrom="page">
                  <wp:posOffset>0</wp:posOffset>
                </wp:positionH>
                <wp:positionV relativeFrom="paragraph">
                  <wp:posOffset>1415746</wp:posOffset>
                </wp:positionV>
                <wp:extent cx="6400800" cy="337185"/>
                <wp:effectExtent l="0" t="0" r="0" b="5715"/>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7185"/>
                        </a:xfrm>
                        <a:prstGeom prst="rect">
                          <a:avLst/>
                        </a:prstGeom>
                        <a:noFill/>
                        <a:ln w="9525">
                          <a:noFill/>
                          <a:miter lim="800000"/>
                          <a:headEnd/>
                          <a:tailEnd/>
                        </a:ln>
                      </wps:spPr>
                      <wps:txbx>
                        <w:txbxContent>
                          <w:p w14:paraId="35E83E4F" w14:textId="517B59DF" w:rsidR="00C24E22" w:rsidRPr="00C24E22" w:rsidRDefault="00C24E22" w:rsidP="00BE44FE">
                            <w:pPr>
                              <w:pStyle w:val="Hervorhebung1"/>
                              <w:jc w:val="both"/>
                            </w:pPr>
                            <w:r w:rsidRPr="00C24E22">
                              <w:t>La mode est un langage</w:t>
                            </w:r>
                            <w:r>
                              <w:t>, une manière de m’exprimer, de me sentir libre de choisir mon s</w:t>
                            </w:r>
                            <w:r w:rsidR="00BE44FE">
                              <w:t>tyle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9B217" id="_x0000_t202" coordsize="21600,21600" o:spt="202" path="m,l,21600r21600,l21600,xe">
                <v:stroke joinstyle="miter"/>
                <v:path gradientshapeok="t" o:connecttype="rect"/>
              </v:shapetype>
              <v:shape id="Zone de texte 2" o:spid="_x0000_s1026" type="#_x0000_t202" alt="&quot;&quot;" style="position:absolute;left:0;text-align:left;margin-left:0;margin-top:111.5pt;width:7in;height:26.5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" o:allowoverlap="f" filled="f" stroked="f">
                <v:textbox inset="29mm,,2.5mm">
                  <w:txbxContent>
                    <w:p w14:paraId="35E83E4F" w14:textId="517B59DF" w:rsidR="00C24E22" w:rsidRPr="00C24E22" w:rsidRDefault="00C24E22" w:rsidP="00BE44FE">
                      <w:pPr>
                        <w:pStyle w:val="Hervorhebung1"/>
                        <w:jc w:val="both"/>
                      </w:pPr>
                      <w:r w:rsidRPr="00C24E22">
                        <w:t>La mode est un langage</w:t>
                      </w:r>
                      <w:r>
                        <w:t>, une manière de m’exprimer, de me sentir libre de choisir mon s</w:t>
                      </w:r>
                      <w:r w:rsidR="00BE44FE">
                        <w:t>tyle</w:t>
                      </w:r>
                    </w:p>
                  </w:txbxContent>
                </v:textbox>
                <w10:wrap type="topAndBottom" anchorx="page"/>
              </v:shape>
            </w:pict>
          </mc:Fallback>
        </mc:AlternateContent>
      </w:r>
      <w:r w:rsidR="00797DF1">
        <w:t>La mode est un langage, une manière de m’exprimer, de me sentir libre de choisir mon style. J’aime créer des ensembles, mélanger un style vintage avec un autre plus sportif, tout en mettant en avant ma féminité. Parfois</w:t>
      </w:r>
      <w:r w:rsidR="00DD21AA">
        <w:t>,</w:t>
      </w:r>
      <w:r w:rsidR="00797DF1">
        <w:t xml:space="preserve"> je dois renoncer à certains vêtements que j’aimerais porter parce qu’ils ne sont pas adaptés à ma motricité, comme les jeans et d’autres types de pantalons que je n’arrive pas à fermer. J’aimerais vraiment que ces pantalons soient plus faciles à mettre et à enlever. Il y a clairement encore beaucoup de travail à faire pour rendre la mode plus inclusive</w:t>
      </w:r>
      <w:r w:rsidR="00285759">
        <w:t> </w:t>
      </w:r>
      <w:r w:rsidR="00797DF1">
        <w:t xml:space="preserve">! Si les </w:t>
      </w:r>
      <w:r w:rsidR="00CB3727">
        <w:t>f</w:t>
      </w:r>
      <w:r w:rsidR="00DD21AA">
        <w:t>ermetures éclair</w:t>
      </w:r>
      <w:r w:rsidR="00797DF1">
        <w:t xml:space="preserve"> étaient plus faciles à utiliser</w:t>
      </w:r>
      <w:r w:rsidR="00DD21AA">
        <w:t>,</w:t>
      </w:r>
      <w:r w:rsidR="00797DF1">
        <w:t xml:space="preserve"> cela arrangerait tout le monde, et non pas seulement les personnes en situation de handicap.</w:t>
      </w:r>
    </w:p>
    <w:p w14:paraId="53592F0A" w14:textId="58AF4776" w:rsidR="00797DF1" w:rsidRDefault="00774E78" w:rsidP="00797DF1">
      <w:pPr>
        <w:pStyle w:val="Corpsdetexte"/>
      </w:pPr>
      <w:r w:rsidRPr="00C24E22">
        <w:rPr>
          <w:noProof/>
        </w:rPr>
        <mc:AlternateContent>
          <mc:Choice Requires="wps">
            <w:drawing>
              <wp:anchor distT="45720" distB="45720" distL="46990" distR="46990" simplePos="0" relativeHeight="251658241" behindDoc="0" locked="0" layoutInCell="1" allowOverlap="0" wp14:anchorId="688F73A7" wp14:editId="6C98A636">
                <wp:simplePos x="0" y="0"/>
                <wp:positionH relativeFrom="page">
                  <wp:posOffset>0</wp:posOffset>
                </wp:positionH>
                <wp:positionV relativeFrom="paragraph">
                  <wp:posOffset>1390346</wp:posOffset>
                </wp:positionV>
                <wp:extent cx="6082030" cy="577850"/>
                <wp:effectExtent l="0" t="0" r="0" b="0"/>
                <wp:wrapTopAndBottom/>
                <wp:docPr id="162050986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577850"/>
                        </a:xfrm>
                        <a:prstGeom prst="rect">
                          <a:avLst/>
                        </a:prstGeom>
                        <a:noFill/>
                        <a:ln w="9525">
                          <a:noFill/>
                          <a:miter lim="800000"/>
                          <a:headEnd/>
                          <a:tailEnd/>
                        </a:ln>
                      </wps:spPr>
                      <wps:txbx>
                        <w:txbxContent>
                          <w:p w14:paraId="3F5989F6" w14:textId="04339F79" w:rsidR="00B95F9D" w:rsidRPr="00C24E22" w:rsidRDefault="00427C94" w:rsidP="006E7B49">
                            <w:pPr>
                              <w:pStyle w:val="Hervorhebung1"/>
                              <w:suppressAutoHyphens/>
                              <w:jc w:val="both"/>
                            </w:pPr>
                            <w:r>
                              <w:t>Dans la mode, l’homologation des modèles est clairement un problème, car les typologies de personnes qui sont mises en avant ne sont pas du tout représentatives de la réalité</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F73A7" id="_x0000_s1027" type="#_x0000_t202" alt="&quot;&quot;" style="position:absolute;left:0;text-align:left;margin-left:0;margin-top:109.5pt;width:478.9pt;height:45.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" o:allowoverlap="f" filled="f" stroked="f">
                <v:textbox inset="29mm,,2.5mm">
                  <w:txbxContent>
                    <w:p w14:paraId="3F5989F6" w14:textId="04339F79" w:rsidR="00B95F9D" w:rsidRPr="00C24E22" w:rsidRDefault="00427C94" w:rsidP="006E7B49">
                      <w:pPr>
                        <w:pStyle w:val="Hervorhebung1"/>
                        <w:suppressAutoHyphens/>
                        <w:jc w:val="both"/>
                      </w:pPr>
                      <w:r>
                        <w:t>Dans la mode, l’homologation des modèles est clairement un problème, car les typologies de personnes qui sont mises en avant ne sont pas du tout représentatives de la réalité</w:t>
                      </w:r>
                    </w:p>
                  </w:txbxContent>
                </v:textbox>
                <w10:wrap type="topAndBottom" anchorx="page"/>
              </v:shape>
            </w:pict>
          </mc:Fallback>
        </mc:AlternateContent>
      </w:r>
      <w:r w:rsidR="00797DF1">
        <w:t>Les habits sportifs s’adaptent mieux aux différentes morphologies et motricités. Je pratique la boxe, c’est une activité très importante pour moi parce qu’elle me permet de bouger et de garder un bon mental. Je suis aussi très active sur les réseaux sociaux. J’aime bien m’exprimer à travers mes comptes Instagram et Facebook</w:t>
      </w:r>
      <w:r w:rsidR="00F85952">
        <w:t>. C</w:t>
      </w:r>
      <w:r w:rsidR="00797DF1">
        <w:t>ela me permet de sensibiliser les personnes qui me suivent aux problématiques liées au handicap et au sport adapté. C’est important de le faire avec une certaine dose d’humour</w:t>
      </w:r>
      <w:r w:rsidR="00503A44">
        <w:t>.</w:t>
      </w:r>
    </w:p>
    <w:p w14:paraId="6C1B9A6B" w14:textId="3253ECC6" w:rsidR="00797DF1" w:rsidRDefault="00797DF1" w:rsidP="00797DF1">
      <w:pPr>
        <w:pStyle w:val="Corpsdetexte"/>
      </w:pPr>
      <w:r>
        <w:t>Dans la société en général</w:t>
      </w:r>
      <w:r w:rsidR="00B2078E">
        <w:t>,</w:t>
      </w:r>
      <w:r>
        <w:t xml:space="preserve"> et dans la mode en particulier, il n’y a pas assez de visibilité pour les personnes en situation de handicap. Dans la mode, l’homologation des modèles est clairement un problème, car les typologies de personnes qui sont mises en avant ne sont pas du tout représentatives de la réalité. Je plaide pour plus de diversité. Je trouve </w:t>
      </w:r>
      <w:r>
        <w:lastRenderedPageBreak/>
        <w:t xml:space="preserve">important de sensibiliser les jeunes designers des </w:t>
      </w:r>
      <w:r w:rsidR="003302C0">
        <w:t>h</w:t>
      </w:r>
      <w:r>
        <w:t xml:space="preserve">autes </w:t>
      </w:r>
      <w:r w:rsidR="00C56B96">
        <w:t>é</w:t>
      </w:r>
      <w:r>
        <w:t xml:space="preserve">coles d’art et de design à ces questions à travers le programme </w:t>
      </w:r>
      <w:r w:rsidR="00B5588D">
        <w:t>« </w:t>
      </w:r>
      <w:r>
        <w:t>Tu es canon</w:t>
      </w:r>
      <w:r w:rsidR="00B5588D">
        <w:t> »</w:t>
      </w:r>
      <w:r>
        <w:t>.</w:t>
      </w:r>
    </w:p>
    <w:p w14:paraId="79FFE2F1" w14:textId="5F311A24" w:rsidR="00797DF1" w:rsidRDefault="00797DF1" w:rsidP="00797DF1">
      <w:pPr>
        <w:pStyle w:val="Corpsdetexte"/>
      </w:pPr>
      <w:r>
        <w:t>Je pense également que la notion de beauté est très subjective, notamment en Occident. Selon Simon</w:t>
      </w:r>
      <w:r w:rsidR="00575022">
        <w:t> </w:t>
      </w:r>
      <w:proofErr w:type="spellStart"/>
      <w:r>
        <w:t>Njami</w:t>
      </w:r>
      <w:proofErr w:type="spellEnd"/>
      <w:r w:rsidR="00C56B96">
        <w:t xml:space="preserve">, critique d’art et commissaire d’exposition : </w:t>
      </w:r>
      <w:r>
        <w:t>«</w:t>
      </w:r>
      <w:r w:rsidR="00575022">
        <w:t> </w:t>
      </w:r>
      <w:r>
        <w:t>chaque civilisation a su développer ses propres canons de beauté. Mais l’histoire d’un monde centralisé (pendant longtemps et aujourd’hui encore l’histoire de l’art est essentiellement occidentale) a rejeté toute forme de beauté extérieure dans les limbes de l’ethnographie</w:t>
      </w:r>
      <w:r w:rsidR="00575022">
        <w:t> </w:t>
      </w:r>
      <w:r>
        <w:t xml:space="preserve">». Les canons de beautés ne sont pas seulement ethnocentrés, </w:t>
      </w:r>
      <w:r w:rsidR="004D0525">
        <w:t xml:space="preserve">mais </w:t>
      </w:r>
      <w:r>
        <w:t xml:space="preserve">également validistes. Aujourd’hui, bien que l’on puisse voir des mannequins en situation de handicap, ces </w:t>
      </w:r>
      <w:r w:rsidR="00C56B96">
        <w:t xml:space="preserve">dernières et </w:t>
      </w:r>
      <w:r>
        <w:t>dernier</w:t>
      </w:r>
      <w:r w:rsidR="00C56B96">
        <w:t>s</w:t>
      </w:r>
      <w:r>
        <w:t xml:space="preserve"> répondent souvent au cliché de «</w:t>
      </w:r>
      <w:r w:rsidR="00575022">
        <w:t> </w:t>
      </w:r>
      <w:r>
        <w:t>la personne en chaise roulante</w:t>
      </w:r>
      <w:r w:rsidR="00575022">
        <w:t> </w:t>
      </w:r>
      <w:r>
        <w:t>», alors qu’en réalité il existe une multitude d</w:t>
      </w:r>
      <w:r w:rsidR="0054395F">
        <w:t xml:space="preserve">e </w:t>
      </w:r>
      <w:r>
        <w:t>handicaps différents. De ce fait, l’on peut constater que la volonté d’inclusion, bien qu’elle soit réelle, reste encore très limitée.</w:t>
      </w:r>
    </w:p>
    <w:tbl>
      <w:tblPr>
        <w:tblStyle w:val="Grilledutableau"/>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au décoratif utilisé pour de la mise en page"/>
        <w:tblDescription w:val="Tableau décoratif utilisé pour de la mise en page"/>
      </w:tblPr>
      <w:tblGrid>
        <w:gridCol w:w="3148"/>
        <w:gridCol w:w="3119"/>
        <w:gridCol w:w="3148"/>
      </w:tblGrid>
      <w:tr w:rsidR="00746596" w:rsidRPr="00DD43F3" w14:paraId="7F9824E7" w14:textId="77777777" w:rsidTr="00CE6AC4">
        <w:trPr>
          <w:trHeight w:val="19"/>
        </w:trPr>
        <w:tc>
          <w:tcPr>
            <w:tcW w:w="9415" w:type="dxa"/>
            <w:gridSpan w:val="3"/>
          </w:tcPr>
          <w:p w14:paraId="2455833B" w14:textId="4DB17414" w:rsidR="00746596" w:rsidRPr="00AB0E72" w:rsidRDefault="00746596" w:rsidP="00D07FB0">
            <w:pPr>
              <w:pStyle w:val="LegendeTabelle"/>
              <w:ind w:left="93"/>
              <w:rPr>
                <w:noProof/>
              </w:rPr>
            </w:pPr>
            <w:r w:rsidRPr="00746596">
              <w:rPr>
                <w:noProof/>
              </w:rPr>
              <w:t>A</w:t>
            </w:r>
            <w:r>
              <w:rPr>
                <w:noProof/>
              </w:rPr>
              <w:t>nissa</w:t>
            </w:r>
            <w:r w:rsidR="00F573C8">
              <w:rPr>
                <w:noProof/>
              </w:rPr>
              <w:t> </w:t>
            </w:r>
            <w:r>
              <w:rPr>
                <w:noProof/>
              </w:rPr>
              <w:t>Chancah</w:t>
            </w:r>
            <w:r w:rsidRPr="00746596">
              <w:rPr>
                <w:noProof/>
              </w:rPr>
              <w:t>. Photographie</w:t>
            </w:r>
            <w:r w:rsidR="00A43C2A">
              <w:rPr>
                <w:noProof/>
              </w:rPr>
              <w:t>s</w:t>
            </w:r>
            <w:r w:rsidRPr="00746596">
              <w:rPr>
                <w:noProof/>
              </w:rPr>
              <w:t xml:space="preserve"> de Magali</w:t>
            </w:r>
            <w:r w:rsidR="00575022">
              <w:rPr>
                <w:noProof/>
              </w:rPr>
              <w:t> </w:t>
            </w:r>
            <w:r w:rsidRPr="00746596">
              <w:rPr>
                <w:noProof/>
              </w:rPr>
              <w:t>Dougados, 2025</w:t>
            </w:r>
          </w:p>
        </w:tc>
      </w:tr>
      <w:tr w:rsidR="00C93EE0" w:rsidRPr="00746ED4" w14:paraId="707B3776" w14:textId="77777777" w:rsidTr="00D07FB0">
        <w:trPr>
          <w:trHeight w:val="4311"/>
        </w:trPr>
        <w:tc>
          <w:tcPr>
            <w:tcW w:w="3148" w:type="dxa"/>
          </w:tcPr>
          <w:p w14:paraId="0ACCB426" w14:textId="782E9CAA" w:rsidR="004D7836" w:rsidRPr="008342DC" w:rsidRDefault="00D770F2" w:rsidP="00746596">
            <w:pPr>
              <w:pStyle w:val="Corpsdetexte3"/>
              <w:spacing w:line="240" w:lineRule="auto"/>
              <w:rPr>
                <w:rStyle w:val="tlgi0"/>
              </w:rPr>
            </w:pPr>
            <w:bookmarkStart w:id="0" w:name="_Hlk163568021"/>
            <w:r>
              <w:rPr>
                <w:noProof/>
              </w:rPr>
              <w:drawing>
                <wp:inline distT="0" distB="0" distL="0" distR="0" wp14:anchorId="74A1D1D1" wp14:editId="289319E0">
                  <wp:extent cx="1713600" cy="2570400"/>
                  <wp:effectExtent l="95250" t="38100" r="39370" b="97155"/>
                  <wp:docPr id="1748885259"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85259" name="Grafik 4">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713600" cy="2570400"/>
                          </a:xfrm>
                          <a:prstGeom prst="rect">
                            <a:avLst/>
                          </a:prstGeom>
                          <a:noFill/>
                          <a:ln>
                            <a:noFill/>
                          </a:ln>
                          <a:effectLst>
                            <a:outerShdw blurRad="50800" dist="38100" dir="8100000" algn="tr" rotWithShape="0">
                              <a:prstClr val="black">
                                <a:alpha val="40000"/>
                              </a:prstClr>
                            </a:outerShdw>
                          </a:effectLst>
                        </pic:spPr>
                      </pic:pic>
                    </a:graphicData>
                  </a:graphic>
                </wp:inline>
              </w:drawing>
            </w:r>
          </w:p>
        </w:tc>
        <w:tc>
          <w:tcPr>
            <w:tcW w:w="3119" w:type="dxa"/>
          </w:tcPr>
          <w:p w14:paraId="6A27BD97" w14:textId="3D0B61E9" w:rsidR="00445DA1" w:rsidRPr="00746ED4" w:rsidRDefault="007B6D96" w:rsidP="00C93EE0">
            <w:pPr>
              <w:pStyle w:val="Corpsdetexte3"/>
              <w:spacing w:line="240" w:lineRule="auto"/>
              <w:rPr>
                <w:rStyle w:val="tlgi0"/>
              </w:rPr>
            </w:pPr>
            <w:r>
              <w:rPr>
                <w:noProof/>
              </w:rPr>
              <w:drawing>
                <wp:inline distT="0" distB="0" distL="0" distR="0" wp14:anchorId="63C37C46" wp14:editId="17AED0F6">
                  <wp:extent cx="1714490" cy="2570480"/>
                  <wp:effectExtent l="57150" t="19050" r="57785" b="96520"/>
                  <wp:docPr id="2048247826"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47826" name="Grafik 5">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714490" cy="2570480"/>
                          </a:xfrm>
                          <a:prstGeom prst="rect">
                            <a:avLst/>
                          </a:prstGeom>
                          <a:noFill/>
                          <a:ln>
                            <a:noFill/>
                          </a:ln>
                          <a:effectLst>
                            <a:outerShdw blurRad="50800" dist="38100" dir="5400000" algn="t" rotWithShape="0">
                              <a:prstClr val="black">
                                <a:alpha val="40000"/>
                              </a:prstClr>
                            </a:outerShdw>
                          </a:effectLst>
                        </pic:spPr>
                      </pic:pic>
                    </a:graphicData>
                  </a:graphic>
                </wp:inline>
              </w:drawing>
            </w:r>
          </w:p>
        </w:tc>
        <w:tc>
          <w:tcPr>
            <w:tcW w:w="3148" w:type="dxa"/>
          </w:tcPr>
          <w:p w14:paraId="11A13502" w14:textId="5DF6167C" w:rsidR="00445DA1" w:rsidRPr="00746ED4" w:rsidRDefault="006349BA" w:rsidP="00C93EE0">
            <w:pPr>
              <w:pStyle w:val="Corpsdetexte3"/>
              <w:spacing w:line="240" w:lineRule="auto"/>
              <w:rPr>
                <w:rStyle w:val="tlgi0"/>
              </w:rPr>
            </w:pPr>
            <w:r>
              <w:rPr>
                <w:noProof/>
              </w:rPr>
              <w:drawing>
                <wp:inline distT="0" distB="0" distL="0" distR="0" wp14:anchorId="18810406" wp14:editId="375374A6">
                  <wp:extent cx="1714436" cy="2570400"/>
                  <wp:effectExtent l="38100" t="38100" r="95885" b="97155"/>
                  <wp:docPr id="608733815"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3815" name="Grafik 6">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714436" cy="2570400"/>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r w:rsidR="00910369" w:rsidRPr="00A91189" w14:paraId="7D956EC8" w14:textId="77777777" w:rsidTr="00E56922">
        <w:trPr>
          <w:trHeight w:val="118"/>
        </w:trPr>
        <w:tc>
          <w:tcPr>
            <w:tcW w:w="9415" w:type="dxa"/>
            <w:gridSpan w:val="3"/>
          </w:tcPr>
          <w:p w14:paraId="06120D50" w14:textId="0DB9834B" w:rsidR="00910369" w:rsidRPr="00DD51F3" w:rsidRDefault="00910369" w:rsidP="0061128C">
            <w:pPr>
              <w:pStyle w:val="NotizAbbildung"/>
              <w:rPr>
                <w:noProof/>
                <w:lang w:val="es-ES"/>
              </w:rPr>
            </w:pPr>
            <w:r w:rsidRPr="00DD51F3">
              <w:rPr>
                <w:noProof/>
                <w:lang w:val="es-ES"/>
              </w:rPr>
              <w:t>© Tu es canon_ASA-HM</w:t>
            </w:r>
          </w:p>
        </w:tc>
      </w:tr>
    </w:tbl>
    <w:bookmarkEnd w:id="0"/>
    <w:p w14:paraId="70F45F18" w14:textId="7CDF400C" w:rsidR="001161D6" w:rsidRDefault="00797DF1" w:rsidP="00797DF1">
      <w:pPr>
        <w:pStyle w:val="Corpsdetexte"/>
      </w:pPr>
      <w:r>
        <w:t>Il faut aussi mentionner la notion «</w:t>
      </w:r>
      <w:r w:rsidR="00575022">
        <w:t> </w:t>
      </w:r>
      <w:r w:rsidR="00C56B96">
        <w:t>d’</w:t>
      </w:r>
      <w:r>
        <w:t>image d’Épinal</w:t>
      </w:r>
      <w:r w:rsidR="00575022">
        <w:t> </w:t>
      </w:r>
      <w:r>
        <w:t>»</w:t>
      </w:r>
      <w:r w:rsidR="00575022">
        <w:t> </w:t>
      </w:r>
      <w:r>
        <w:t xml:space="preserve">: la plupart des gens projettent sur les personnes qu’ils rencontrent au détour d’une rue, un imaginaire qu’ils croient être la réalité. Typiquement, dans l’imaginaire populaire, une personne </w:t>
      </w:r>
      <w:r w:rsidR="00564D28">
        <w:t>en situation de</w:t>
      </w:r>
      <w:r>
        <w:t xml:space="preserve"> handicap qui est tatouée et percée répond davantage à l’image Épinal d’une personne marginale</w:t>
      </w:r>
      <w:r w:rsidR="00575022">
        <w:t>/</w:t>
      </w:r>
      <w:r>
        <w:t>toxicomane. En d’autres termes, le manque de visibilité des différents handicaps pousse «</w:t>
      </w:r>
      <w:r w:rsidR="00575022">
        <w:t> </w:t>
      </w:r>
      <w:r>
        <w:t>le commun des mortels</w:t>
      </w:r>
      <w:r w:rsidR="00121F26">
        <w:t> »</w:t>
      </w:r>
      <w:r>
        <w:t xml:space="preserve"> à faire des amalgames. Je suis certaine que</w:t>
      </w:r>
      <w:r w:rsidR="0054395F">
        <w:t>,</w:t>
      </w:r>
      <w:r>
        <w:t xml:space="preserve"> si les gens étaient davantage informés, les discriminations seraient moindres et l’inclusion serait une banalité.</w:t>
      </w:r>
    </w:p>
    <w:p w14:paraId="1ABDE357" w14:textId="00CB2913" w:rsidR="00D9738E" w:rsidRDefault="00FE6CBE" w:rsidP="00D9738E">
      <w:pPr>
        <w:pStyle w:val="Titre2"/>
        <w:rPr>
          <w:lang w:val="fr-FR"/>
        </w:rPr>
      </w:pPr>
      <w:r w:rsidRPr="00FE6CBE">
        <w:rPr>
          <w:lang w:val="fr-FR"/>
        </w:rPr>
        <w:t>Alexandre</w:t>
      </w:r>
      <w:r w:rsidR="00575022">
        <w:rPr>
          <w:lang w:val="fr-FR"/>
        </w:rPr>
        <w:t> </w:t>
      </w:r>
      <w:r w:rsidRPr="00FE6CBE">
        <w:rPr>
          <w:lang w:val="fr-FR"/>
        </w:rPr>
        <w:t>Droz</w:t>
      </w:r>
    </w:p>
    <w:p w14:paraId="12EDE41D" w14:textId="30A2637A" w:rsidR="00FE6CBE" w:rsidRPr="00FE6CBE" w:rsidRDefault="00FE6CBE" w:rsidP="009F1B59">
      <w:pPr>
        <w:pStyle w:val="Corpsdetexte"/>
        <w:rPr>
          <w:lang w:val="fr-FR"/>
        </w:rPr>
      </w:pPr>
      <w:r w:rsidRPr="00FE6CBE">
        <w:rPr>
          <w:lang w:val="fr-FR"/>
        </w:rPr>
        <w:t>Je vis à Genève et travaille depuis 2020 pour la banque privée Lombard</w:t>
      </w:r>
      <w:r w:rsidR="00D47A6A">
        <w:rPr>
          <w:lang w:val="fr-FR"/>
        </w:rPr>
        <w:t> </w:t>
      </w:r>
      <w:r w:rsidRPr="00FE6CBE">
        <w:rPr>
          <w:lang w:val="fr-FR"/>
        </w:rPr>
        <w:t>Odier en tant que technicien en informatique.</w:t>
      </w:r>
      <w:r w:rsidR="009F1B59">
        <w:rPr>
          <w:lang w:val="fr-FR"/>
        </w:rPr>
        <w:t xml:space="preserve"> </w:t>
      </w:r>
      <w:r w:rsidRPr="00FE6CBE">
        <w:rPr>
          <w:lang w:val="fr-FR"/>
        </w:rPr>
        <w:t xml:space="preserve">Je suis malvoyant et sujet au syndrome d’Asperger, une forme légère du trouble du spectre autistique. J’ai longtemps cultivé un attrait pour la mode féminine, mais c’est seulement récemment que j’ai décidé de porter quotidiennement des jupes et des robes, ce qui m’a permis de développer confiance et fierté. En parallèle de mon travail, je me suis lancé dans la création de contenus sur Instagram, poussé par le désir d’embrasser une carrière de mannequin. Je participe ponctuellement à des défilés et </w:t>
      </w:r>
      <w:r w:rsidR="00453908">
        <w:rPr>
          <w:lang w:val="fr-FR"/>
        </w:rPr>
        <w:t xml:space="preserve">à </w:t>
      </w:r>
      <w:r w:rsidRPr="00FE6CBE">
        <w:rPr>
          <w:lang w:val="fr-FR"/>
        </w:rPr>
        <w:t>des séances de photographie</w:t>
      </w:r>
      <w:r w:rsidR="00453908">
        <w:rPr>
          <w:lang w:val="fr-FR"/>
        </w:rPr>
        <w:t>. J</w:t>
      </w:r>
      <w:r w:rsidRPr="00FE6CBE">
        <w:rPr>
          <w:lang w:val="fr-FR"/>
        </w:rPr>
        <w:t>e prévois de collaborer avec de grands acteurs du monde de la mode. À travers ma passion pour mes tenues</w:t>
      </w:r>
      <w:r w:rsidR="0038248A">
        <w:rPr>
          <w:lang w:val="fr-FR"/>
        </w:rPr>
        <w:t>,</w:t>
      </w:r>
      <w:r w:rsidRPr="00FE6CBE">
        <w:rPr>
          <w:lang w:val="fr-FR"/>
        </w:rPr>
        <w:t xml:space="preserve"> je veux transmettre un message et des valeurs fortes. Je souhaite promouvoir une vision novatrice de la mode, la liberté vestimentaire, l’évolution des normes sociales traditionnelles et l’égalité entre les genres.</w:t>
      </w:r>
    </w:p>
    <w:p w14:paraId="44634E4B" w14:textId="2C4141DC" w:rsidR="004D1379" w:rsidRDefault="00503A44" w:rsidP="00952419">
      <w:pPr>
        <w:pStyle w:val="Corpsdetexte"/>
        <w:ind w:left="142" w:firstLine="28"/>
        <w:rPr>
          <w:lang w:val="fr-FR"/>
        </w:rPr>
      </w:pPr>
      <w:r w:rsidRPr="009C447D">
        <w:rPr>
          <w:noProof/>
        </w:rPr>
        <w:lastRenderedPageBreak/>
        <mc:AlternateContent>
          <mc:Choice Requires="wps">
            <w:drawing>
              <wp:anchor distT="45720" distB="45720" distL="46990" distR="46990" simplePos="0" relativeHeight="251658243" behindDoc="0" locked="0" layoutInCell="1" allowOverlap="0" wp14:anchorId="506D63DC" wp14:editId="4B279569">
                <wp:simplePos x="0" y="0"/>
                <wp:positionH relativeFrom="page">
                  <wp:posOffset>0</wp:posOffset>
                </wp:positionH>
                <wp:positionV relativeFrom="paragraph">
                  <wp:posOffset>1612628</wp:posOffset>
                </wp:positionV>
                <wp:extent cx="5681345" cy="492760"/>
                <wp:effectExtent l="0" t="0" r="0" b="2540"/>
                <wp:wrapTopAndBottom/>
                <wp:docPr id="62103312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492760"/>
                        </a:xfrm>
                        <a:prstGeom prst="rect">
                          <a:avLst/>
                        </a:prstGeom>
                        <a:noFill/>
                        <a:ln w="9525">
                          <a:noFill/>
                          <a:miter lim="800000"/>
                          <a:headEnd/>
                          <a:tailEnd/>
                        </a:ln>
                      </wps:spPr>
                      <wps:txbx>
                        <w:txbxContent>
                          <w:p w14:paraId="24016647" w14:textId="4B2ACD2F" w:rsidR="009C447D" w:rsidRPr="0047168D" w:rsidRDefault="009C447D" w:rsidP="00AE2AD3">
                            <w:pPr>
                              <w:pStyle w:val="Hervorhebung1"/>
                              <w:suppressAutoHyphens/>
                            </w:pPr>
                            <w:r w:rsidRPr="009C447D">
                              <w:t xml:space="preserve">Je souhaite promouvoir </w:t>
                            </w:r>
                            <w:r w:rsidRPr="00FE6CBE">
                              <w:rPr>
                                <w:lang w:val="fr-FR"/>
                              </w:rPr>
                              <w:t>une vision novatrice de la mode, la liberté vestimentaire, l’évolution des</w:t>
                            </w:r>
                            <w:r w:rsidRPr="009C447D">
                              <w:rPr>
                                <w:lang w:val="fr-FR"/>
                              </w:rPr>
                              <w:t xml:space="preserve"> </w:t>
                            </w:r>
                            <w:r w:rsidRPr="00FE6CBE">
                              <w:rPr>
                                <w:lang w:val="fr-FR"/>
                              </w:rPr>
                              <w:t>normes sociales traditionnelles et l’égalité entre les genres.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D63DC" id="_x0000_s1028" type="#_x0000_t202" alt="&quot;&quot;" style="position:absolute;left:0;text-align:left;margin-left:0;margin-top:127pt;width:447.35pt;height:38.8pt;z-index:251658243;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" o:allowoverlap="f" filled="f" stroked="f">
                <v:textbox inset="29mm,,2.5mm">
                  <w:txbxContent>
                    <w:p w14:paraId="24016647" w14:textId="4B2ACD2F" w:rsidR="009C447D" w:rsidRPr="0047168D" w:rsidRDefault="009C447D" w:rsidP="00AE2AD3">
                      <w:pPr>
                        <w:pStyle w:val="Hervorhebung1"/>
                        <w:suppressAutoHyphens/>
                      </w:pPr>
                      <w:r w:rsidRPr="009C447D">
                        <w:t xml:space="preserve">Je souhaite promouvoir </w:t>
                      </w:r>
                      <w:r w:rsidRPr="00FE6CBE">
                        <w:rPr>
                          <w:lang w:val="fr-FR"/>
                        </w:rPr>
                        <w:t>une vision novatrice de la mode, la liberté vestimentaire, l’évolution des</w:t>
                      </w:r>
                      <w:r w:rsidRPr="009C447D">
                        <w:rPr>
                          <w:lang w:val="fr-FR"/>
                        </w:rPr>
                        <w:t xml:space="preserve"> </w:t>
                      </w:r>
                      <w:r w:rsidRPr="00FE6CBE">
                        <w:rPr>
                          <w:lang w:val="fr-FR"/>
                        </w:rPr>
                        <w:t>normes sociales traditionnelles et l’égalité entre les genres.</w:t>
                      </w:r>
                    </w:p>
                  </w:txbxContent>
                </v:textbox>
                <w10:wrap type="topAndBottom" anchorx="page"/>
              </v:shape>
            </w:pict>
          </mc:Fallback>
        </mc:AlternateContent>
      </w:r>
      <w:r w:rsidR="00FE6CBE" w:rsidRPr="00FE6CBE">
        <w:rPr>
          <w:lang w:val="fr-FR"/>
        </w:rPr>
        <w:t xml:space="preserve">Pour certaines personnes, vivre avec un handicap représente une épreuve, un défi de tous les jours. Pour ma part, comme je vis avec mon handicap depuis ma naissance, je le vois comme une normalité subjective. Dans ma vie, aucun changement notable ne m’a fait </w:t>
      </w:r>
      <w:r w:rsidR="00EC4055">
        <w:rPr>
          <w:lang w:val="fr-FR"/>
        </w:rPr>
        <w:t>me</w:t>
      </w:r>
      <w:r w:rsidR="00D10016">
        <w:rPr>
          <w:lang w:val="fr-FR"/>
        </w:rPr>
        <w:t xml:space="preserve"> </w:t>
      </w:r>
      <w:r w:rsidR="00FE6CBE" w:rsidRPr="00FE6CBE">
        <w:rPr>
          <w:lang w:val="fr-FR"/>
        </w:rPr>
        <w:t>questionner sur ma situation en tant que malvoyant. Je suis habitué et je fais comme si le handicap n’existait pas. De mon point de vue, ce n’est pas moi qui suis malvoyant, mes yeux sont normaux pour moi. Ce sont les autres personnes qui ont des yeux d’aigle. Qui plus est, être complètement adapté à son handicap et conna</w:t>
      </w:r>
      <w:r w:rsidR="00D10016">
        <w:rPr>
          <w:lang w:val="fr-FR"/>
        </w:rPr>
        <w:t>i</w:t>
      </w:r>
      <w:r w:rsidR="00FE6CBE" w:rsidRPr="00FE6CBE">
        <w:rPr>
          <w:lang w:val="fr-FR"/>
        </w:rPr>
        <w:t>tre les solutions pour contourner les difficultés qui y sont liées, permet de démontrer qu’il est possible d’entreprendre des tâches et des projets de vie aussi bien qu’une personne sans handicap. Cela demande juste un peu plus d’effort et de persévérance.</w:t>
      </w:r>
    </w:p>
    <w:p w14:paraId="4B54EED9" w14:textId="49CF4BD7" w:rsidR="00FE6CBE" w:rsidRPr="00FE6CBE" w:rsidRDefault="00FE6CBE" w:rsidP="00C35AB2">
      <w:pPr>
        <w:pStyle w:val="Corpsdetexte"/>
        <w:ind w:firstLine="0"/>
        <w:rPr>
          <w:lang w:val="fr-FR"/>
        </w:rPr>
      </w:pPr>
      <w:r w:rsidRPr="00FE6CBE">
        <w:rPr>
          <w:lang w:val="fr-FR"/>
        </w:rPr>
        <w:t>En revanche, au niveau sociétal</w:t>
      </w:r>
      <w:r w:rsidR="00015E5A">
        <w:rPr>
          <w:lang w:val="fr-FR"/>
        </w:rPr>
        <w:t>,</w:t>
      </w:r>
      <w:r w:rsidRPr="00FE6CBE">
        <w:rPr>
          <w:lang w:val="fr-FR"/>
        </w:rPr>
        <w:t xml:space="preserve"> ce n’est pas simple. Les gens ont souvent une mauvaise appréhension du handicap et ont l’habitude de juger et stigmatiser les personnes </w:t>
      </w:r>
      <w:r w:rsidR="00CD4A47">
        <w:rPr>
          <w:lang w:val="fr-FR"/>
        </w:rPr>
        <w:t>en situation de</w:t>
      </w:r>
      <w:r w:rsidRPr="00FE6CBE">
        <w:rPr>
          <w:lang w:val="fr-FR"/>
        </w:rPr>
        <w:t xml:space="preserve"> handicap comme étant moins capables. Pendant longtemps</w:t>
      </w:r>
      <w:r w:rsidR="00015E5A">
        <w:rPr>
          <w:lang w:val="fr-FR"/>
        </w:rPr>
        <w:t>,</w:t>
      </w:r>
      <w:r w:rsidRPr="00FE6CBE">
        <w:rPr>
          <w:lang w:val="fr-FR"/>
        </w:rPr>
        <w:t xml:space="preserve"> j’ai été timide et introverti. Dans mon enfance et adolescence</w:t>
      </w:r>
      <w:r w:rsidR="00CC3BD1">
        <w:rPr>
          <w:lang w:val="fr-FR"/>
        </w:rPr>
        <w:t>,</w:t>
      </w:r>
      <w:r w:rsidRPr="00FE6CBE">
        <w:rPr>
          <w:lang w:val="fr-FR"/>
        </w:rPr>
        <w:t xml:space="preserve"> le handicap a rendu difficile mon intégration sociale</w:t>
      </w:r>
      <w:r w:rsidR="00CD4A47">
        <w:rPr>
          <w:lang w:val="fr-FR"/>
        </w:rPr>
        <w:t>. J</w:t>
      </w:r>
      <w:r w:rsidRPr="00FE6CBE">
        <w:rPr>
          <w:lang w:val="fr-FR"/>
        </w:rPr>
        <w:t>’ai eu du mal à avoir un sentiment d’appartenance à un groupe social clairement établi.</w:t>
      </w:r>
    </w:p>
    <w:p w14:paraId="599757F0" w14:textId="77777777" w:rsidR="000841CF" w:rsidRPr="00997AE5" w:rsidRDefault="00FE6CBE" w:rsidP="003E6208">
      <w:pPr>
        <w:pStyle w:val="Corpsdetexte"/>
      </w:pPr>
      <w:r w:rsidRPr="00FE6CBE">
        <w:rPr>
          <w:lang w:val="fr-FR"/>
        </w:rPr>
        <w:t>Ma timidité et mon introversion m’ont poussé par le passé à mettre de côté mon attrait pour les robes et les jupes</w:t>
      </w:r>
      <w:r w:rsidR="00A2451B">
        <w:rPr>
          <w:lang w:val="fr-FR"/>
        </w:rPr>
        <w:t xml:space="preserve">, </w:t>
      </w:r>
      <w:r w:rsidRPr="00FE6CBE">
        <w:rPr>
          <w:lang w:val="fr-FR"/>
        </w:rPr>
        <w:t>mes vêtements favoris</w:t>
      </w:r>
      <w:r w:rsidR="00A2451B">
        <w:rPr>
          <w:lang w:val="fr-FR"/>
        </w:rPr>
        <w:t xml:space="preserve">, </w:t>
      </w:r>
      <w:r w:rsidRPr="00FE6CBE">
        <w:rPr>
          <w:lang w:val="fr-FR"/>
        </w:rPr>
        <w:t xml:space="preserve">considérant ceci comme un tabou. </w:t>
      </w:r>
      <w:r w:rsidR="00B923AA">
        <w:rPr>
          <w:lang w:val="fr-FR"/>
        </w:rPr>
        <w:t>I</w:t>
      </w:r>
      <w:r w:rsidRPr="00FE6CBE">
        <w:rPr>
          <w:lang w:val="fr-FR"/>
        </w:rPr>
        <w:t xml:space="preserve">l y a quelques années, en naviguant sur les réseaux sociaux pour m’informer sur la mode, j’ai trouvé l’inspiration et le courage de porter mes vêtements préférés en public sans honte. Cela m’a fait réfléchir et m’a fait voir sous un nouvel angle les mœurs actuelles, le monde de la mode et les standards de beauté admis par la société et leur effet sur la vie de tous les jours. J’ai donc eu envie de créer une initiative artistique visant à bousculer codes et traditions, pour promouvoir la liberté et l’inclusivité vestimentaire. C’est pourquoi je participe aux efforts de l’agence </w:t>
      </w:r>
      <w:r w:rsidR="00B5588D">
        <w:rPr>
          <w:lang w:val="fr-FR"/>
        </w:rPr>
        <w:t>« </w:t>
      </w:r>
      <w:r w:rsidRPr="00FE6CBE">
        <w:rPr>
          <w:lang w:val="fr-FR"/>
        </w:rPr>
        <w:t xml:space="preserve">Tu es </w:t>
      </w:r>
      <w:r w:rsidR="00B5588D">
        <w:rPr>
          <w:lang w:val="fr-FR"/>
        </w:rPr>
        <w:t>c</w:t>
      </w:r>
      <w:r w:rsidRPr="00FE6CBE">
        <w:rPr>
          <w:lang w:val="fr-FR"/>
        </w:rPr>
        <w:t>anon</w:t>
      </w:r>
      <w:r w:rsidR="00B5588D">
        <w:rPr>
          <w:lang w:val="fr-FR"/>
        </w:rPr>
        <w:t> »</w:t>
      </w:r>
      <w:r w:rsidRPr="00FE6CBE">
        <w:rPr>
          <w:lang w:val="fr-FR"/>
        </w:rPr>
        <w:t xml:space="preserve"> qui vise à étendre l’accessibilité vestimentaire pour les personnes en situation de handicap.</w:t>
      </w:r>
    </w:p>
    <w:tbl>
      <w:tblPr>
        <w:tblStyle w:val="Grilledutableau"/>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au décoratif utilisé pour de la mise en page"/>
        <w:tblDescription w:val="Tableau décoratif utilisé pour de la mise en page"/>
      </w:tblPr>
      <w:tblGrid>
        <w:gridCol w:w="3148"/>
        <w:gridCol w:w="3119"/>
        <w:gridCol w:w="3148"/>
      </w:tblGrid>
      <w:tr w:rsidR="007963CA" w:rsidRPr="00DD43F3" w14:paraId="3028E01E" w14:textId="77777777" w:rsidTr="004B42B1">
        <w:trPr>
          <w:trHeight w:val="19"/>
        </w:trPr>
        <w:tc>
          <w:tcPr>
            <w:tcW w:w="9415" w:type="dxa"/>
            <w:gridSpan w:val="3"/>
          </w:tcPr>
          <w:p w14:paraId="6920F376" w14:textId="3C2D79CE" w:rsidR="007963CA" w:rsidRPr="00AB0E72" w:rsidRDefault="007963CA" w:rsidP="004B42B1">
            <w:pPr>
              <w:pStyle w:val="LegendeTabelle"/>
              <w:ind w:left="93"/>
              <w:rPr>
                <w:noProof/>
              </w:rPr>
            </w:pPr>
            <w:r w:rsidRPr="00746596">
              <w:rPr>
                <w:noProof/>
              </w:rPr>
              <w:t>A</w:t>
            </w:r>
            <w:r>
              <w:rPr>
                <w:noProof/>
              </w:rPr>
              <w:t>lexandre Droz</w:t>
            </w:r>
            <w:r w:rsidRPr="00746596">
              <w:rPr>
                <w:noProof/>
              </w:rPr>
              <w:t>. Photographie</w:t>
            </w:r>
            <w:r>
              <w:rPr>
                <w:noProof/>
              </w:rPr>
              <w:t>s</w:t>
            </w:r>
            <w:r w:rsidRPr="00746596">
              <w:rPr>
                <w:noProof/>
              </w:rPr>
              <w:t xml:space="preserve"> de Magali</w:t>
            </w:r>
            <w:r>
              <w:rPr>
                <w:noProof/>
              </w:rPr>
              <w:t> </w:t>
            </w:r>
            <w:r w:rsidRPr="00746596">
              <w:rPr>
                <w:noProof/>
              </w:rPr>
              <w:t>Dougados, 2025</w:t>
            </w:r>
          </w:p>
        </w:tc>
      </w:tr>
      <w:tr w:rsidR="007963CA" w:rsidRPr="00746ED4" w14:paraId="51EFF247" w14:textId="77777777" w:rsidTr="004B42B1">
        <w:trPr>
          <w:trHeight w:val="4311"/>
        </w:trPr>
        <w:tc>
          <w:tcPr>
            <w:tcW w:w="3148" w:type="dxa"/>
          </w:tcPr>
          <w:p w14:paraId="2B2AA81B" w14:textId="77777777" w:rsidR="007963CA" w:rsidRPr="008342DC" w:rsidRDefault="007963CA" w:rsidP="004B42B1">
            <w:pPr>
              <w:pStyle w:val="Corpsdetexte3"/>
              <w:spacing w:line="240" w:lineRule="auto"/>
              <w:rPr>
                <w:rStyle w:val="tlgi0"/>
              </w:rPr>
            </w:pPr>
            <w:r>
              <w:rPr>
                <w:noProof/>
              </w:rPr>
              <w:drawing>
                <wp:inline distT="0" distB="0" distL="0" distR="0" wp14:anchorId="734B0069" wp14:editId="685B685D">
                  <wp:extent cx="1717200" cy="2574000"/>
                  <wp:effectExtent l="0" t="0" r="0" b="0"/>
                  <wp:docPr id="7142185"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185" name="Grafik 4">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717200" cy="2574000"/>
                          </a:xfrm>
                          <a:prstGeom prst="rect">
                            <a:avLst/>
                          </a:prstGeom>
                        </pic:spPr>
                      </pic:pic>
                    </a:graphicData>
                  </a:graphic>
                </wp:inline>
              </w:drawing>
            </w:r>
          </w:p>
        </w:tc>
        <w:tc>
          <w:tcPr>
            <w:tcW w:w="3119" w:type="dxa"/>
          </w:tcPr>
          <w:p w14:paraId="1E7FD90B" w14:textId="77777777" w:rsidR="007963CA" w:rsidRPr="00746ED4" w:rsidRDefault="007963CA" w:rsidP="004B42B1">
            <w:pPr>
              <w:pStyle w:val="Corpsdetexte3"/>
              <w:spacing w:line="240" w:lineRule="auto"/>
              <w:rPr>
                <w:rStyle w:val="tlgi0"/>
              </w:rPr>
            </w:pPr>
            <w:r>
              <w:rPr>
                <w:noProof/>
              </w:rPr>
              <w:drawing>
                <wp:inline distT="0" distB="0" distL="0" distR="0" wp14:anchorId="1BF1041E" wp14:editId="5B36EC8E">
                  <wp:extent cx="1712422" cy="2568633"/>
                  <wp:effectExtent l="0" t="0" r="2540" b="3175"/>
                  <wp:docPr id="1547447170"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47170" name="Grafik 5">
                            <a:extLst>
                              <a:ext uri="{C183D7F6-B498-43B3-948B-1728B52AA6E4}">
                                <adec:decorative xmlns:adec="http://schemas.microsoft.com/office/drawing/2017/decorative" val="1"/>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712422" cy="2568633"/>
                          </a:xfrm>
                          <a:prstGeom prst="rect">
                            <a:avLst/>
                          </a:prstGeom>
                        </pic:spPr>
                      </pic:pic>
                    </a:graphicData>
                  </a:graphic>
                </wp:inline>
              </w:drawing>
            </w:r>
          </w:p>
        </w:tc>
        <w:tc>
          <w:tcPr>
            <w:tcW w:w="3148" w:type="dxa"/>
          </w:tcPr>
          <w:p w14:paraId="29B64E8B" w14:textId="77777777" w:rsidR="007963CA" w:rsidRPr="00746ED4" w:rsidRDefault="007963CA" w:rsidP="004B42B1">
            <w:pPr>
              <w:pStyle w:val="Corpsdetexte3"/>
              <w:spacing w:line="240" w:lineRule="auto"/>
              <w:rPr>
                <w:rStyle w:val="tlgi0"/>
              </w:rPr>
            </w:pPr>
            <w:r>
              <w:rPr>
                <w:noProof/>
              </w:rPr>
              <w:drawing>
                <wp:inline distT="0" distB="0" distL="0" distR="0" wp14:anchorId="5CC80216" wp14:editId="6483C5A2">
                  <wp:extent cx="1716578" cy="2572789"/>
                  <wp:effectExtent l="0" t="0" r="0" b="0"/>
                  <wp:docPr id="427657010"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57010" name="Grafik 6">
                            <a:extLst>
                              <a:ext uri="{C183D7F6-B498-43B3-948B-1728B52AA6E4}">
                                <adec:decorative xmlns:adec="http://schemas.microsoft.com/office/drawing/2017/decorative" val="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716578" cy="2572789"/>
                          </a:xfrm>
                          <a:prstGeom prst="rect">
                            <a:avLst/>
                          </a:prstGeom>
                        </pic:spPr>
                      </pic:pic>
                    </a:graphicData>
                  </a:graphic>
                </wp:inline>
              </w:drawing>
            </w:r>
          </w:p>
        </w:tc>
      </w:tr>
      <w:tr w:rsidR="007963CA" w:rsidRPr="00A91189" w14:paraId="785BC2BF" w14:textId="77777777" w:rsidTr="004B42B1">
        <w:trPr>
          <w:trHeight w:val="118"/>
        </w:trPr>
        <w:tc>
          <w:tcPr>
            <w:tcW w:w="9415" w:type="dxa"/>
            <w:gridSpan w:val="3"/>
          </w:tcPr>
          <w:p w14:paraId="7D2E6814" w14:textId="77777777" w:rsidR="007963CA" w:rsidRPr="00DD51F3" w:rsidRDefault="007963CA" w:rsidP="004B42B1">
            <w:pPr>
              <w:pStyle w:val="NotizAbbildung"/>
              <w:rPr>
                <w:noProof/>
                <w:lang w:val="es-ES"/>
              </w:rPr>
            </w:pPr>
            <w:r w:rsidRPr="00DD51F3">
              <w:rPr>
                <w:noProof/>
                <w:lang w:val="es-ES"/>
              </w:rPr>
              <w:t>© Tu es canon_ASA-HM</w:t>
            </w:r>
          </w:p>
        </w:tc>
      </w:tr>
    </w:tbl>
    <w:p w14:paraId="24E7EF79" w14:textId="1E7CB366" w:rsidR="00FE6CBE" w:rsidRDefault="00FE6CBE" w:rsidP="000841CF">
      <w:pPr>
        <w:pStyle w:val="Corpsdetexte"/>
        <w:rPr>
          <w:lang w:val="fr-FR"/>
        </w:rPr>
      </w:pPr>
      <w:r w:rsidRPr="00FE6CBE">
        <w:rPr>
          <w:lang w:val="fr-FR"/>
        </w:rPr>
        <w:t>Grâce à ma passion pour la mode, j’ai compris que je n’étais semblable à nulle autre personne. J’ai appris à traiter mes passions et mon handicap non pas comme un désavantage</w:t>
      </w:r>
      <w:r w:rsidR="00377FB1">
        <w:rPr>
          <w:lang w:val="fr-FR"/>
        </w:rPr>
        <w:t>,</w:t>
      </w:r>
      <w:r w:rsidRPr="00FE6CBE">
        <w:rPr>
          <w:lang w:val="fr-FR"/>
        </w:rPr>
        <w:t xml:space="preserve"> mais comme une particularité unique. Au lieu d’envier le corps des autres, je me sens spécial, original, particulier, avec une individualité et une identité qui m</w:t>
      </w:r>
      <w:r w:rsidR="000A4531">
        <w:rPr>
          <w:lang w:val="fr-FR"/>
        </w:rPr>
        <w:t>e son</w:t>
      </w:r>
      <w:r w:rsidRPr="00FE6CBE">
        <w:rPr>
          <w:lang w:val="fr-FR"/>
        </w:rPr>
        <w:t>t propres et dont je suis fier.</w:t>
      </w:r>
    </w:p>
    <w:p w14:paraId="208D8C95" w14:textId="3640B3E6" w:rsidR="00FE6CBE" w:rsidRPr="00FE6CBE" w:rsidRDefault="00503A44" w:rsidP="00FE6CBE">
      <w:pPr>
        <w:pStyle w:val="Corpsdetexte"/>
        <w:rPr>
          <w:lang w:val="fr-FR"/>
        </w:rPr>
      </w:pPr>
      <w:r w:rsidRPr="00037AE3">
        <w:rPr>
          <w:noProof/>
        </w:rPr>
        <w:lastRenderedPageBreak/>
        <mc:AlternateContent>
          <mc:Choice Requires="wps">
            <w:drawing>
              <wp:anchor distT="45720" distB="45720" distL="46990" distR="46990" simplePos="0" relativeHeight="251658242" behindDoc="0" locked="0" layoutInCell="1" allowOverlap="0" wp14:anchorId="7B7182E8" wp14:editId="2A400C93">
                <wp:simplePos x="0" y="0"/>
                <wp:positionH relativeFrom="page">
                  <wp:posOffset>0</wp:posOffset>
                </wp:positionH>
                <wp:positionV relativeFrom="paragraph">
                  <wp:posOffset>620726</wp:posOffset>
                </wp:positionV>
                <wp:extent cx="5342255" cy="492760"/>
                <wp:effectExtent l="0" t="0" r="0" b="2540"/>
                <wp:wrapTopAndBottom/>
                <wp:docPr id="112346922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255" cy="492760"/>
                        </a:xfrm>
                        <a:prstGeom prst="rect">
                          <a:avLst/>
                        </a:prstGeom>
                        <a:noFill/>
                        <a:ln w="9525">
                          <a:noFill/>
                          <a:miter lim="800000"/>
                          <a:headEnd/>
                          <a:tailEnd/>
                        </a:ln>
                      </wps:spPr>
                      <wps:txbx>
                        <w:txbxContent>
                          <w:p w14:paraId="32F8C542" w14:textId="7DEDD66A" w:rsidR="00236A35" w:rsidRPr="0047168D" w:rsidRDefault="00236A35" w:rsidP="00AE2AD3">
                            <w:pPr>
                              <w:pStyle w:val="Hervorhebung1"/>
                              <w:suppressAutoHyphens/>
                            </w:pPr>
                            <w:r w:rsidRPr="00FE6CBE">
                              <w:rPr>
                                <w:lang w:val="fr-FR"/>
                              </w:rPr>
                              <w:t>Au lieu d’envier le corps des autres, je me sens spécial, original, particulier, avec une individualité et une identité qui m</w:t>
                            </w:r>
                            <w:r>
                              <w:rPr>
                                <w:lang w:val="fr-FR"/>
                              </w:rPr>
                              <w:t>e son</w:t>
                            </w:r>
                            <w:r w:rsidRPr="00FE6CBE">
                              <w:rPr>
                                <w:lang w:val="fr-FR"/>
                              </w:rPr>
                              <w:t>t propres et dont je suis fier.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182E8" id="_x0000_s1029" type="#_x0000_t202" alt="&quot;&quot;" style="position:absolute;left:0;text-align:left;margin-left:0;margin-top:48.9pt;width:420.65pt;height:38.8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" o:allowoverlap="f" filled="f" stroked="f">
                <v:textbox inset="29mm,,2.5mm">
                  <w:txbxContent>
                    <w:p w14:paraId="32F8C542" w14:textId="7DEDD66A" w:rsidR="00236A35" w:rsidRPr="0047168D" w:rsidRDefault="00236A35" w:rsidP="00AE2AD3">
                      <w:pPr>
                        <w:pStyle w:val="Hervorhebung1"/>
                        <w:suppressAutoHyphens/>
                      </w:pPr>
                      <w:r w:rsidRPr="00FE6CBE">
                        <w:rPr>
                          <w:lang w:val="fr-FR"/>
                        </w:rPr>
                        <w:t>Au lieu d’envier le corps des autres, je me sens spécial, original, particulier, avec une individualité et une identité qui m</w:t>
                      </w:r>
                      <w:r>
                        <w:rPr>
                          <w:lang w:val="fr-FR"/>
                        </w:rPr>
                        <w:t>e son</w:t>
                      </w:r>
                      <w:r w:rsidRPr="00FE6CBE">
                        <w:rPr>
                          <w:lang w:val="fr-FR"/>
                        </w:rPr>
                        <w:t>t propres et dont je suis fier.</w:t>
                      </w:r>
                    </w:p>
                  </w:txbxContent>
                </v:textbox>
                <w10:wrap type="topAndBottom" anchorx="page"/>
              </v:shape>
            </w:pict>
          </mc:Fallback>
        </mc:AlternateContent>
      </w:r>
      <w:r w:rsidR="00FE6CBE" w:rsidRPr="00FE6CBE">
        <w:rPr>
          <w:lang w:val="fr-FR"/>
        </w:rPr>
        <w:t>Être doté d’un handicap visuel rare m’aide en partie à adopter cet état d’esprit : la perception de la société à mon égard est censée avoir un impact sur mon mental et mes habitudes de vie, mais étant malvoyant</w:t>
      </w:r>
      <w:r w:rsidR="000A4531">
        <w:rPr>
          <w:lang w:val="fr-FR"/>
        </w:rPr>
        <w:t>,</w:t>
      </w:r>
      <w:r w:rsidR="00FE6CBE" w:rsidRPr="00FE6CBE">
        <w:rPr>
          <w:lang w:val="fr-FR"/>
        </w:rPr>
        <w:t xml:space="preserve"> je ne remarque pas forcément quand les personnes me dévisagent.</w:t>
      </w:r>
    </w:p>
    <w:p w14:paraId="6B16CF5E" w14:textId="0228342F" w:rsidR="00C262DA" w:rsidRDefault="00FE6CBE" w:rsidP="00FE6CBE">
      <w:pPr>
        <w:pStyle w:val="Corpsdetexte"/>
        <w:rPr>
          <w:lang w:val="fr-FR"/>
        </w:rPr>
      </w:pPr>
      <w:r w:rsidRPr="00FE6CBE">
        <w:rPr>
          <w:lang w:val="fr-FR"/>
        </w:rPr>
        <w:t>Au cours de ma vie, j’ai expérimenté tous les aspects de la mode, qui est pour moi un art complexe au même titre que la peinture ou le cinéma. Au début, en tant que passionné d’informatique et de science, avec un esprit logique et cartésien, je n’avais que peu de compréhension du sens de la beauté et de l’art. Je ne voyais que le côté utilitaire et pratique des vêtements, que je considérais uniquement comme des protection</w:t>
      </w:r>
      <w:r w:rsidR="004A6E29">
        <w:rPr>
          <w:lang w:val="fr-FR"/>
        </w:rPr>
        <w:t>s</w:t>
      </w:r>
      <w:r w:rsidRPr="00FE6CBE">
        <w:rPr>
          <w:lang w:val="fr-FR"/>
        </w:rPr>
        <w:t xml:space="preserve"> contre le chaud, le froid, les dégâts externes ou les maladies. Par conséquent, je ne faisais pas attention aux vêtements choisis</w:t>
      </w:r>
      <w:r w:rsidR="002B09BF">
        <w:rPr>
          <w:lang w:val="fr-FR"/>
        </w:rPr>
        <w:t>,</w:t>
      </w:r>
      <w:r w:rsidRPr="00FE6CBE">
        <w:rPr>
          <w:lang w:val="fr-FR"/>
        </w:rPr>
        <w:t xml:space="preserve"> pour autant qu’ils étaient pratiques et confortables. Avec le temps, je me suis rendu compte que cette méconnaissance de l’art faisait que mon style vestimentaire n’avait rien de particulier, si ce n’est d’être conforme aux normes de la société.</w:t>
      </w:r>
    </w:p>
    <w:p w14:paraId="7156FBCE" w14:textId="4091482B" w:rsidR="00FE6CBE" w:rsidRPr="00FE6CBE" w:rsidRDefault="00FE6CBE" w:rsidP="00C262DA">
      <w:pPr>
        <w:pStyle w:val="Corpsdetexte"/>
        <w:rPr>
          <w:lang w:val="fr-FR"/>
        </w:rPr>
      </w:pPr>
      <w:r w:rsidRPr="00FE6CBE">
        <w:rPr>
          <w:lang w:val="fr-FR"/>
        </w:rPr>
        <w:t>Être en situation de handicap, c’est déjà être inévitablement spécial et différent au regard des standards de la société. J’ai compris que se plier aux normes sociales et aux traditions établies est relativement incompatible avec le fait de se construire une identité personnelle par le biais de son apparence. D’ailleurs, les personnes facilement influençables par les courants de pensée populaires risquent bien souvent de perdre de vue leur identité. En assimilant tout ceci, j’ai appris à utiliser ma passion pour la mode pour construire ma signature visuelle à travers mon style vestimentaire, à choisir mes tenues en fonction de ce que j’aime, de mon humeur, mon caractère, mon état d’esprit, mes aspirations et ma personnalité, mais aussi des messages que je veux transmettre au nom de la liberté d’expression.</w:t>
      </w:r>
    </w:p>
    <w:p w14:paraId="6F9992E4" w14:textId="69FB1A0B" w:rsidR="00805BDA" w:rsidRDefault="00FE6CBE" w:rsidP="007D69B6">
      <w:pPr>
        <w:pStyle w:val="Corpsdetexte"/>
        <w:rPr>
          <w:lang w:val="fr-FR"/>
        </w:rPr>
      </w:pPr>
      <w:r w:rsidRPr="00FE6CBE">
        <w:rPr>
          <w:lang w:val="fr-FR"/>
        </w:rPr>
        <w:t>En résumé, c’est mon attrait pour la mode, et notamment pour les vêtements habituellement réservés aux femmes</w:t>
      </w:r>
      <w:r w:rsidR="00B823FA">
        <w:rPr>
          <w:lang w:val="fr-FR"/>
        </w:rPr>
        <w:t xml:space="preserve">, </w:t>
      </w:r>
      <w:r w:rsidRPr="00FE6CBE">
        <w:rPr>
          <w:lang w:val="fr-FR"/>
        </w:rPr>
        <w:t>comme les jupes et les robes, et la manière dont je vois mon handicap</w:t>
      </w:r>
      <w:r w:rsidR="00B823FA">
        <w:rPr>
          <w:lang w:val="fr-FR"/>
        </w:rPr>
        <w:t xml:space="preserve"> </w:t>
      </w:r>
      <w:r w:rsidRPr="00FE6CBE">
        <w:rPr>
          <w:lang w:val="fr-FR"/>
        </w:rPr>
        <w:t>qui m’aident à relativiser les normes d’apparence et de beauté</w:t>
      </w:r>
      <w:r w:rsidR="00FF7781">
        <w:rPr>
          <w:lang w:val="fr-FR"/>
        </w:rPr>
        <w:t>, ainsi qu’</w:t>
      </w:r>
      <w:r w:rsidR="007F2400">
        <w:rPr>
          <w:lang w:val="fr-FR"/>
        </w:rPr>
        <w:t xml:space="preserve">à </w:t>
      </w:r>
      <w:r w:rsidRPr="00FE6CBE">
        <w:rPr>
          <w:lang w:val="fr-FR"/>
        </w:rPr>
        <w:t xml:space="preserve">avoir une meilleure confiance en moi. Quitte à être déjà spécial par le fait d’avoir un handicap, autant montrer mon individualité jusqu’au bout en faisant preuve d’originalité et d’expression de soi ! Il y aura toujours </w:t>
      </w:r>
      <w:r w:rsidR="002C4868">
        <w:rPr>
          <w:lang w:val="fr-FR"/>
        </w:rPr>
        <w:t>une personne</w:t>
      </w:r>
      <w:r w:rsidR="002C4868" w:rsidRPr="00FE6CBE">
        <w:rPr>
          <w:lang w:val="fr-FR"/>
        </w:rPr>
        <w:t xml:space="preserve"> </w:t>
      </w:r>
      <w:r w:rsidRPr="00FE6CBE">
        <w:rPr>
          <w:lang w:val="fr-FR"/>
        </w:rPr>
        <w:t>pour me demander pourquoi je porte des robes et des jupes quotidiennement</w:t>
      </w:r>
      <w:r w:rsidR="002C4868">
        <w:rPr>
          <w:lang w:val="fr-FR"/>
        </w:rPr>
        <w:t>. Je</w:t>
      </w:r>
      <w:r w:rsidRPr="00FE6CBE">
        <w:rPr>
          <w:lang w:val="fr-FR"/>
        </w:rPr>
        <w:t xml:space="preserve"> serai prêt à répondre avec assurance que je porte telle ou telle tenue pour mon bonheur et mon confort et non pour l’approbation d’autrui.</w:t>
      </w:r>
    </w:p>
    <w:p w14:paraId="674F90BB" w14:textId="0D3F8820" w:rsidR="006E260B" w:rsidRPr="00153133" w:rsidRDefault="00037AE3" w:rsidP="00965A31">
      <w:pPr>
        <w:pStyle w:val="Titre1"/>
      </w:pPr>
      <w:r>
        <w:t xml:space="preserve">Autrice et </w:t>
      </w:r>
      <w:r w:rsidRPr="00965A31">
        <w:t>auteur</w:t>
      </w:r>
    </w:p>
    <w:tbl>
      <w:tblPr>
        <w:tblStyle w:val="Grilledutableau"/>
        <w:tblW w:w="31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645"/>
      </w:tblGrid>
      <w:tr w:rsidR="001A5947" w:rsidRPr="00153133" w14:paraId="5E268067" w14:textId="77777777" w:rsidTr="001A5947">
        <w:tc>
          <w:tcPr>
            <w:tcW w:w="2667" w:type="pct"/>
            <w:vAlign w:val="center"/>
          </w:tcPr>
          <w:p w14:paraId="72705589" w14:textId="4E8AA029" w:rsidR="001A5947" w:rsidRPr="00153133" w:rsidRDefault="001A5947" w:rsidP="00C96363">
            <w:pPr>
              <w:pStyle w:val="Corpsdetexte3"/>
            </w:pPr>
            <w:r>
              <w:rPr>
                <w:noProof/>
              </w:rPr>
              <w:drawing>
                <wp:inline distT="0" distB="0" distL="0" distR="0" wp14:anchorId="5F02A074" wp14:editId="7AA99C67">
                  <wp:extent cx="1036800" cy="1036800"/>
                  <wp:effectExtent l="0" t="0" r="0" b="0"/>
                  <wp:docPr id="84851907"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1907" name="Grafik 5">
                            <a:extLst>
                              <a:ext uri="{C183D7F6-B498-43B3-948B-1728B52AA6E4}">
                                <adec:decorative xmlns:adec="http://schemas.microsoft.com/office/drawing/2017/decorative" val="1"/>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2333" w:type="pct"/>
            <w:vAlign w:val="center"/>
          </w:tcPr>
          <w:p w14:paraId="5A8E4F6C" w14:textId="2D2CA60E" w:rsidR="001A5947" w:rsidRPr="00153133" w:rsidRDefault="001A5947" w:rsidP="00174E72">
            <w:pPr>
              <w:pStyle w:val="Corpsdetexte3"/>
              <w:rPr>
                <w:noProof/>
              </w:rPr>
            </w:pPr>
            <w:r>
              <w:rPr>
                <w:noProof/>
              </w:rPr>
              <w:drawing>
                <wp:inline distT="0" distB="0" distL="0" distR="0" wp14:anchorId="6219FBD1" wp14:editId="6540A396">
                  <wp:extent cx="1036800" cy="1036800"/>
                  <wp:effectExtent l="0" t="0" r="0" b="0"/>
                  <wp:docPr id="1416667943"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67943" name="Grafik 6">
                            <a:extLst>
                              <a:ext uri="{C183D7F6-B498-43B3-948B-1728B52AA6E4}">
                                <adec:decorative xmlns:adec="http://schemas.microsoft.com/office/drawing/2017/decorative" val="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r>
      <w:tr w:rsidR="001A5947" w:rsidRPr="00153133" w14:paraId="238A5694" w14:textId="77777777" w:rsidTr="001A5947">
        <w:trPr>
          <w:trHeight w:val="960"/>
        </w:trPr>
        <w:tc>
          <w:tcPr>
            <w:tcW w:w="2667" w:type="pct"/>
          </w:tcPr>
          <w:p w14:paraId="0618CF1B" w14:textId="0595FC49" w:rsidR="001A5947" w:rsidRPr="00AB06F5" w:rsidRDefault="001A5947" w:rsidP="00533DA1">
            <w:pPr>
              <w:pStyle w:val="Corpsdetexte3"/>
            </w:pPr>
            <w:r w:rsidRPr="00AB06F5">
              <w:t>Anissa</w:t>
            </w:r>
            <w:r w:rsidR="00767352">
              <w:t> </w:t>
            </w:r>
            <w:proofErr w:type="spellStart"/>
            <w:r w:rsidRPr="00AB06F5">
              <w:t>Chanchah</w:t>
            </w:r>
            <w:proofErr w:type="spellEnd"/>
            <w:r w:rsidRPr="00AB06F5">
              <w:br/>
              <w:t>Modèle</w:t>
            </w:r>
          </w:p>
          <w:p w14:paraId="00CDF091" w14:textId="59806066" w:rsidR="001A5947" w:rsidRPr="00AB06F5" w:rsidRDefault="001A5947" w:rsidP="00533DA1">
            <w:pPr>
              <w:pStyle w:val="Corpsdetexte3"/>
            </w:pPr>
            <w:r w:rsidRPr="00AB06F5">
              <w:t>Ecublens</w:t>
            </w:r>
          </w:p>
          <w:p w14:paraId="1239AAF8" w14:textId="28AA8271" w:rsidR="001A5947" w:rsidRPr="00AB06F5" w:rsidRDefault="001A5947" w:rsidP="00533DA1">
            <w:pPr>
              <w:pStyle w:val="Corpsdetexte3"/>
            </w:pPr>
            <w:hyperlink r:id="rId38" w:history="1">
              <w:r w:rsidRPr="00AB06F5">
                <w:rPr>
                  <w:rStyle w:val="Lienhypertexte"/>
                </w:rPr>
                <w:t>achanchah@gmail.com</w:t>
              </w:r>
            </w:hyperlink>
          </w:p>
          <w:p w14:paraId="77928F2A" w14:textId="681E7D87" w:rsidR="001A5947" w:rsidRPr="00153133" w:rsidRDefault="001A5947" w:rsidP="00533DA1">
            <w:pPr>
              <w:pStyle w:val="Corpsdetexte3"/>
            </w:pPr>
            <w:hyperlink r:id="rId39" w:history="1">
              <w:r w:rsidRPr="00FE6CBE">
                <w:rPr>
                  <w:rStyle w:val="Lienhypertexte"/>
                </w:rPr>
                <w:t xml:space="preserve">Anissa </w:t>
              </w:r>
              <w:proofErr w:type="spellStart"/>
              <w:r w:rsidRPr="00FE6CBE">
                <w:rPr>
                  <w:rStyle w:val="Lienhypertexte"/>
                </w:rPr>
                <w:t>Chanchah</w:t>
              </w:r>
              <w:proofErr w:type="spellEnd"/>
              <w:r w:rsidRPr="00FE6CBE">
                <w:rPr>
                  <w:rStyle w:val="Lienhypertexte"/>
                </w:rPr>
                <w:t xml:space="preserve"> - Tu es </w:t>
              </w:r>
              <w:r>
                <w:rPr>
                  <w:rStyle w:val="Lienhypertexte"/>
                </w:rPr>
                <w:t>c</w:t>
              </w:r>
              <w:r w:rsidRPr="00FE6CBE">
                <w:rPr>
                  <w:rStyle w:val="Lienhypertexte"/>
                </w:rPr>
                <w:t>anon</w:t>
              </w:r>
            </w:hyperlink>
            <w:r>
              <w:br/>
            </w:r>
            <w:hyperlink r:id="rId40" w:history="1">
              <w:r w:rsidRPr="004668C9">
                <w:rPr>
                  <w:rStyle w:val="Lienhypertexte"/>
                </w:rPr>
                <w:t>Instagram</w:t>
              </w:r>
            </w:hyperlink>
          </w:p>
        </w:tc>
        <w:tc>
          <w:tcPr>
            <w:tcW w:w="2333" w:type="pct"/>
          </w:tcPr>
          <w:p w14:paraId="4C8B29B5" w14:textId="7F844F26" w:rsidR="001A5947" w:rsidRPr="00153133" w:rsidRDefault="001A5947" w:rsidP="00037AE3">
            <w:pPr>
              <w:pStyle w:val="Corpsdetexte3"/>
            </w:pPr>
            <w:r>
              <w:t>Alexandre</w:t>
            </w:r>
            <w:r w:rsidR="00767352">
              <w:t> </w:t>
            </w:r>
            <w:r>
              <w:t>Droz</w:t>
            </w:r>
            <w:r w:rsidRPr="00153133">
              <w:br/>
            </w:r>
            <w:r>
              <w:t>Modèle</w:t>
            </w:r>
          </w:p>
          <w:p w14:paraId="11CBD5E8" w14:textId="5F68F5A2" w:rsidR="001A5947" w:rsidRPr="00153133" w:rsidRDefault="001A5947" w:rsidP="00037AE3">
            <w:pPr>
              <w:pStyle w:val="Corpsdetexte3"/>
            </w:pPr>
            <w:r>
              <w:t>Genève</w:t>
            </w:r>
          </w:p>
          <w:p w14:paraId="513071B3" w14:textId="64140BAB" w:rsidR="001A5947" w:rsidRDefault="001A5947" w:rsidP="00037AE3">
            <w:pPr>
              <w:pStyle w:val="Corpsdetexte3"/>
            </w:pPr>
            <w:hyperlink r:id="rId41" w:history="1">
              <w:r w:rsidRPr="004668C9">
                <w:rPr>
                  <w:rStyle w:val="Lienhypertexte"/>
                </w:rPr>
                <w:t>alex.dr@hotmail.com</w:t>
              </w:r>
            </w:hyperlink>
          </w:p>
          <w:p w14:paraId="35FBFA67" w14:textId="7646C4EB" w:rsidR="001A5947" w:rsidRDefault="001A5947" w:rsidP="00037AE3">
            <w:pPr>
              <w:pStyle w:val="Corpsdetexte3"/>
            </w:pPr>
            <w:hyperlink r:id="rId42" w:history="1">
              <w:r w:rsidRPr="00FE6CBE">
                <w:rPr>
                  <w:rStyle w:val="Lienhypertexte"/>
                </w:rPr>
                <w:t>Alexandre</w:t>
              </w:r>
              <w:r>
                <w:rPr>
                  <w:rStyle w:val="Lienhypertexte"/>
                </w:rPr>
                <w:t> </w:t>
              </w:r>
              <w:r w:rsidRPr="00FE6CBE">
                <w:rPr>
                  <w:rStyle w:val="Lienhypertexte"/>
                </w:rPr>
                <w:t xml:space="preserve">Droz - Tu es </w:t>
              </w:r>
              <w:r>
                <w:rPr>
                  <w:rStyle w:val="Lienhypertexte"/>
                </w:rPr>
                <w:t>c</w:t>
              </w:r>
              <w:r w:rsidRPr="00FE6CBE">
                <w:rPr>
                  <w:rStyle w:val="Lienhypertexte"/>
                </w:rPr>
                <w:t>anon</w:t>
              </w:r>
            </w:hyperlink>
          </w:p>
          <w:p w14:paraId="53D9CDE4" w14:textId="7A6A82DC" w:rsidR="001A5947" w:rsidRPr="00153133" w:rsidRDefault="001A5947" w:rsidP="00037AE3">
            <w:pPr>
              <w:pStyle w:val="Corpsdetexte3"/>
            </w:pPr>
            <w:hyperlink r:id="rId43" w:history="1">
              <w:r w:rsidRPr="004668C9">
                <w:rPr>
                  <w:rStyle w:val="Lienhypertexte"/>
                </w:rPr>
                <w:t>Instagram</w:t>
              </w:r>
            </w:hyperlink>
          </w:p>
        </w:tc>
      </w:tr>
    </w:tbl>
    <w:p w14:paraId="164FCDDA" w14:textId="4609DCE2" w:rsidR="0004151F" w:rsidRPr="00153133" w:rsidRDefault="0004151F" w:rsidP="0004151F">
      <w:pPr>
        <w:pStyle w:val="Titre1"/>
      </w:pPr>
      <w:r w:rsidRPr="00153133">
        <w:t>Références</w:t>
      </w:r>
    </w:p>
    <w:p w14:paraId="36D7EE84" w14:textId="24E69447" w:rsidR="00870508" w:rsidRPr="00B579A3" w:rsidRDefault="0004151F" w:rsidP="00B579A3">
      <w:pPr>
        <w:pStyle w:val="Bibliographie"/>
        <w:rPr>
          <w:rFonts w:cs="Open Sans SemiCondensed"/>
        </w:rPr>
      </w:pPr>
      <w:proofErr w:type="spellStart"/>
      <w:r w:rsidRPr="00C96363">
        <w:rPr>
          <w:rFonts w:cs="Open Sans SemiCondensed"/>
        </w:rPr>
        <w:t>Fulco</w:t>
      </w:r>
      <w:proofErr w:type="spellEnd"/>
      <w:r w:rsidRPr="00C96363">
        <w:rPr>
          <w:rFonts w:cs="Open Sans SemiCondensed"/>
        </w:rPr>
        <w:t xml:space="preserve">, E., &amp; Maranzano, T. (2022). </w:t>
      </w:r>
      <w:r w:rsidRPr="00C96363">
        <w:rPr>
          <w:rFonts w:cs="Open Sans SemiCondensed"/>
          <w:i/>
          <w:iCs/>
        </w:rPr>
        <w:t xml:space="preserve">Tu es canon. </w:t>
      </w:r>
      <w:r w:rsidRPr="00E031E9">
        <w:rPr>
          <w:rFonts w:cs="Open Sans SemiCondensed"/>
          <w:i/>
          <w:iCs/>
        </w:rPr>
        <w:t xml:space="preserve">Manifeste de la mode inclusive. </w:t>
      </w:r>
      <w:r>
        <w:rPr>
          <w:rFonts w:cs="Open Sans SemiCondensed"/>
        </w:rPr>
        <w:t xml:space="preserve">Editions </w:t>
      </w:r>
      <w:proofErr w:type="spellStart"/>
      <w:r>
        <w:rPr>
          <w:rFonts w:cs="Open Sans SemiCondensed"/>
        </w:rPr>
        <w:t>FrancoAngeli</w:t>
      </w:r>
      <w:proofErr w:type="spellEnd"/>
      <w:r>
        <w:rPr>
          <w:rFonts w:cs="Open Sans SemiCondensed"/>
        </w:rPr>
        <w:t xml:space="preserve">. </w:t>
      </w:r>
      <w:hyperlink r:id="rId44" w:history="1">
        <w:r w:rsidRPr="00EF26AC">
          <w:rPr>
            <w:rStyle w:val="Lienhypertexte"/>
            <w:rFonts w:cs="Open Sans SemiCondensed"/>
          </w:rPr>
          <w:t>https://www.asahm.ch/post/publication-du-livre-tu-es-canon-manifeste-de-la-mode-inclusive</w:t>
        </w:r>
      </w:hyperlink>
    </w:p>
    <w:sectPr w:rsidR="00870508" w:rsidRPr="00B579A3" w:rsidSect="009F2370">
      <w:headerReference w:type="even" r:id="rId45"/>
      <w:headerReference w:type="default" r:id="rId46"/>
      <w:footerReference w:type="even" r:id="rId47"/>
      <w:footerReference w:type="default" r:id="rId48"/>
      <w:headerReference w:type="first" r:id="rId49"/>
      <w:footerReference w:type="first" r:id="rId50"/>
      <w:pgSz w:w="11907" w:h="16840" w:code="9"/>
      <w:pgMar w:top="1418" w:right="1418" w:bottom="1134" w:left="1418" w:header="720" w:footer="567"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C3ED" w14:textId="77777777" w:rsidR="002E426C" w:rsidRDefault="002E426C">
      <w:pPr>
        <w:spacing w:line="240" w:lineRule="auto"/>
      </w:pPr>
      <w:r>
        <w:separator/>
      </w:r>
    </w:p>
  </w:endnote>
  <w:endnote w:type="continuationSeparator" w:id="0">
    <w:p w14:paraId="3C6970AF" w14:textId="77777777" w:rsidR="002E426C" w:rsidRDefault="002E4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973CEBDD-F256-47BA-B50E-E00056C19FC3}"/>
    <w:embedBold r:id="rId2" w:fontKey="{3C334E02-AB27-4E4D-B82F-5AC7594BCAE0}"/>
    <w:embedItalic r:id="rId3" w:fontKey="{977B85DB-8E74-42B7-B836-F0D1DFADC0F6}"/>
    <w:embedBoldItalic r:id="rId4" w:fontKey="{897A12E8-5D24-4AC9-BEEC-E0616AF8B429}"/>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E8B1" w14:textId="77777777" w:rsidR="009F2370" w:rsidRDefault="009F23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4451"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61D66570" wp14:editId="78FE6834">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1827" w14:textId="77777777" w:rsidR="009F2370" w:rsidRDefault="009F2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C279" w14:textId="77777777" w:rsidR="002E426C" w:rsidRPr="00777A2F" w:rsidRDefault="002E426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0C63184" w14:textId="77777777" w:rsidR="002E426C" w:rsidRDefault="002E426C">
      <w:r>
        <w:continuationSeparator/>
      </w:r>
    </w:p>
  </w:footnote>
  <w:footnote w:type="continuationNotice" w:id="1">
    <w:p w14:paraId="54DB96CC" w14:textId="77777777" w:rsidR="002E426C" w:rsidRDefault="002E42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92" w14:textId="77777777" w:rsidR="009F2370" w:rsidRDefault="009F23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F436"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5EBF461F" wp14:editId="6AF205D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CAE87E3">
            <v:line id="Connecteur droit 3"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B0DE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3A4659">
      <w:rPr>
        <w:lang w:val="fr-CH"/>
      </w:rPr>
      <w:t>La vie avec un handicap</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B527EA">
      <w:rPr>
        <w:b w:val="0"/>
        <w:bCs/>
        <w:lang w:val="fr-CH"/>
      </w:rPr>
      <w:t>4</w:t>
    </w:r>
    <w:r w:rsidR="007B448B" w:rsidRPr="00ED473A">
      <w:rPr>
        <w:b w:val="0"/>
        <w:bCs/>
        <w:lang w:val="fr-CH"/>
      </w:rPr>
      <w:t>/</w:t>
    </w:r>
    <w:r w:rsidR="00037AE3">
      <w:rPr>
        <w:b w:val="0"/>
        <w:bCs/>
        <w:lang w:val="fr-CH"/>
      </w:rPr>
      <w:t>202</w:t>
    </w:r>
    <w:r w:rsidR="0022028B">
      <w:rPr>
        <w:b w:val="0"/>
        <w:bCs/>
        <w:lang w:val="fr-CH"/>
      </w:rPr>
      <w:t>5</w:t>
    </w:r>
  </w:p>
  <w:p w14:paraId="757C8BF0"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8FBF" w14:textId="77777777" w:rsidR="009F2370" w:rsidRDefault="009F23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ECA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8A890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F626DD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8F6D8F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AC037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800E96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3E4111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0C5E1674"/>
    <w:multiLevelType w:val="hybridMultilevel"/>
    <w:tmpl w:val="E6EA3404"/>
    <w:lvl w:ilvl="0" w:tplc="FACE6EE0">
      <w:numFmt w:val="bullet"/>
      <w:lvlText w:val="-"/>
      <w:lvlJc w:val="left"/>
      <w:pPr>
        <w:ind w:left="720" w:hanging="360"/>
      </w:pPr>
      <w:rPr>
        <w:rFonts w:ascii="Open Sans SemiCondensed" w:eastAsiaTheme="minorHAnsi" w:hAnsi="Open Sans SemiCondensed" w:cs="Open Sans SemiCondense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10"/>
  </w:num>
  <w:num w:numId="3" w16cid:durableId="1479614155">
    <w:abstractNumId w:val="7"/>
  </w:num>
  <w:num w:numId="4" w16cid:durableId="1430587140">
    <w:abstractNumId w:val="6"/>
  </w:num>
  <w:num w:numId="5" w16cid:durableId="386609646">
    <w:abstractNumId w:val="5"/>
  </w:num>
  <w:num w:numId="6" w16cid:durableId="298457299">
    <w:abstractNumId w:val="4"/>
  </w:num>
  <w:num w:numId="7" w16cid:durableId="1317615169">
    <w:abstractNumId w:val="3"/>
  </w:num>
  <w:num w:numId="8" w16cid:durableId="346449658">
    <w:abstractNumId w:val="2"/>
  </w:num>
  <w:num w:numId="9" w16cid:durableId="1007093940">
    <w:abstractNumId w:val="1"/>
  </w:num>
  <w:num w:numId="10" w16cid:durableId="696155947">
    <w:abstractNumId w:val="0"/>
  </w:num>
  <w:num w:numId="11" w16cid:durableId="468402759">
    <w:abstractNumId w:val="1"/>
  </w:num>
  <w:num w:numId="12" w16cid:durableId="584992638">
    <w:abstractNumId w:val="0"/>
  </w:num>
  <w:num w:numId="13" w16cid:durableId="1170103274">
    <w:abstractNumId w:val="1"/>
  </w:num>
  <w:num w:numId="14" w16cid:durableId="540098755">
    <w:abstractNumId w:val="0"/>
  </w:num>
  <w:num w:numId="15" w16cid:durableId="1142429911">
    <w:abstractNumId w:val="1"/>
  </w:num>
  <w:num w:numId="16" w16cid:durableId="1498769920">
    <w:abstractNumId w:val="0"/>
  </w:num>
  <w:num w:numId="17" w16cid:durableId="796721783">
    <w:abstractNumId w:val="1"/>
  </w:num>
  <w:num w:numId="18" w16cid:durableId="1371108158">
    <w:abstractNumId w:val="0"/>
  </w:num>
  <w:num w:numId="19" w16cid:durableId="1110315527">
    <w:abstractNumId w:val="1"/>
  </w:num>
  <w:num w:numId="20" w16cid:durableId="109788159">
    <w:abstractNumId w:val="0"/>
  </w:num>
  <w:num w:numId="21" w16cid:durableId="429666600">
    <w:abstractNumId w:val="9"/>
  </w:num>
  <w:num w:numId="22" w16cid:durableId="2093164734">
    <w:abstractNumId w:val="1"/>
  </w:num>
  <w:num w:numId="23" w16cid:durableId="1651595668">
    <w:abstractNumId w:val="0"/>
  </w:num>
  <w:num w:numId="24" w16cid:durableId="1482233412">
    <w:abstractNumId w:val="1"/>
  </w:num>
  <w:num w:numId="25" w16cid:durableId="627275648">
    <w:abstractNumId w:val="0"/>
  </w:num>
  <w:num w:numId="26" w16cid:durableId="1115903808">
    <w:abstractNumId w:val="1"/>
  </w:num>
  <w:num w:numId="27" w16cid:durableId="357971534">
    <w:abstractNumId w:val="0"/>
  </w:num>
  <w:num w:numId="28" w16cid:durableId="1585992451">
    <w:abstractNumId w:val="1"/>
  </w:num>
  <w:num w:numId="29" w16cid:durableId="347879091">
    <w:abstractNumId w:val="0"/>
  </w:num>
  <w:num w:numId="30" w16cid:durableId="455442223">
    <w:abstractNumId w:val="1"/>
  </w:num>
  <w:num w:numId="31" w16cid:durableId="1022707455">
    <w:abstractNumId w:val="0"/>
  </w:num>
  <w:num w:numId="32" w16cid:durableId="1095132692">
    <w:abstractNumId w:val="1"/>
  </w:num>
  <w:num w:numId="33" w16cid:durableId="1446851943">
    <w:abstractNumId w:val="0"/>
  </w:num>
  <w:num w:numId="34" w16cid:durableId="1626932537">
    <w:abstractNumId w:val="1"/>
  </w:num>
  <w:num w:numId="35" w16cid:durableId="1148670485">
    <w:abstractNumId w:val="0"/>
  </w:num>
  <w:num w:numId="36" w16cid:durableId="909115448">
    <w:abstractNumId w:val="1"/>
  </w:num>
  <w:num w:numId="37" w16cid:durableId="338242358">
    <w:abstractNumId w:val="0"/>
  </w:num>
  <w:num w:numId="38" w16cid:durableId="493110557">
    <w:abstractNumId w:val="1"/>
  </w:num>
  <w:num w:numId="39" w16cid:durableId="1721129742">
    <w:abstractNumId w:val="0"/>
  </w:num>
  <w:num w:numId="40" w16cid:durableId="272174734">
    <w:abstractNumId w:val="1"/>
  </w:num>
  <w:num w:numId="41" w16cid:durableId="2055764976">
    <w:abstractNumId w:val="0"/>
  </w:num>
  <w:num w:numId="42" w16cid:durableId="1901206961">
    <w:abstractNumId w:val="1"/>
  </w:num>
  <w:num w:numId="43" w16cid:durableId="750935346">
    <w:abstractNumId w:val="0"/>
  </w:num>
  <w:num w:numId="44" w16cid:durableId="526870862">
    <w:abstractNumId w:val="1"/>
  </w:num>
  <w:num w:numId="45" w16cid:durableId="640505010">
    <w:abstractNumId w:val="0"/>
  </w:num>
  <w:num w:numId="46" w16cid:durableId="867641161">
    <w:abstractNumId w:val="1"/>
  </w:num>
  <w:num w:numId="47" w16cid:durableId="682516201">
    <w:abstractNumId w:val="0"/>
  </w:num>
  <w:num w:numId="48" w16cid:durableId="1680236581">
    <w:abstractNumId w:val="1"/>
  </w:num>
  <w:num w:numId="49" w16cid:durableId="629750412">
    <w:abstractNumId w:val="0"/>
  </w:num>
  <w:num w:numId="50" w16cid:durableId="85076512">
    <w:abstractNumId w:val="1"/>
  </w:num>
  <w:num w:numId="51" w16cid:durableId="1346596785">
    <w:abstractNumId w:val="0"/>
  </w:num>
  <w:num w:numId="52" w16cid:durableId="1216162261">
    <w:abstractNumId w:val="1"/>
  </w:num>
  <w:num w:numId="53" w16cid:durableId="1760979135">
    <w:abstractNumId w:val="0"/>
  </w:num>
  <w:num w:numId="54" w16cid:durableId="1507011722">
    <w:abstractNumId w:val="1"/>
  </w:num>
  <w:num w:numId="55" w16cid:durableId="772361901">
    <w:abstractNumId w:val="0"/>
  </w:num>
  <w:num w:numId="56" w16cid:durableId="1212233967">
    <w:abstractNumId w:val="1"/>
  </w:num>
  <w:num w:numId="57" w16cid:durableId="439839105">
    <w:abstractNumId w:val="0"/>
  </w:num>
  <w:num w:numId="58" w16cid:durableId="1884100781">
    <w:abstractNumId w:val="1"/>
  </w:num>
  <w:num w:numId="59" w16cid:durableId="1430158444">
    <w:abstractNumId w:val="0"/>
  </w:num>
  <w:num w:numId="60" w16cid:durableId="281619998">
    <w:abstractNumId w:val="1"/>
  </w:num>
  <w:num w:numId="61" w16cid:durableId="10032178">
    <w:abstractNumId w:val="0"/>
  </w:num>
  <w:num w:numId="62" w16cid:durableId="186913729">
    <w:abstractNumId w:val="1"/>
  </w:num>
  <w:num w:numId="63" w16cid:durableId="24798666">
    <w:abstractNumId w:val="0"/>
  </w:num>
  <w:num w:numId="64" w16cid:durableId="1974753661">
    <w:abstractNumId w:val="1"/>
  </w:num>
  <w:num w:numId="65" w16cid:durableId="589507195">
    <w:abstractNumId w:val="0"/>
  </w:num>
  <w:num w:numId="66" w16cid:durableId="1691761062">
    <w:abstractNumId w:val="1"/>
  </w:num>
  <w:num w:numId="67" w16cid:durableId="698624593">
    <w:abstractNumId w:val="0"/>
  </w:num>
  <w:num w:numId="68" w16cid:durableId="1353728993">
    <w:abstractNumId w:val="1"/>
  </w:num>
  <w:num w:numId="69" w16cid:durableId="1646160583">
    <w:abstractNumId w:val="0"/>
  </w:num>
  <w:num w:numId="70" w16cid:durableId="1834636791">
    <w:abstractNumId w:val="1"/>
  </w:num>
  <w:num w:numId="71" w16cid:durableId="1663004696">
    <w:abstractNumId w:val="0"/>
  </w:num>
  <w:num w:numId="72" w16cid:durableId="621182630">
    <w:abstractNumId w:val="1"/>
  </w:num>
  <w:num w:numId="73" w16cid:durableId="526214470">
    <w:abstractNumId w:val="0"/>
  </w:num>
  <w:num w:numId="74" w16cid:durableId="1382827132">
    <w:abstractNumId w:val="1"/>
  </w:num>
  <w:num w:numId="75" w16cid:durableId="1582367305">
    <w:abstractNumId w:val="0"/>
  </w:num>
  <w:num w:numId="76" w16cid:durableId="1024792494">
    <w:abstractNumId w:val="1"/>
  </w:num>
  <w:num w:numId="77" w16cid:durableId="1979410803">
    <w:abstractNumId w:val="0"/>
  </w:num>
  <w:num w:numId="78" w16cid:durableId="545223148">
    <w:abstractNumId w:val="1"/>
  </w:num>
  <w:num w:numId="79" w16cid:durableId="136652258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ocumentProtection w:formatting="1" w:enforcement="0"/>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CC"/>
    <w:rsid w:val="00011F09"/>
    <w:rsid w:val="0001557E"/>
    <w:rsid w:val="00015E5A"/>
    <w:rsid w:val="00016BFF"/>
    <w:rsid w:val="00024143"/>
    <w:rsid w:val="00027949"/>
    <w:rsid w:val="000302CB"/>
    <w:rsid w:val="00030D20"/>
    <w:rsid w:val="0003314D"/>
    <w:rsid w:val="000352CE"/>
    <w:rsid w:val="00037AE3"/>
    <w:rsid w:val="0004151F"/>
    <w:rsid w:val="000445D2"/>
    <w:rsid w:val="00046BAC"/>
    <w:rsid w:val="00053353"/>
    <w:rsid w:val="000759D7"/>
    <w:rsid w:val="00077E4E"/>
    <w:rsid w:val="00082224"/>
    <w:rsid w:val="0008246D"/>
    <w:rsid w:val="000841CF"/>
    <w:rsid w:val="00092EFC"/>
    <w:rsid w:val="00096F04"/>
    <w:rsid w:val="00097FFA"/>
    <w:rsid w:val="000A4531"/>
    <w:rsid w:val="000B5BB8"/>
    <w:rsid w:val="000E6A66"/>
    <w:rsid w:val="000F0956"/>
    <w:rsid w:val="000F0ED2"/>
    <w:rsid w:val="000F4B54"/>
    <w:rsid w:val="000F4F1E"/>
    <w:rsid w:val="000F5288"/>
    <w:rsid w:val="0010334E"/>
    <w:rsid w:val="001114E2"/>
    <w:rsid w:val="00114C8D"/>
    <w:rsid w:val="001150A5"/>
    <w:rsid w:val="00115EF5"/>
    <w:rsid w:val="001161D6"/>
    <w:rsid w:val="00120CBF"/>
    <w:rsid w:val="00121F26"/>
    <w:rsid w:val="00122659"/>
    <w:rsid w:val="00124674"/>
    <w:rsid w:val="001457E7"/>
    <w:rsid w:val="00145DD4"/>
    <w:rsid w:val="00146C5B"/>
    <w:rsid w:val="00151149"/>
    <w:rsid w:val="00151BCA"/>
    <w:rsid w:val="00153133"/>
    <w:rsid w:val="00157D7E"/>
    <w:rsid w:val="00164C90"/>
    <w:rsid w:val="00167858"/>
    <w:rsid w:val="00174E72"/>
    <w:rsid w:val="00176821"/>
    <w:rsid w:val="00183EA4"/>
    <w:rsid w:val="001960AF"/>
    <w:rsid w:val="001A2DC7"/>
    <w:rsid w:val="001A2EEC"/>
    <w:rsid w:val="001A5947"/>
    <w:rsid w:val="001B05BD"/>
    <w:rsid w:val="001B16E8"/>
    <w:rsid w:val="001B20FE"/>
    <w:rsid w:val="001B25F3"/>
    <w:rsid w:val="001B7781"/>
    <w:rsid w:val="001B7F53"/>
    <w:rsid w:val="001C049E"/>
    <w:rsid w:val="001C3712"/>
    <w:rsid w:val="001D2FB2"/>
    <w:rsid w:val="001D3705"/>
    <w:rsid w:val="001D3BFB"/>
    <w:rsid w:val="001D7740"/>
    <w:rsid w:val="001E3BE9"/>
    <w:rsid w:val="001F314A"/>
    <w:rsid w:val="00202A19"/>
    <w:rsid w:val="00203671"/>
    <w:rsid w:val="0020467E"/>
    <w:rsid w:val="0022028B"/>
    <w:rsid w:val="0022351C"/>
    <w:rsid w:val="00230219"/>
    <w:rsid w:val="00235A6C"/>
    <w:rsid w:val="00236A35"/>
    <w:rsid w:val="002443A6"/>
    <w:rsid w:val="00245C78"/>
    <w:rsid w:val="0024706A"/>
    <w:rsid w:val="00276B2C"/>
    <w:rsid w:val="00284EA0"/>
    <w:rsid w:val="00285759"/>
    <w:rsid w:val="002862AA"/>
    <w:rsid w:val="00292AB1"/>
    <w:rsid w:val="00294861"/>
    <w:rsid w:val="00295C88"/>
    <w:rsid w:val="002B09BF"/>
    <w:rsid w:val="002C382D"/>
    <w:rsid w:val="002C4868"/>
    <w:rsid w:val="002C5235"/>
    <w:rsid w:val="002C62BF"/>
    <w:rsid w:val="002E13B6"/>
    <w:rsid w:val="002E426C"/>
    <w:rsid w:val="002E5374"/>
    <w:rsid w:val="002F7053"/>
    <w:rsid w:val="00301CF3"/>
    <w:rsid w:val="0030404E"/>
    <w:rsid w:val="0030447C"/>
    <w:rsid w:val="00307EC7"/>
    <w:rsid w:val="003105F5"/>
    <w:rsid w:val="00312D5F"/>
    <w:rsid w:val="003145B6"/>
    <w:rsid w:val="00322024"/>
    <w:rsid w:val="003222A6"/>
    <w:rsid w:val="0032451B"/>
    <w:rsid w:val="00324F3B"/>
    <w:rsid w:val="00327B90"/>
    <w:rsid w:val="003302C0"/>
    <w:rsid w:val="0036055E"/>
    <w:rsid w:val="00365730"/>
    <w:rsid w:val="003664BA"/>
    <w:rsid w:val="00370C53"/>
    <w:rsid w:val="003729E4"/>
    <w:rsid w:val="003766D6"/>
    <w:rsid w:val="00377FB1"/>
    <w:rsid w:val="003805EE"/>
    <w:rsid w:val="003819B7"/>
    <w:rsid w:val="00382314"/>
    <w:rsid w:val="0038248A"/>
    <w:rsid w:val="00383074"/>
    <w:rsid w:val="00384CA0"/>
    <w:rsid w:val="00386CFF"/>
    <w:rsid w:val="00393EA0"/>
    <w:rsid w:val="00394500"/>
    <w:rsid w:val="003964E2"/>
    <w:rsid w:val="003A0EA7"/>
    <w:rsid w:val="003A2717"/>
    <w:rsid w:val="003A4659"/>
    <w:rsid w:val="003B4C81"/>
    <w:rsid w:val="003C6333"/>
    <w:rsid w:val="003D221C"/>
    <w:rsid w:val="003D22EB"/>
    <w:rsid w:val="003D4072"/>
    <w:rsid w:val="003D502F"/>
    <w:rsid w:val="003D507D"/>
    <w:rsid w:val="003E022D"/>
    <w:rsid w:val="003E0578"/>
    <w:rsid w:val="003E21E9"/>
    <w:rsid w:val="003E3F87"/>
    <w:rsid w:val="003E4993"/>
    <w:rsid w:val="003E6208"/>
    <w:rsid w:val="003F1F20"/>
    <w:rsid w:val="003F5B1B"/>
    <w:rsid w:val="003F6A6B"/>
    <w:rsid w:val="003F78C2"/>
    <w:rsid w:val="00401236"/>
    <w:rsid w:val="004027D5"/>
    <w:rsid w:val="004046B4"/>
    <w:rsid w:val="00404F18"/>
    <w:rsid w:val="00405900"/>
    <w:rsid w:val="004108D3"/>
    <w:rsid w:val="00414332"/>
    <w:rsid w:val="00421D05"/>
    <w:rsid w:val="00424126"/>
    <w:rsid w:val="0042486F"/>
    <w:rsid w:val="00426606"/>
    <w:rsid w:val="0042764E"/>
    <w:rsid w:val="00427C94"/>
    <w:rsid w:val="0043689D"/>
    <w:rsid w:val="00440344"/>
    <w:rsid w:val="00441F45"/>
    <w:rsid w:val="00445DA1"/>
    <w:rsid w:val="0045144F"/>
    <w:rsid w:val="00453908"/>
    <w:rsid w:val="00454057"/>
    <w:rsid w:val="00454BCF"/>
    <w:rsid w:val="004668C9"/>
    <w:rsid w:val="00467E46"/>
    <w:rsid w:val="0047168D"/>
    <w:rsid w:val="00472DAA"/>
    <w:rsid w:val="00482592"/>
    <w:rsid w:val="00482665"/>
    <w:rsid w:val="00484115"/>
    <w:rsid w:val="00486270"/>
    <w:rsid w:val="00491F9D"/>
    <w:rsid w:val="004A2854"/>
    <w:rsid w:val="004A6E29"/>
    <w:rsid w:val="004B1834"/>
    <w:rsid w:val="004B29F8"/>
    <w:rsid w:val="004B3001"/>
    <w:rsid w:val="004B35BC"/>
    <w:rsid w:val="004B3A29"/>
    <w:rsid w:val="004B6768"/>
    <w:rsid w:val="004C13EB"/>
    <w:rsid w:val="004C43C6"/>
    <w:rsid w:val="004C4A76"/>
    <w:rsid w:val="004D0525"/>
    <w:rsid w:val="004D1379"/>
    <w:rsid w:val="004D2FB0"/>
    <w:rsid w:val="004D542D"/>
    <w:rsid w:val="004D58AC"/>
    <w:rsid w:val="004D7836"/>
    <w:rsid w:val="004E004B"/>
    <w:rsid w:val="004E1912"/>
    <w:rsid w:val="004E232F"/>
    <w:rsid w:val="004E307D"/>
    <w:rsid w:val="004E476E"/>
    <w:rsid w:val="004F5C23"/>
    <w:rsid w:val="00503157"/>
    <w:rsid w:val="00503A44"/>
    <w:rsid w:val="005055D5"/>
    <w:rsid w:val="00507103"/>
    <w:rsid w:val="005148B0"/>
    <w:rsid w:val="00515995"/>
    <w:rsid w:val="00517FE2"/>
    <w:rsid w:val="00521559"/>
    <w:rsid w:val="00522FBF"/>
    <w:rsid w:val="00526D09"/>
    <w:rsid w:val="00530E98"/>
    <w:rsid w:val="00533DA1"/>
    <w:rsid w:val="005407F9"/>
    <w:rsid w:val="0054395F"/>
    <w:rsid w:val="00546490"/>
    <w:rsid w:val="0055353C"/>
    <w:rsid w:val="0055561F"/>
    <w:rsid w:val="005619F6"/>
    <w:rsid w:val="00564358"/>
    <w:rsid w:val="00564D28"/>
    <w:rsid w:val="0056578A"/>
    <w:rsid w:val="0056595B"/>
    <w:rsid w:val="00571C0D"/>
    <w:rsid w:val="00572C4C"/>
    <w:rsid w:val="00575022"/>
    <w:rsid w:val="005755CE"/>
    <w:rsid w:val="0057605E"/>
    <w:rsid w:val="00576E09"/>
    <w:rsid w:val="00577261"/>
    <w:rsid w:val="00581DB2"/>
    <w:rsid w:val="00585ED0"/>
    <w:rsid w:val="00594747"/>
    <w:rsid w:val="00594844"/>
    <w:rsid w:val="00594B07"/>
    <w:rsid w:val="00595518"/>
    <w:rsid w:val="005965D4"/>
    <w:rsid w:val="005966F4"/>
    <w:rsid w:val="005A2E12"/>
    <w:rsid w:val="005A646E"/>
    <w:rsid w:val="005A6F41"/>
    <w:rsid w:val="005A7AE7"/>
    <w:rsid w:val="005C67F3"/>
    <w:rsid w:val="005D15B8"/>
    <w:rsid w:val="005D62C8"/>
    <w:rsid w:val="005E150A"/>
    <w:rsid w:val="005E7DD5"/>
    <w:rsid w:val="005F14EA"/>
    <w:rsid w:val="00600F4A"/>
    <w:rsid w:val="006111D5"/>
    <w:rsid w:val="006111F5"/>
    <w:rsid w:val="0061128C"/>
    <w:rsid w:val="00623E11"/>
    <w:rsid w:val="00627C6C"/>
    <w:rsid w:val="006349BA"/>
    <w:rsid w:val="00637A82"/>
    <w:rsid w:val="006411DE"/>
    <w:rsid w:val="00641E77"/>
    <w:rsid w:val="00644258"/>
    <w:rsid w:val="006448C5"/>
    <w:rsid w:val="006477C3"/>
    <w:rsid w:val="006555BD"/>
    <w:rsid w:val="00660716"/>
    <w:rsid w:val="0066343C"/>
    <w:rsid w:val="006644A2"/>
    <w:rsid w:val="006676E2"/>
    <w:rsid w:val="006728B5"/>
    <w:rsid w:val="00675E60"/>
    <w:rsid w:val="00682B8C"/>
    <w:rsid w:val="00684161"/>
    <w:rsid w:val="00685EB4"/>
    <w:rsid w:val="00693674"/>
    <w:rsid w:val="00694B9D"/>
    <w:rsid w:val="00694E5C"/>
    <w:rsid w:val="00695893"/>
    <w:rsid w:val="006A2BB4"/>
    <w:rsid w:val="006A4C05"/>
    <w:rsid w:val="006A4CFD"/>
    <w:rsid w:val="006A70A1"/>
    <w:rsid w:val="006B5540"/>
    <w:rsid w:val="006C1C74"/>
    <w:rsid w:val="006C2B84"/>
    <w:rsid w:val="006C3DFC"/>
    <w:rsid w:val="006C43E7"/>
    <w:rsid w:val="006D08E3"/>
    <w:rsid w:val="006D2684"/>
    <w:rsid w:val="006D5D28"/>
    <w:rsid w:val="006E210A"/>
    <w:rsid w:val="006E260B"/>
    <w:rsid w:val="006E7B49"/>
    <w:rsid w:val="00702BE5"/>
    <w:rsid w:val="007074F5"/>
    <w:rsid w:val="00713846"/>
    <w:rsid w:val="007155B8"/>
    <w:rsid w:val="00720608"/>
    <w:rsid w:val="007230CC"/>
    <w:rsid w:val="00737028"/>
    <w:rsid w:val="007373E7"/>
    <w:rsid w:val="00740CBC"/>
    <w:rsid w:val="007424F5"/>
    <w:rsid w:val="007434C1"/>
    <w:rsid w:val="0074442C"/>
    <w:rsid w:val="00746596"/>
    <w:rsid w:val="00756357"/>
    <w:rsid w:val="007570BC"/>
    <w:rsid w:val="00767352"/>
    <w:rsid w:val="00774E78"/>
    <w:rsid w:val="00777A2F"/>
    <w:rsid w:val="00787B6E"/>
    <w:rsid w:val="00792E60"/>
    <w:rsid w:val="007963CA"/>
    <w:rsid w:val="00797457"/>
    <w:rsid w:val="00797DF1"/>
    <w:rsid w:val="007A01A7"/>
    <w:rsid w:val="007A3489"/>
    <w:rsid w:val="007A3B87"/>
    <w:rsid w:val="007A75E1"/>
    <w:rsid w:val="007B43EC"/>
    <w:rsid w:val="007B448B"/>
    <w:rsid w:val="007B4F54"/>
    <w:rsid w:val="007B5701"/>
    <w:rsid w:val="007B62B5"/>
    <w:rsid w:val="007B6413"/>
    <w:rsid w:val="007B6D96"/>
    <w:rsid w:val="007C1C7E"/>
    <w:rsid w:val="007C5AB3"/>
    <w:rsid w:val="007D1828"/>
    <w:rsid w:val="007D69B6"/>
    <w:rsid w:val="007E78D0"/>
    <w:rsid w:val="007F2400"/>
    <w:rsid w:val="007F37AA"/>
    <w:rsid w:val="007F43B0"/>
    <w:rsid w:val="007F5E1D"/>
    <w:rsid w:val="007F6F83"/>
    <w:rsid w:val="00803959"/>
    <w:rsid w:val="00805339"/>
    <w:rsid w:val="00805BDA"/>
    <w:rsid w:val="00812E94"/>
    <w:rsid w:val="008148AF"/>
    <w:rsid w:val="008152E5"/>
    <w:rsid w:val="00822118"/>
    <w:rsid w:val="00830A17"/>
    <w:rsid w:val="008342DC"/>
    <w:rsid w:val="008351F7"/>
    <w:rsid w:val="008439AC"/>
    <w:rsid w:val="00853805"/>
    <w:rsid w:val="00855097"/>
    <w:rsid w:val="00866240"/>
    <w:rsid w:val="00870508"/>
    <w:rsid w:val="008710B0"/>
    <w:rsid w:val="008827E6"/>
    <w:rsid w:val="00882B9B"/>
    <w:rsid w:val="008854C8"/>
    <w:rsid w:val="00887937"/>
    <w:rsid w:val="00891E7D"/>
    <w:rsid w:val="008924D4"/>
    <w:rsid w:val="008934B9"/>
    <w:rsid w:val="00895438"/>
    <w:rsid w:val="008A2229"/>
    <w:rsid w:val="008B3673"/>
    <w:rsid w:val="008B78E6"/>
    <w:rsid w:val="008C0CEF"/>
    <w:rsid w:val="008C1EEA"/>
    <w:rsid w:val="008C3E0C"/>
    <w:rsid w:val="008C5C51"/>
    <w:rsid w:val="008C6EDB"/>
    <w:rsid w:val="008D1807"/>
    <w:rsid w:val="008D238D"/>
    <w:rsid w:val="008D5616"/>
    <w:rsid w:val="008D5D95"/>
    <w:rsid w:val="008E57A9"/>
    <w:rsid w:val="008F0667"/>
    <w:rsid w:val="008F2E4E"/>
    <w:rsid w:val="008F6603"/>
    <w:rsid w:val="00910369"/>
    <w:rsid w:val="009113C7"/>
    <w:rsid w:val="00911AD9"/>
    <w:rsid w:val="00912E02"/>
    <w:rsid w:val="00914041"/>
    <w:rsid w:val="00920846"/>
    <w:rsid w:val="00920A21"/>
    <w:rsid w:val="0092378F"/>
    <w:rsid w:val="00930722"/>
    <w:rsid w:val="00935CED"/>
    <w:rsid w:val="0093683E"/>
    <w:rsid w:val="00943B46"/>
    <w:rsid w:val="00944DCE"/>
    <w:rsid w:val="00952419"/>
    <w:rsid w:val="009552F9"/>
    <w:rsid w:val="00963EB0"/>
    <w:rsid w:val="00965A31"/>
    <w:rsid w:val="009660DC"/>
    <w:rsid w:val="00966BFA"/>
    <w:rsid w:val="00967D5F"/>
    <w:rsid w:val="009703BE"/>
    <w:rsid w:val="00982424"/>
    <w:rsid w:val="00985126"/>
    <w:rsid w:val="009926F8"/>
    <w:rsid w:val="00997AE5"/>
    <w:rsid w:val="009A37F1"/>
    <w:rsid w:val="009A77B1"/>
    <w:rsid w:val="009A7FF6"/>
    <w:rsid w:val="009B44A8"/>
    <w:rsid w:val="009B5040"/>
    <w:rsid w:val="009B7125"/>
    <w:rsid w:val="009C447D"/>
    <w:rsid w:val="009C6886"/>
    <w:rsid w:val="009D048A"/>
    <w:rsid w:val="009D0CF3"/>
    <w:rsid w:val="009D4CCF"/>
    <w:rsid w:val="009D4E64"/>
    <w:rsid w:val="009E5005"/>
    <w:rsid w:val="009F1B59"/>
    <w:rsid w:val="009F2370"/>
    <w:rsid w:val="009F243D"/>
    <w:rsid w:val="009F4CD6"/>
    <w:rsid w:val="009F6104"/>
    <w:rsid w:val="009F6A07"/>
    <w:rsid w:val="00A001A1"/>
    <w:rsid w:val="00A05B8A"/>
    <w:rsid w:val="00A10362"/>
    <w:rsid w:val="00A11404"/>
    <w:rsid w:val="00A133E9"/>
    <w:rsid w:val="00A218DF"/>
    <w:rsid w:val="00A21E02"/>
    <w:rsid w:val="00A23F22"/>
    <w:rsid w:val="00A2451B"/>
    <w:rsid w:val="00A26242"/>
    <w:rsid w:val="00A369F3"/>
    <w:rsid w:val="00A37E53"/>
    <w:rsid w:val="00A40871"/>
    <w:rsid w:val="00A43C2A"/>
    <w:rsid w:val="00A474E5"/>
    <w:rsid w:val="00A50A1E"/>
    <w:rsid w:val="00A543D6"/>
    <w:rsid w:val="00A55E72"/>
    <w:rsid w:val="00A61330"/>
    <w:rsid w:val="00A806A0"/>
    <w:rsid w:val="00A90898"/>
    <w:rsid w:val="00A91189"/>
    <w:rsid w:val="00A93E17"/>
    <w:rsid w:val="00A96EB2"/>
    <w:rsid w:val="00AA2DE5"/>
    <w:rsid w:val="00AA2F41"/>
    <w:rsid w:val="00AA3192"/>
    <w:rsid w:val="00AA40A3"/>
    <w:rsid w:val="00AA7D4C"/>
    <w:rsid w:val="00AB06F5"/>
    <w:rsid w:val="00AB1DBD"/>
    <w:rsid w:val="00AB7501"/>
    <w:rsid w:val="00AC20F1"/>
    <w:rsid w:val="00AC4892"/>
    <w:rsid w:val="00AD06DD"/>
    <w:rsid w:val="00AD1145"/>
    <w:rsid w:val="00AD1ABF"/>
    <w:rsid w:val="00AD3554"/>
    <w:rsid w:val="00AD4D11"/>
    <w:rsid w:val="00AD54DD"/>
    <w:rsid w:val="00AE0C98"/>
    <w:rsid w:val="00AE2AD3"/>
    <w:rsid w:val="00AE3F00"/>
    <w:rsid w:val="00AE583E"/>
    <w:rsid w:val="00AE5D15"/>
    <w:rsid w:val="00AE631D"/>
    <w:rsid w:val="00AF05B3"/>
    <w:rsid w:val="00AF0990"/>
    <w:rsid w:val="00AF16EB"/>
    <w:rsid w:val="00AF724C"/>
    <w:rsid w:val="00B0026D"/>
    <w:rsid w:val="00B00E1A"/>
    <w:rsid w:val="00B05172"/>
    <w:rsid w:val="00B2078E"/>
    <w:rsid w:val="00B23FEC"/>
    <w:rsid w:val="00B24BDB"/>
    <w:rsid w:val="00B31EA6"/>
    <w:rsid w:val="00B37A07"/>
    <w:rsid w:val="00B4031B"/>
    <w:rsid w:val="00B43249"/>
    <w:rsid w:val="00B50E21"/>
    <w:rsid w:val="00B527EA"/>
    <w:rsid w:val="00B54E5C"/>
    <w:rsid w:val="00B5588D"/>
    <w:rsid w:val="00B579A3"/>
    <w:rsid w:val="00B71621"/>
    <w:rsid w:val="00B7489C"/>
    <w:rsid w:val="00B74F64"/>
    <w:rsid w:val="00B7596B"/>
    <w:rsid w:val="00B76C0B"/>
    <w:rsid w:val="00B8194C"/>
    <w:rsid w:val="00B823FA"/>
    <w:rsid w:val="00B86426"/>
    <w:rsid w:val="00B923AA"/>
    <w:rsid w:val="00B95F9D"/>
    <w:rsid w:val="00BB3270"/>
    <w:rsid w:val="00BC32F4"/>
    <w:rsid w:val="00BD4FAD"/>
    <w:rsid w:val="00BD6557"/>
    <w:rsid w:val="00BD74F7"/>
    <w:rsid w:val="00BE19A6"/>
    <w:rsid w:val="00BE44FE"/>
    <w:rsid w:val="00BE4F6B"/>
    <w:rsid w:val="00BF7468"/>
    <w:rsid w:val="00C003F1"/>
    <w:rsid w:val="00C03118"/>
    <w:rsid w:val="00C117CC"/>
    <w:rsid w:val="00C167AE"/>
    <w:rsid w:val="00C201F8"/>
    <w:rsid w:val="00C20EF2"/>
    <w:rsid w:val="00C211EB"/>
    <w:rsid w:val="00C2158C"/>
    <w:rsid w:val="00C245E4"/>
    <w:rsid w:val="00C24833"/>
    <w:rsid w:val="00C24E22"/>
    <w:rsid w:val="00C25386"/>
    <w:rsid w:val="00C262DA"/>
    <w:rsid w:val="00C350DC"/>
    <w:rsid w:val="00C35AB2"/>
    <w:rsid w:val="00C43705"/>
    <w:rsid w:val="00C50710"/>
    <w:rsid w:val="00C56B96"/>
    <w:rsid w:val="00C63ADB"/>
    <w:rsid w:val="00C77A77"/>
    <w:rsid w:val="00C82E1B"/>
    <w:rsid w:val="00C85052"/>
    <w:rsid w:val="00C90953"/>
    <w:rsid w:val="00C9392D"/>
    <w:rsid w:val="00C93D4A"/>
    <w:rsid w:val="00C93EE0"/>
    <w:rsid w:val="00C96363"/>
    <w:rsid w:val="00CA0162"/>
    <w:rsid w:val="00CA6811"/>
    <w:rsid w:val="00CB3727"/>
    <w:rsid w:val="00CC13EA"/>
    <w:rsid w:val="00CC1689"/>
    <w:rsid w:val="00CC3BD1"/>
    <w:rsid w:val="00CD2424"/>
    <w:rsid w:val="00CD4400"/>
    <w:rsid w:val="00CD4A47"/>
    <w:rsid w:val="00CD527C"/>
    <w:rsid w:val="00CE43F6"/>
    <w:rsid w:val="00CF4C21"/>
    <w:rsid w:val="00CF788D"/>
    <w:rsid w:val="00D01D99"/>
    <w:rsid w:val="00D02DE1"/>
    <w:rsid w:val="00D062C9"/>
    <w:rsid w:val="00D06A1D"/>
    <w:rsid w:val="00D07FB0"/>
    <w:rsid w:val="00D10016"/>
    <w:rsid w:val="00D11896"/>
    <w:rsid w:val="00D11C7B"/>
    <w:rsid w:val="00D12E82"/>
    <w:rsid w:val="00D16CC9"/>
    <w:rsid w:val="00D177DD"/>
    <w:rsid w:val="00D17F8E"/>
    <w:rsid w:val="00D30491"/>
    <w:rsid w:val="00D32371"/>
    <w:rsid w:val="00D33603"/>
    <w:rsid w:val="00D3673C"/>
    <w:rsid w:val="00D45554"/>
    <w:rsid w:val="00D47A6A"/>
    <w:rsid w:val="00D53ACD"/>
    <w:rsid w:val="00D53E0D"/>
    <w:rsid w:val="00D55316"/>
    <w:rsid w:val="00D614DC"/>
    <w:rsid w:val="00D65100"/>
    <w:rsid w:val="00D75980"/>
    <w:rsid w:val="00D75B90"/>
    <w:rsid w:val="00D76BBC"/>
    <w:rsid w:val="00D770F2"/>
    <w:rsid w:val="00D814ED"/>
    <w:rsid w:val="00D82930"/>
    <w:rsid w:val="00D872D7"/>
    <w:rsid w:val="00D9463F"/>
    <w:rsid w:val="00D95641"/>
    <w:rsid w:val="00D96067"/>
    <w:rsid w:val="00D969AF"/>
    <w:rsid w:val="00D9738E"/>
    <w:rsid w:val="00DA3CEB"/>
    <w:rsid w:val="00DB085C"/>
    <w:rsid w:val="00DB10F9"/>
    <w:rsid w:val="00DB1F8B"/>
    <w:rsid w:val="00DB5151"/>
    <w:rsid w:val="00DB5625"/>
    <w:rsid w:val="00DC0AB5"/>
    <w:rsid w:val="00DC399A"/>
    <w:rsid w:val="00DC6A7A"/>
    <w:rsid w:val="00DD0BE0"/>
    <w:rsid w:val="00DD21AA"/>
    <w:rsid w:val="00DD51F3"/>
    <w:rsid w:val="00DE013A"/>
    <w:rsid w:val="00DE43F8"/>
    <w:rsid w:val="00DE6B7F"/>
    <w:rsid w:val="00DF11B1"/>
    <w:rsid w:val="00DF4151"/>
    <w:rsid w:val="00DF5157"/>
    <w:rsid w:val="00DF7DEC"/>
    <w:rsid w:val="00DF7F6D"/>
    <w:rsid w:val="00E031E9"/>
    <w:rsid w:val="00E03695"/>
    <w:rsid w:val="00E23124"/>
    <w:rsid w:val="00E2679B"/>
    <w:rsid w:val="00E269BA"/>
    <w:rsid w:val="00E26F3D"/>
    <w:rsid w:val="00E31225"/>
    <w:rsid w:val="00E42E44"/>
    <w:rsid w:val="00E45F44"/>
    <w:rsid w:val="00E4667E"/>
    <w:rsid w:val="00E54DD0"/>
    <w:rsid w:val="00E612FB"/>
    <w:rsid w:val="00E6236B"/>
    <w:rsid w:val="00E649F4"/>
    <w:rsid w:val="00E6756F"/>
    <w:rsid w:val="00E67799"/>
    <w:rsid w:val="00E72464"/>
    <w:rsid w:val="00E7780E"/>
    <w:rsid w:val="00E8229A"/>
    <w:rsid w:val="00E8625B"/>
    <w:rsid w:val="00E87F04"/>
    <w:rsid w:val="00E9142E"/>
    <w:rsid w:val="00E9145E"/>
    <w:rsid w:val="00E96E69"/>
    <w:rsid w:val="00EA078B"/>
    <w:rsid w:val="00EA4676"/>
    <w:rsid w:val="00EA484D"/>
    <w:rsid w:val="00EC0A4F"/>
    <w:rsid w:val="00EC4055"/>
    <w:rsid w:val="00EC5B10"/>
    <w:rsid w:val="00EC68CF"/>
    <w:rsid w:val="00ED473A"/>
    <w:rsid w:val="00EE011B"/>
    <w:rsid w:val="00EF4C1D"/>
    <w:rsid w:val="00EF58A5"/>
    <w:rsid w:val="00EF5FDF"/>
    <w:rsid w:val="00EF75BE"/>
    <w:rsid w:val="00EF7CFB"/>
    <w:rsid w:val="00F06B29"/>
    <w:rsid w:val="00F1657B"/>
    <w:rsid w:val="00F16F1A"/>
    <w:rsid w:val="00F239CB"/>
    <w:rsid w:val="00F40B58"/>
    <w:rsid w:val="00F40D21"/>
    <w:rsid w:val="00F4113E"/>
    <w:rsid w:val="00F45686"/>
    <w:rsid w:val="00F456DF"/>
    <w:rsid w:val="00F473F0"/>
    <w:rsid w:val="00F47AD4"/>
    <w:rsid w:val="00F564EB"/>
    <w:rsid w:val="00F573C8"/>
    <w:rsid w:val="00F619A7"/>
    <w:rsid w:val="00F767F6"/>
    <w:rsid w:val="00F76CB2"/>
    <w:rsid w:val="00F7778A"/>
    <w:rsid w:val="00F83A13"/>
    <w:rsid w:val="00F85952"/>
    <w:rsid w:val="00F958D6"/>
    <w:rsid w:val="00FA6233"/>
    <w:rsid w:val="00FB2600"/>
    <w:rsid w:val="00FB2DAA"/>
    <w:rsid w:val="00FB480E"/>
    <w:rsid w:val="00FB48D2"/>
    <w:rsid w:val="00FB7742"/>
    <w:rsid w:val="00FC7953"/>
    <w:rsid w:val="00FD1DEA"/>
    <w:rsid w:val="00FD5708"/>
    <w:rsid w:val="00FE32B7"/>
    <w:rsid w:val="00FE4820"/>
    <w:rsid w:val="00FE57F9"/>
    <w:rsid w:val="00FE6CBE"/>
    <w:rsid w:val="00FE70A0"/>
    <w:rsid w:val="00FF21E6"/>
    <w:rsid w:val="00FF2E2B"/>
    <w:rsid w:val="00FF5A44"/>
    <w:rsid w:val="00FF7781"/>
    <w:rsid w:val="041D5368"/>
    <w:rsid w:val="0EBD4068"/>
    <w:rsid w:val="12B31FF0"/>
    <w:rsid w:val="1A1BB658"/>
    <w:rsid w:val="1CA02611"/>
    <w:rsid w:val="28CFC61B"/>
    <w:rsid w:val="29249588"/>
    <w:rsid w:val="34730D13"/>
    <w:rsid w:val="4683EE74"/>
    <w:rsid w:val="4CA8C9D7"/>
    <w:rsid w:val="4D50ADE4"/>
    <w:rsid w:val="69C5A4D8"/>
    <w:rsid w:val="6AAA615A"/>
    <w:rsid w:val="74BC23B8"/>
    <w:rsid w:val="78E25F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92393"/>
  <w15:docId w15:val="{71491514-1AF4-4E45-BF55-F4DE086C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1912"/>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F85952"/>
    <w:pPr>
      <w:spacing w:after="0"/>
    </w:pPr>
    <w:rPr>
      <w:lang w:val="fr-CH"/>
    </w:rPr>
  </w:style>
  <w:style w:type="character" w:customStyle="1" w:styleId="tlgi0">
    <w:name w:val="tlgi0"/>
    <w:basedOn w:val="Policepardfaut"/>
    <w:rsid w:val="0044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asahm.ch/_files/ugd/443820_207133b01ad748bd929a961efc81e0f3.pdf" TargetMode="External"/><Relationship Id="rId26" Type="http://schemas.openxmlformats.org/officeDocument/2006/relationships/hyperlink" Target="https://www.tu-es-canon.ch/modele/anissa-chanchah/" TargetMode="External"/><Relationship Id="rId39" Type="http://schemas.openxmlformats.org/officeDocument/2006/relationships/hyperlink" Target="https://www.tu-es-canon.ch/modele/anissa-chanchah/" TargetMode="External"/><Relationship Id="rId21" Type="http://schemas.openxmlformats.org/officeDocument/2006/relationships/hyperlink" Target="https://www.tu-es-canon.ch/le-workshop-envision-embody-empower-de-retour-a-la-head-geneve/" TargetMode="External"/><Relationship Id="rId34" Type="http://schemas.openxmlformats.org/officeDocument/2006/relationships/image" Target="media/image7.jpeg"/><Relationship Id="rId42" Type="http://schemas.openxmlformats.org/officeDocument/2006/relationships/hyperlink" Target="https://www.tu-es-canon.ch/modele/alex-droz/"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05c36279-d02e-47c0-bddc-258bcf680b3f.filesusr.com/ugd/bcd087_a6ff51e69c78402d9aa745350767e5b6.pdf" TargetMode="External"/><Relationship Id="rId29" Type="http://schemas.openxmlformats.org/officeDocument/2006/relationships/hyperlink" Target="https://www.tu-es-canon.ch/modeles/" TargetMode="External"/><Relationship Id="rId11" Type="http://schemas.openxmlformats.org/officeDocument/2006/relationships/hyperlink" Target="https://doi.org/10.57161/r2025-04-05" TargetMode="External"/><Relationship Id="rId24" Type="http://schemas.openxmlformats.org/officeDocument/2006/relationships/hyperlink" Target="https://swissdesignawards.ch/fr/2025/collectif-tu-es-canon-asa-hm" TargetMode="External"/><Relationship Id="rId32" Type="http://schemas.openxmlformats.org/officeDocument/2006/relationships/image" Target="media/image5.jpeg"/><Relationship Id="rId37" Type="http://schemas.openxmlformats.org/officeDocument/2006/relationships/image" Target="media/image10.png"/><Relationship Id="rId40" Type="http://schemas.openxmlformats.org/officeDocument/2006/relationships/hyperlink" Target="https://www.instagram.com/drunken_boxer_babe/"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tu-es-canon.ch/" TargetMode="External"/><Relationship Id="rId23" Type="http://schemas.openxmlformats.org/officeDocument/2006/relationships/hyperlink" Target="https://www.tu-es-canon.ch/le-design-industriel-au-service-de-la-mode-inclusive/" TargetMode="External"/><Relationship Id="rId28" Type="http://schemas.openxmlformats.org/officeDocument/2006/relationships/hyperlink" Target="https://www.tu-es-canon.ch/modele/tais-dutra/" TargetMode="External"/><Relationship Id="rId36" Type="http://schemas.openxmlformats.org/officeDocument/2006/relationships/image" Target="media/image9.png"/><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tu-es-canon.ch/manifeste/" TargetMode="External"/><Relationship Id="rId31" Type="http://schemas.openxmlformats.org/officeDocument/2006/relationships/image" Target="media/image4.jpeg"/><Relationship Id="rId44" Type="http://schemas.openxmlformats.org/officeDocument/2006/relationships/hyperlink" Target="https://www.asahm.ch/post/publication-du-livre-tu-es-canon-manifeste-de-la-mode-inclusiv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ahm.ch/" TargetMode="External"/><Relationship Id="rId22" Type="http://schemas.openxmlformats.org/officeDocument/2006/relationships/hyperlink" Target="https://www.tu-es-canon.ch/imagining-inclusive-fashion/" TargetMode="External"/><Relationship Id="rId27" Type="http://schemas.openxmlformats.org/officeDocument/2006/relationships/hyperlink" Target="https://www.tu-es-canon.ch/modele/alex-droz/" TargetMode="External"/><Relationship Id="rId30" Type="http://schemas.openxmlformats.org/officeDocument/2006/relationships/image" Target="media/image3.jpeg"/><Relationship Id="rId35" Type="http://schemas.openxmlformats.org/officeDocument/2006/relationships/image" Target="media/image8.jpeg"/><Relationship Id="rId43" Type="http://schemas.openxmlformats.org/officeDocument/2006/relationships/hyperlink" Target="https://www.instagram.com/alex.dressz/"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05c36279-d02e-47c0-bddc-258bcf680b3f.filesusr.com/ugd/fe60b7_dfeeb112d1e8452b878eb60f4b7b18b1.pdf" TargetMode="External"/><Relationship Id="rId25" Type="http://schemas.openxmlformats.org/officeDocument/2006/relationships/hyperlink" Target="https://www.tu-es-canon.ch/modele/amaya-canton-rodriguez/" TargetMode="External"/><Relationship Id="rId33" Type="http://schemas.openxmlformats.org/officeDocument/2006/relationships/image" Target="media/image6.jpeg"/><Relationship Id="rId38" Type="http://schemas.openxmlformats.org/officeDocument/2006/relationships/hyperlink" Target="mailto:achanchah@gmail.com" TargetMode="External"/><Relationship Id="rId46" Type="http://schemas.openxmlformats.org/officeDocument/2006/relationships/header" Target="header2.xml"/><Relationship Id="rId20" Type="http://schemas.openxmlformats.org/officeDocument/2006/relationships/hyperlink" Target="https://www.tu-es-canon.ch/livre/" TargetMode="External"/><Relationship Id="rId41" Type="http://schemas.openxmlformats.org/officeDocument/2006/relationships/hyperlink" Target="mailto:alex.dr@hotmail.com" TargetMode="External"/><Relationship Id="rId1" Type="http://schemas.openxmlformats.org/officeDocument/2006/relationships/customXml" Target="../customXml/item1.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5\04_Vivre%20avec%20un%20handicap\Layout_04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7bbf6893ee6a6540889112f4048b71c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6635020c92fb0ae3428da1b2b623824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D07F8EF6-383F-42C5-A147-6524DD683475}"/>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Layout_04_2025</Template>
  <TotalTime>0</TotalTime>
  <Pages>5</Pages>
  <Words>2653</Words>
  <Characters>14596</Characters>
  <Application>Microsoft Office Word</Application>
  <DocSecurity>0</DocSecurity>
  <Lines>121</Lines>
  <Paragraphs>34</Paragraphs>
  <ScaleCrop>false</ScaleCrop>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Craquer les codes de la mode pour changer l’image de soi et le regard sur le handicap</dc:title>
  <dc:creator>Anissa Chanchah;Alexandre Droz</dc:creator>
  <cp:keywords>art, handicap, identité, inclusion, liberté, mode/Behinderung, Freiheit, Identität, Inklusion, Kunst, Mode</cp:keywords>
  <cp:lastModifiedBy>Stagiaire CSPS</cp:lastModifiedBy>
  <cp:revision>57</cp:revision>
  <cp:lastPrinted>2025-11-26T08:46:00Z</cp:lastPrinted>
  <dcterms:created xsi:type="dcterms:W3CDTF">2025-10-14T13:12:00Z</dcterms:created>
  <dcterms:modified xsi:type="dcterms:W3CDTF">2025-11-26T10:24:00Z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